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06" w:rsidRDefault="00AC6005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84A3FB" wp14:editId="619383E9">
                <wp:simplePos x="0" y="0"/>
                <wp:positionH relativeFrom="page">
                  <wp:posOffset>1314450</wp:posOffset>
                </wp:positionH>
                <wp:positionV relativeFrom="page">
                  <wp:posOffset>5441315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5" o:spid="_x0000_s1026" type="#_x0000_t202" style="position:absolute;margin-left:103.5pt;margin-top:428.45pt;width:155pt;height:32.4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5AA118" wp14:editId="29E2F913">
                <wp:simplePos x="0" y="0"/>
                <wp:positionH relativeFrom="page">
                  <wp:posOffset>4610100</wp:posOffset>
                </wp:positionH>
                <wp:positionV relativeFrom="page">
                  <wp:posOffset>5441315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27" type="#_x0000_t202" style="position:absolute;margin-left:363pt;margin-top:428.45pt;width:155pt;height:32.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w:drawing>
          <wp:anchor distT="0" distB="0" distL="114300" distR="114300" simplePos="0" relativeHeight="251745280" behindDoc="0" locked="0" layoutInCell="1" allowOverlap="1" wp14:anchorId="037A2233" wp14:editId="7F7EBF43">
            <wp:simplePos x="0" y="0"/>
            <wp:positionH relativeFrom="page">
              <wp:posOffset>5131435</wp:posOffset>
            </wp:positionH>
            <wp:positionV relativeFrom="page">
              <wp:posOffset>4387215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7C6B25" wp14:editId="0C274363">
                <wp:simplePos x="0" y="0"/>
                <wp:positionH relativeFrom="page">
                  <wp:posOffset>4610100</wp:posOffset>
                </wp:positionH>
                <wp:positionV relativeFrom="page">
                  <wp:posOffset>3566795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28" type="#_x0000_t202" style="position:absolute;margin-left:363pt;margin-top:280.85pt;width:155pt;height:32.4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50D161" wp14:editId="0C7D5AB8">
                <wp:simplePos x="0" y="0"/>
                <wp:positionH relativeFrom="page">
                  <wp:posOffset>4751705</wp:posOffset>
                </wp:positionH>
                <wp:positionV relativeFrom="page">
                  <wp:posOffset>1709420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29" type="#_x0000_t202" style="position:absolute;margin-left:374.15pt;margin-top:134.6pt;width:155pt;height:32.4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0E0E93" wp14:editId="7651ED0C">
                <wp:simplePos x="0" y="0"/>
                <wp:positionH relativeFrom="page">
                  <wp:posOffset>1314450</wp:posOffset>
                </wp:positionH>
                <wp:positionV relativeFrom="page">
                  <wp:posOffset>1699895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margin-left:103.5pt;margin-top:133.85pt;width:155pt;height:32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" mv:complextextbox="1" filled="f" stroked="f">
                <v:textbox>
                  <w:txbxContent>
                    <w:p w:rsidR="003E4A15" w:rsidRPr="003E4A15" w:rsidRDefault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FFE8C9" wp14:editId="57923192">
                <wp:simplePos x="0" y="0"/>
                <wp:positionH relativeFrom="page">
                  <wp:posOffset>1314450</wp:posOffset>
                </wp:positionH>
                <wp:positionV relativeFrom="page">
                  <wp:posOffset>3590925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31" type="#_x0000_t202" style="position:absolute;margin-left:103.5pt;margin-top:282.75pt;width:155pt;height:32.4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135768" wp14:editId="490D1F4D">
                <wp:simplePos x="0" y="0"/>
                <wp:positionH relativeFrom="page">
                  <wp:posOffset>1316355</wp:posOffset>
                </wp:positionH>
                <wp:positionV relativeFrom="page">
                  <wp:posOffset>7265670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32" type="#_x0000_t202" style="position:absolute;margin-left:103.65pt;margin-top:572.1pt;width:155pt;height:32.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76A3BE" wp14:editId="3D74708A">
                <wp:simplePos x="0" y="0"/>
                <wp:positionH relativeFrom="page">
                  <wp:posOffset>1314450</wp:posOffset>
                </wp:positionH>
                <wp:positionV relativeFrom="page">
                  <wp:posOffset>9090025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3" type="#_x0000_t202" style="position:absolute;margin-left:103.5pt;margin-top:715.75pt;width:155pt;height:32.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0E20AC" wp14:editId="3408255A">
                <wp:simplePos x="0" y="0"/>
                <wp:positionH relativeFrom="page">
                  <wp:posOffset>4610100</wp:posOffset>
                </wp:positionH>
                <wp:positionV relativeFrom="page">
                  <wp:posOffset>9090025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34" type="#_x0000_t202" style="position:absolute;margin-left:363pt;margin-top:715.75pt;width:155pt;height:32.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8DB062" wp14:editId="51B46C67">
                <wp:simplePos x="0" y="0"/>
                <wp:positionH relativeFrom="page">
                  <wp:posOffset>4610100</wp:posOffset>
                </wp:positionH>
                <wp:positionV relativeFrom="page">
                  <wp:posOffset>7265670</wp:posOffset>
                </wp:positionV>
                <wp:extent cx="1968500" cy="411480"/>
                <wp:effectExtent l="0" t="0" r="0" b="0"/>
                <wp:wrapThrough wrapText="bothSides">
                  <wp:wrapPolygon edited="0">
                    <wp:start x="279" y="0"/>
                    <wp:lineTo x="279" y="20000"/>
                    <wp:lineTo x="20903" y="20000"/>
                    <wp:lineTo x="20903" y="0"/>
                    <wp:lineTo x="279" y="0"/>
                  </wp:wrapPolygon>
                </wp:wrapThrough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Pr="003E4A15" w:rsidRDefault="003E4A15" w:rsidP="003E4A15">
                            <w:pPr>
                              <w:rPr>
                                <w:color w:val="CC0807"/>
                              </w:rPr>
                            </w:pPr>
                            <w:r w:rsidRPr="003E4A15">
                              <w:rPr>
                                <w:color w:val="CC0807"/>
                              </w:rPr>
                              <w:t>FLOORING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35" type="#_x0000_t202" style="position:absolute;margin-left:363pt;margin-top:572.1pt;width:155pt;height:32.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" mv:complextextbox="1" filled="f" stroked="f">
                <v:textbox>
                  <w:txbxContent>
                    <w:p w:rsidR="003E4A15" w:rsidRPr="003E4A15" w:rsidRDefault="003E4A15" w:rsidP="003E4A15">
                      <w:pPr>
                        <w:rPr>
                          <w:color w:val="CC0807"/>
                        </w:rPr>
                      </w:pPr>
                      <w:r w:rsidRPr="003E4A15">
                        <w:rPr>
                          <w:color w:val="CC0807"/>
                        </w:rPr>
                        <w:t>FLOORING SPECIALISTS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w:drawing>
          <wp:anchor distT="0" distB="0" distL="114300" distR="114300" simplePos="0" relativeHeight="251751424" behindDoc="0" locked="0" layoutInCell="1" allowOverlap="1" wp14:anchorId="11AF8C3A" wp14:editId="16A35AA0">
            <wp:simplePos x="0" y="0"/>
            <wp:positionH relativeFrom="page">
              <wp:posOffset>1735455</wp:posOffset>
            </wp:positionH>
            <wp:positionV relativeFrom="page">
              <wp:posOffset>8035925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w:drawing>
          <wp:anchor distT="0" distB="0" distL="114300" distR="114300" simplePos="0" relativeHeight="251753472" behindDoc="0" locked="0" layoutInCell="1" allowOverlap="1" wp14:anchorId="13D85F87" wp14:editId="6ED588BE">
            <wp:simplePos x="0" y="0"/>
            <wp:positionH relativeFrom="page">
              <wp:posOffset>5121275</wp:posOffset>
            </wp:positionH>
            <wp:positionV relativeFrom="page">
              <wp:posOffset>8035925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w:drawing>
          <wp:anchor distT="0" distB="0" distL="114300" distR="114300" simplePos="0" relativeHeight="251749376" behindDoc="0" locked="0" layoutInCell="1" allowOverlap="1" wp14:anchorId="10EBE4E7" wp14:editId="44B91968">
            <wp:simplePos x="0" y="0"/>
            <wp:positionH relativeFrom="page">
              <wp:posOffset>5082540</wp:posOffset>
            </wp:positionH>
            <wp:positionV relativeFrom="page">
              <wp:posOffset>6106795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w:drawing>
          <wp:anchor distT="0" distB="0" distL="114300" distR="114300" simplePos="0" relativeHeight="251747328" behindDoc="0" locked="0" layoutInCell="1" allowOverlap="1" wp14:anchorId="0C107A0F" wp14:editId="6F274BAA">
            <wp:simplePos x="0" y="0"/>
            <wp:positionH relativeFrom="page">
              <wp:posOffset>1735455</wp:posOffset>
            </wp:positionH>
            <wp:positionV relativeFrom="page">
              <wp:posOffset>6106795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536461" wp14:editId="263ECC82">
                <wp:simplePos x="0" y="0"/>
                <wp:positionH relativeFrom="page">
                  <wp:posOffset>-4927600</wp:posOffset>
                </wp:positionH>
                <wp:positionV relativeFrom="page">
                  <wp:posOffset>645795</wp:posOffset>
                </wp:positionV>
                <wp:extent cx="5466715" cy="914400"/>
                <wp:effectExtent l="0" t="0" r="0" b="0"/>
                <wp:wrapThrough wrapText="bothSides">
                  <wp:wrapPolygon edited="0">
                    <wp:start x="100" y="0"/>
                    <wp:lineTo x="100" y="21000"/>
                    <wp:lineTo x="21377" y="21000"/>
                    <wp:lineTo x="21377" y="0"/>
                    <wp:lineTo x="100" y="0"/>
                  </wp:wrapPolygon>
                </wp:wrapThrough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7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Default="003E4A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E8716" wp14:editId="6C615056">
                                  <wp:extent cx="5270500" cy="8864600"/>
                                  <wp:effectExtent l="0" t="0" r="12700" b="0"/>
                                  <wp:docPr id="11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0" cy="886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6" o:spid="_x0000_s1036" type="#_x0000_t202" style="position:absolute;margin-left:-387.95pt;margin-top:50.85pt;width:430.45pt;height:1in;z-index:2517647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" mv:complextextbox="1" filled="f" stroked="f">
                <v:textbox>
                  <w:txbxContent>
                    <w:p w:rsidR="003E4A15" w:rsidRDefault="003E4A15">
                      <w:r>
                        <w:rPr>
                          <w:noProof/>
                        </w:rPr>
                        <w:drawing>
                          <wp:inline distT="0" distB="0" distL="0" distR="0" wp14:anchorId="740E8716" wp14:editId="6C615056">
                            <wp:extent cx="5270500" cy="8864600"/>
                            <wp:effectExtent l="0" t="0" r="12700" b="0"/>
                            <wp:docPr id="11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0" cy="886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w:drawing>
          <wp:anchor distT="0" distB="0" distL="114300" distR="114300" simplePos="0" relativeHeight="251755520" behindDoc="0" locked="0" layoutInCell="1" allowOverlap="1" wp14:anchorId="52386706" wp14:editId="58D53C2D">
            <wp:simplePos x="0" y="0"/>
            <wp:positionH relativeFrom="page">
              <wp:posOffset>1735455</wp:posOffset>
            </wp:positionH>
            <wp:positionV relativeFrom="page">
              <wp:posOffset>4387215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7272E0" wp14:editId="4CADBDC3">
                <wp:simplePos x="0" y="0"/>
                <wp:positionH relativeFrom="page">
                  <wp:posOffset>4453890</wp:posOffset>
                </wp:positionH>
                <wp:positionV relativeFrom="page">
                  <wp:posOffset>1242695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1842" y="0"/>
                    <wp:lineTo x="1842" y="21000"/>
                    <wp:lineTo x="18422" y="21000"/>
                    <wp:lineTo x="18422" y="0"/>
                    <wp:lineTo x="1842" y="0"/>
                  </wp:wrapPolygon>
                </wp:wrapThrough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Default="003E4A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37" type="#_x0000_t202" style="position:absolute;margin-left:350.7pt;margin-top:97.85pt;width:23.45pt;height:1in;z-index:2517565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" mv:complextextbox="1" filled="f" stroked="f">
                <v:textbox>
                  <w:txbxContent>
                    <w:p w:rsidR="003E4A15" w:rsidRDefault="003E4A1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w:drawing>
          <wp:anchor distT="0" distB="0" distL="114300" distR="114300" simplePos="0" relativeHeight="251741184" behindDoc="0" locked="0" layoutInCell="1" allowOverlap="1" wp14:anchorId="682BC909" wp14:editId="72CC3C4D">
            <wp:simplePos x="0" y="0"/>
            <wp:positionH relativeFrom="page">
              <wp:posOffset>5131435</wp:posOffset>
            </wp:positionH>
            <wp:positionV relativeFrom="page">
              <wp:posOffset>2536825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2C9671" wp14:editId="3894320F">
                <wp:simplePos x="0" y="0"/>
                <wp:positionH relativeFrom="page">
                  <wp:posOffset>4610100</wp:posOffset>
                </wp:positionH>
                <wp:positionV relativeFrom="page">
                  <wp:posOffset>3035300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Default="003E4A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8" o:spid="_x0000_s1038" type="#_x0000_t202" style="position:absolute;margin-left:363pt;margin-top:239pt;width:23.45pt;height:1in;z-index:2517391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" mv:complextextbox="1" filled="f" stroked="f">
                <v:textbox>
                  <w:txbxContent>
                    <w:p w:rsidR="003E4A15" w:rsidRDefault="003E4A1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E4A15">
        <w:rPr>
          <w:noProof/>
        </w:rPr>
        <w:drawing>
          <wp:anchor distT="0" distB="0" distL="114300" distR="114300" simplePos="0" relativeHeight="251738112" behindDoc="0" locked="0" layoutInCell="1" allowOverlap="1" wp14:anchorId="28514E74" wp14:editId="523B8C49">
            <wp:simplePos x="0" y="0"/>
            <wp:positionH relativeFrom="page">
              <wp:posOffset>5121275</wp:posOffset>
            </wp:positionH>
            <wp:positionV relativeFrom="page">
              <wp:posOffset>655320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w:drawing>
          <wp:anchor distT="0" distB="0" distL="114300" distR="114300" simplePos="0" relativeHeight="251732992" behindDoc="0" locked="0" layoutInCell="1" allowOverlap="1" wp14:anchorId="5181A5AF" wp14:editId="75BE0A41">
            <wp:simplePos x="0" y="0"/>
            <wp:positionH relativeFrom="page">
              <wp:posOffset>1735455</wp:posOffset>
            </wp:positionH>
            <wp:positionV relativeFrom="page">
              <wp:posOffset>2512695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9C5E18" wp14:editId="07D28993">
                <wp:simplePos x="0" y="0"/>
                <wp:positionH relativeFrom="page">
                  <wp:posOffset>1549400</wp:posOffset>
                </wp:positionH>
                <wp:positionV relativeFrom="page">
                  <wp:posOffset>2857500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Default="003E4A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039" type="#_x0000_t202" style="position:absolute;margin-left:122pt;margin-top:225pt;width:23.45pt;height:1in;z-index:2517340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" mv:complextextbox="1" filled="f" stroked="f">
                <v:textbox>
                  <w:txbxContent>
                    <w:p w:rsidR="003E4A15" w:rsidRDefault="003E4A15"/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r w:rsidR="003E4A15">
        <w:rPr>
          <w:noProof/>
        </w:rPr>
        <w:drawing>
          <wp:anchor distT="0" distB="0" distL="114300" distR="114300" simplePos="0" relativeHeight="251728896" behindDoc="0" locked="0" layoutInCell="1" allowOverlap="1" wp14:anchorId="2BF4E017" wp14:editId="6C45AD9E">
            <wp:simplePos x="0" y="0"/>
            <wp:positionH relativeFrom="page">
              <wp:posOffset>1735455</wp:posOffset>
            </wp:positionH>
            <wp:positionV relativeFrom="page">
              <wp:posOffset>645795</wp:posOffset>
            </wp:positionV>
            <wp:extent cx="906780" cy="1054100"/>
            <wp:effectExtent l="0" t="0" r="7620" b="12700"/>
            <wp:wrapTight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4A1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ge">
                  <wp:posOffset>873125</wp:posOffset>
                </wp:positionV>
                <wp:extent cx="1554480" cy="309245"/>
                <wp:effectExtent l="0" t="0" r="0" b="0"/>
                <wp:wrapThrough wrapText="bothSides">
                  <wp:wrapPolygon edited="0">
                    <wp:start x="353" y="0"/>
                    <wp:lineTo x="353" y="19515"/>
                    <wp:lineTo x="20824" y="19515"/>
                    <wp:lineTo x="20824" y="0"/>
                    <wp:lineTo x="353" y="0"/>
                  </wp:wrapPolygon>
                </wp:wrapThrough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A15" w:rsidRDefault="003E4A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40" type="#_x0000_t202" style="position:absolute;margin-left:64.35pt;margin-top:68.75pt;width:122.4pt;height:24.3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" mv:complextextbox="1" filled="f" stroked="f">
                <v:textbox>
                  <w:txbxContent>
                    <w:p w:rsidR="003E4A15" w:rsidRDefault="003E4A15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285406" w:rsidSect="00285406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7E" w:rsidRDefault="0096717E">
      <w:pPr>
        <w:spacing w:after="0"/>
      </w:pPr>
      <w:r>
        <w:separator/>
      </w:r>
    </w:p>
  </w:endnote>
  <w:endnote w:type="continuationSeparator" w:id="0">
    <w:p w:rsidR="0096717E" w:rsidRDefault="00967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15" w:rsidRDefault="003E4A1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0A18270" wp14:editId="34FB8DCD">
              <wp:simplePos x="0" y="0"/>
              <wp:positionH relativeFrom="page">
                <wp:posOffset>3886200</wp:posOffset>
              </wp:positionH>
              <wp:positionV relativeFrom="page">
                <wp:posOffset>7772400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13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14" name="Rectangle 41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5" name="Rectangle 42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Rectangle 43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6" style="position:absolute;margin-left:306pt;margin-top:612pt;width:252pt;height:2in;z-index:251670528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">
              <v:rect id="Rectangle 41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1KGnwwAA&#10;ANsAAAAPAAAAZHJzL2Rvd25yZXYueG1sRE9NTwIxEL2b+B+aMfEmXQlRXChkY5B4Al0McJxsh+3q&#10;drppCyz/npqYeJuX9znTeW9bcSIfGscKHgcZCOLK6YZrBV+bt4cxiBCRNbaOScGFAsxntzdTzLU7&#10;8yedyliLFMIhRwUmxi6XMlSGLIaB64gTd3DeYkzQ11J7PKdw28phlj1Jiw2nBoMdvRqqfsqjVbBo&#10;d4Xx2+/R6lmW+xf3US/Xu0Kp+7u+mICI1Md/8Z/7Xaf5I/j9JR0gZ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1KGnwwAAANsAAAAPAAAAAAAAAAAAAAAAAJcCAABkcnMvZG93&#10;bnJldi54bWxQSwUGAAAAAAQABAD1AAAAhwMAAAAA&#10;" fillcolor="#6f6f74 [3204]" stroked="f" strokecolor="#4a7ebb" strokeweight="1.5pt">
                <v:shadow opacity="22938f" mv:blur="38100f" offset="0,2pt"/>
                <v:textbox inset=",7.2pt,,7.2pt"/>
              </v:rect>
              <v:rect id="Rectangle 42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AQ8wwAA&#10;ANsAAAAPAAAAZHJzL2Rvd25yZXYueG1sRE9LTwIxEL6b8B+aIfEmXQyKLhSyMWg8+ViIcJxsh+3C&#10;drppK6z/3pqYcJsv33Pmy9624kQ+NI4VjEcZCOLK6YZrBZv1880DiBCRNbaOScEPBVguBldzzLU7&#10;8yedyliLFMIhRwUmxi6XMlSGLIaR64gTt3feYkzQ11J7PKdw28rbLLuXFhtODQY7ejJUHctvq2DV&#10;bgvjvw6Tt6ksd4/uo3553xZKXQ/7YgYiUh8v4n/3q07z7+Dvl3SAX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mAQ8wwAAANsAAAAPAAAAAAAAAAAAAAAAAJcCAABkcnMvZG93&#10;bnJldi54bWxQSwUGAAAAAAQABAD1AAAAhwMAAAAA&#10;" fillcolor="#6f6f74 [3204]" stroked="f" strokecolor="#4a7ebb" strokeweight="1.5pt">
                <v:shadow opacity="22938f" mv:blur="38100f" offset="0,2pt"/>
                <v:textbox inset=",7.2pt,,7.2pt"/>
              </v:rect>
              <v:rect id="Rectangle 43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/LWwvwAA&#10;ANsAAAAPAAAAZHJzL2Rvd25yZXYueG1sRE9Li8IwEL4v+B/CCN7W1FeR2lREFDwJuovnoRnbYjMp&#10;TfrYf78RFvY2H99z0v1oatFT6yrLChbzCARxbnXFhYLvr/PnFoTzyBpry6Tghxzss8lHiom2A9+o&#10;v/tChBB2CSoovW8SKV1ekkE3tw1x4J62NegDbAupWxxCuKnlMopiabDi0FBiQ8eS8te9MwrWeNLX&#10;DvWDr8flpRs2/Srqn0rNpuNhB8LT6P/Ff+6LDvNjeP8SDpDZ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/8tbC/AAAA2wAAAA8AAAAAAAAAAAAAAAAAlwIAAGRycy9kb3ducmV2&#10;LnhtbFBLBQYAAAAABAAEAPUAAACD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F15E956" wp14:editId="34D60D35">
              <wp:simplePos x="0" y="0"/>
              <wp:positionH relativeFrom="page">
                <wp:posOffset>685800</wp:posOffset>
              </wp:positionH>
              <wp:positionV relativeFrom="page">
                <wp:posOffset>7772400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9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10" name="Rectangle 37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1" name="Rectangle 38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Rectangle 39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" o:spid="_x0000_s1026" style="position:absolute;margin-left:54pt;margin-top:612pt;width:252pt;height:2in;z-index:251669504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">
              <v:rect id="Rectangle 37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76ekxQAA&#10;ANsAAAAPAAAAZHJzL2Rvd25yZXYueG1sRI9BT8MwDIXvSPyHyEjcWMqEBpRlUzUNtNOAghhHqzFN&#10;WeNUSbaVf48PSNxsvef3Ps+Xo+/VkWLqAhu4nhSgiJtgO24NvL89Xt2BShnZYh+YDPxQguXi/GyO&#10;pQ0nfqVjnVslIZxKNOByHkqtU+PIY5qEgVi0rxA9Zlljq23Ek4T7Xk+LYqY9diwNDgdaOWr29cEb&#10;WPe7ysWP75vtra4/78NL+/S8q4y5vBirB1CZxvxv/rveWMEXevlFB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Hvp6TFAAAA2w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38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wI/wwAA&#10;ANsAAAAPAAAAZHJzL2Rvd25yZXYueG1sRE9NTwIxEL2T+B+aMfEmXYhRXChkQ5R4Ql0McJxsh+3q&#10;drppCyz/3pqYcJuX9zmzRW9bcSIfGscKRsMMBHHldMO1gq/N6/0ERIjIGlvHpOBCARbzm8EMc+3O&#10;/EmnMtYihXDIUYGJsculDJUhi2HoOuLEHZy3GBP0tdQezynctnKcZY/SYsOpwWBHS0PVT3m0Cl7a&#10;XWH89vth/STL/bP7qFfvu0Kpu9u+mIKI1Mer+N/9ptP8Efz9kg6Q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owI/wwAAANsAAAAPAAAAAAAAAAAAAAAAAJcCAABkcnMvZG93&#10;bnJldi54bWxQSwUGAAAAAAQABAD1AAAAhwMAAAAA&#10;" fillcolor="#6f6f74 [3204]" stroked="f" strokecolor="#4a7ebb" strokeweight="1.5pt">
                <v:shadow opacity="22938f" mv:blur="38100f" offset="0,2pt"/>
                <v:textbox inset=",7.2pt,,7.2pt"/>
              </v:rect>
              <v:rect id="Rectangle 39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x7OzvwAA&#10;ANsAAAAPAAAAZHJzL2Rvd25yZXYueG1sRE9Li8IwEL4L/ocwC9403eqKdJuKyC54ElbF89CMbdlm&#10;Upr04b83guBtPr7npNvR1KKn1lWWFXwuIhDEudUVFwou59/5BoTzyBpry6TgTg622XSSYqLtwH/U&#10;n3whQgi7BBWU3jeJlC4vyaBb2IY4cDfbGvQBtoXULQ4h3NQyjqK1NFhxaCixoX1J+f+pMwpW+KOP&#10;HeorH/fxoRu++mXU35SafYy7bxCeRv8Wv9wHHebH8PwlHCCz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DHs7O/AAAA2wAAAA8AAAAAAAAAAAAAAAAAlwIAAGRycy9kb3ducmV2&#10;LnhtbFBLBQYAAAAABAAEAPUAAACD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A58299" wp14:editId="4504B2CE">
              <wp:simplePos x="0" y="0"/>
              <wp:positionH relativeFrom="page">
                <wp:posOffset>3886200</wp:posOffset>
              </wp:positionH>
              <wp:positionV relativeFrom="page">
                <wp:posOffset>5943600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5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6" name="Rectangle 33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7" name="Rectangle 34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8" name="Rectangle 35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6" style="position:absolute;margin-left:306pt;margin-top:468pt;width:252pt;height:2in;z-index:251668480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">
              <v:rect id="Rectangle 33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V98xxAAA&#10;ANoAAAAPAAAAZHJzL2Rvd25yZXYueG1sRI9BawIxFITvBf9DeIXearZFrG6NskgtPdl2FfX42Lxu&#10;VjcvS5Lq+u+bQqHHYWa+YWaL3rbiTD40jhU8DDMQxJXTDdcKtpvV/QREiMgaW8ek4EoBFvPBzQxz&#10;7S78Secy1iJBOOSowMTY5VKGypDFMHQdcfK+nLcYk/S11B4vCW5b+ZhlY2mx4bRgsKOloepUflsF&#10;L+2+MH53HK2fZHmYuo/69X1fKHV32xfPICL18T/8137TCsbweyXdAD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1ffMcQAAADaAAAADwAAAAAAAAAAAAAAAACXAgAAZHJzL2Rv&#10;d25yZXYueG1sUEsFBgAAAAAEAAQA9QAAAIgDAAAAAA==&#10;" fillcolor="#6f6f74 [3204]" stroked="f" strokecolor="#4a7ebb" strokeweight="1.5pt">
                <v:shadow opacity="22938f" mv:blur="38100f" offset="0,2pt"/>
                <v:textbox inset=",7.2pt,,7.2pt"/>
              </v:rect>
              <v:rect id="Rectangle 34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G3qqxQAA&#10;ANoAAAAPAAAAZHJzL2Rvd25yZXYueG1sRI9PSwMxFMTvhX6H8ARvNquU/lmblkWseKq6LW2Pj81z&#10;s3XzsiSxXb+9EYQeh5n5DbNY9bYVZ/KhcazgfpSBIK6cbrhWsNuu72YgQkTW2DomBT8UYLUcDhaY&#10;a3fhDzqXsRYJwiFHBSbGLpcyVIYshpHriJP36bzFmKSvpfZ4SXDbyocsm0iLDacFgx09Gaq+ym+r&#10;4Lk9FMbvT+PNVJbHuXuvX94OhVK3N33xCCJSH6/h//arVjCFvyvpBs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AbeqrFAAAA2g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35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3xQjugAA&#10;ANoAAAAPAAAAZHJzL2Rvd25yZXYueG1sRE/JCsIwEL0L/kMYwZumrkg1ioiCJ8EFz0MztsVmUpp0&#10;8e/NQfD4ePtm15lCNFS53LKCyTgCQZxYnXOq4HE/jVYgnEfWWFgmBR9ysNv2exuMtW35Ss3NpyKE&#10;sItRQeZ9GUvpkowMurEtiQP3spVBH2CVSl1hG8JNIadRtJQGcw4NGZZ0yCh532qjYI5HfalRP/ly&#10;mJ7rdtHMoual1HDQ7dcgPHX+L/65z1pB2BquhBsgt18A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D+3xQjugAAANoAAAAPAAAAAAAAAAAAAAAAAJcCAABkcnMvZG93bnJldi54bWxQ&#10;SwUGAAAAAAQABAD1AAAAfgMAAAAA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690192C" wp14:editId="6EC48270">
              <wp:simplePos x="0" y="0"/>
              <wp:positionH relativeFrom="page">
                <wp:posOffset>685800</wp:posOffset>
              </wp:positionH>
              <wp:positionV relativeFrom="page">
                <wp:posOffset>5943600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1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3" name="Rectangle 29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1" name="Rectangle 31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54pt;margin-top:468pt;width:252pt;height:2in;z-index:251667456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">
              <v:rect id="Rectangle 29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IHypxQAA&#10;ANoAAAAPAAAAZHJzL2Rvd25yZXYueG1sRI9PawIxFMTvBb9DeEJvNWsttV2NshRbeuqfVarHx+a5&#10;Wd28LEmq22/fFAoeh5n5DTNf9rYVJ/KhcaxgPMpAEFdON1wr2Kyfbx5AhIissXVMCn4owHIxuJpj&#10;rt2ZP+lUxlokCIccFZgYu1zKUBmyGEauI07e3nmLMUlfS+3xnOC2lbdZdi8tNpwWDHb0ZKg6lt9W&#10;wardFsZ/He7eprLcPbqP+uV9Wyh1PeyLGYhIfbyE/9uvWsEE/q6kG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8gfKnFAAAA2g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30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yeTdxAAA&#10;ANoAAAAPAAAAZHJzL2Rvd25yZXYueG1sRI9BawIxFITvhf6H8Aq91WxFWrsaZSlWetJ2LerxsXlu&#10;tt28LEnU9d+bQqHHYWa+Yabz3rbiRD40jhU8DjIQxJXTDdcKvjZvD2MQISJrbB2TggsFmM9ub6aY&#10;a3fmTzqVsRYJwiFHBSbGLpcyVIYshoHriJN3cN5iTNLXUns8J7ht5TDLnqTFhtOCwY5eDVU/5dEq&#10;WLS7wvjt92j1LMv9i/uol+tdodT9XV9MQETq43/4r/2uFYzg90q6AXJ2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Mnk3cQAAADaAAAADwAAAAAAAAAAAAAAAACXAgAAZHJzL2Rv&#10;d25yZXYueG1sUEsFBgAAAAAEAAQA9QAAAIgDAAAAAA==&#10;" fillcolor="#6f6f74 [3204]" stroked="f" strokecolor="#4a7ebb" strokeweight="1.5pt">
                <v:shadow opacity="22938f" mv:blur="38100f" offset="0,2pt"/>
                <v:textbox inset=",7.2pt,,7.2pt"/>
              </v:rect>
              <v:rect id="Rectangle 31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pgLZwQAA&#10;ANsAAAAPAAAAZHJzL2Rvd25yZXYueG1sRI9Pa8JAFMTvgt9heYI33SS2paSuIqGFnISq9PzIPpNg&#10;9m3Ibv747d2C4HGY+c0w2/1kGjFQ52rLCuJ1BIK4sLrmUsHl/LP6BOE8ssbGMim4k4P9bj7bYqrt&#10;yL80nHwpQgm7FBVU3replK6oyKBb25Y4eFfbGfRBdqXUHY6h3DQyiaIPabDmsFBhS1lFxe3UGwVv&#10;+K2PPeo/PmZJ3o/vwyYarkotF9PhC4Snyb/CTzrXgYvh/0v4AXL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6YC2cEAAADbAAAADwAAAAAAAAAAAAAAAACXAgAAZHJzL2Rvd25y&#10;ZXYueG1sUEsFBgAAAAAEAAQA9QAAAIUDAAAAAA=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7E" w:rsidRDefault="0096717E">
      <w:pPr>
        <w:spacing w:after="0"/>
      </w:pPr>
      <w:r>
        <w:separator/>
      </w:r>
    </w:p>
  </w:footnote>
  <w:footnote w:type="continuationSeparator" w:id="0">
    <w:p w:rsidR="0096717E" w:rsidRDefault="00967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15" w:rsidRDefault="003E4A15">
    <w:pPr>
      <w:pStyle w:val="Header"/>
    </w:pPr>
    <w:bookmarkStart w:id="1" w:name="_MacBuGuideStaticData_720H"/>
    <w:bookmarkStart w:id="2" w:name="_MacBuGuideStaticData_11160V"/>
    <w:bookmarkStart w:id="3" w:name="_MacBuGuideStaticData_1080V"/>
    <w:bookmarkStart w:id="4" w:name="_MacBuGuideStaticData_6120V"/>
    <w:bookmarkStart w:id="5" w:name="_MacBuGuideStaticData_12240H"/>
    <w:bookmarkStart w:id="6" w:name="_MacBuGuideStaticData_6470H"/>
    <w:bookmarkStart w:id="7" w:name="_MacBuGuideStaticData_9350H"/>
    <w:bookmarkStart w:id="8" w:name="_MacBuGuideStaticData_15120H"/>
    <w:bookmarkStart w:id="9" w:name="_MacBuGuideStaticData_3600H"/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82A731" wp14:editId="35F26C29">
              <wp:simplePos x="0" y="0"/>
              <wp:positionH relativeFrom="page">
                <wp:posOffset>3886200</wp:posOffset>
              </wp:positionH>
              <wp:positionV relativeFrom="page">
                <wp:posOffset>4114800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37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38" name="Rectangle 25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9" name="Rectangle 26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0" name="Rectangle 27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306pt;margin-top:324pt;width:252pt;height:2in;z-index:251666432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">
              <v:rect id="Rectangle 25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LPfCwgAA&#10;ANsAAAAPAAAAZHJzL2Rvd25yZXYueG1sRE/LTgIxFN2b8A/NJWEnHR9RGChkYsS4EhkIsLyZXqej&#10;09tJW2H4e7owcXly3vNlb1txIh8axwruxhkI4srphmsFu+3qdgIiRGSNrWNScKEAy8XgZo65dmfe&#10;0KmMtUghHHJUYGLscilDZchiGLuOOHFfzluMCfpaao/nFG5beZ9lT9Jiw6nBYEcvhqqf8tcqeG0P&#10;hfH778ePZ1kep+6zflsfCqVGw76YgYjUx3/xn/tdK3hIY9OX9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Qs98LCAAAA2wAAAA8AAAAAAAAAAAAAAAAAlwIAAGRycy9kb3du&#10;cmV2LnhtbFBLBQYAAAAABAAEAPUAAACG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26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FJZxQAA&#10;ANsAAAAPAAAAZHJzL2Rvd25yZXYueG1sRI9BTwIxFITvJvyH5pFwk65oRFYK2RAhnARXIx5fts/t&#10;6vZ10xZY/r01MfE4mZlvMvNlb1txIh8axwpuxhkI4srphmsFb6/r6wcQISJrbB2TggsFWC4GV3PM&#10;tTvzC53KWIsE4ZCjAhNjl0sZKkMWw9h1xMn7dN5iTNLXUns8J7ht5STL7qXFhtOCwY5Whqrv8mgV&#10;PLWHwvj3r7vnqSw/Zm5fb3aHQqnRsC8eQUTq43/4r73VCm5n8Psl/QC5+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tgUlnFAAAA2w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27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qdCvQAA&#10;ANsAAAAPAAAAZHJzL2Rvd25yZXYueG1sRE9Li8IwEL4L/ocwgjdNV11ZukYRUfAkrIrnoRnbss2k&#10;NOnDf79zWPD48b03u8FVqqMmlJ4NfMwTUMSZtyXnBu630+wLVIjIFivPZOBFAXbb8WiDqfU9/1B3&#10;jbmSEA4pGihirFOtQ1aQwzD3NbFwT984jAKbXNsGewl3lV4kyVo7LFkaCqzpUFD2e22dgRUe7aVF&#10;++DLYXFu+89umXRPY6aTYf8NKtIQ3+J/99mKT9bLF/kBevs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M6qdCvQAAANsAAAAPAAAAAAAAAAAAAAAAAJcCAABkcnMvZG93bnJldi54&#10;bWxQSwUGAAAAAAQABAD1AAAAgQMAAAAA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54E5DC" wp14:editId="3465A9F0">
              <wp:simplePos x="0" y="0"/>
              <wp:positionH relativeFrom="page">
                <wp:posOffset>685800</wp:posOffset>
              </wp:positionH>
              <wp:positionV relativeFrom="page">
                <wp:posOffset>4114800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3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34" name="Rectangle 21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5" name="Rectangle 22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6" name="Rectangle 23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54pt;margin-top:324pt;width:252pt;height:2in;z-index:251665408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">
              <v:rect id="Rectangle 21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f3HxQAA&#10;ANsAAAAPAAAAZHJzL2Rvd25yZXYueG1sRI9BTwIxFITvJvyH5pF4ky5IUFcK2RA0nkRXAxxfts/t&#10;wvZ101ZY/701IfE4mZlvMvNlb1txIh8axwrGowwEceV0w7WCz4+nm3sQISJrbB2Tgh8KsFwMruaY&#10;a3fmdzqVsRYJwiFHBSbGLpcyVIYshpHriJP35bzFmKSvpfZ4TnDbykmWzaTFhtOCwY5Whqpj+W0V&#10;rNtdYfz2MH29k+X+wb3Vz5tdodT1sC8eQUTq43/40n7RCm6n8Pcl/QC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h/cfFAAAA2w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22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LVhcxQAA&#10;ANsAAAAPAAAAZHJzL2Rvd25yZXYueG1sRI/NbsIwEITvlXgHa5F6K07/S8CgqGoRJwppBRxX8TZO&#10;G68j20D69rhSpR5HM/ONZjrvbSuO5EPjWMH1KANBXDndcK3g4/316glEiMgaW8ek4IcCzGeDiynm&#10;2p14Q8cy1iJBOOSowMTY5VKGypDFMHIdcfI+nbcYk/S11B5PCW5beZNlD9Jiw2nBYEfPhqrv8mAV&#10;vLS7wvjt193qUZb7sVvXi7ddodTlsC8mICL18T/8115qBbf38Psl/QA5O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otWFzFAAAA2w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23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SenQwgAA&#10;ANsAAAAPAAAAZHJzL2Rvd25yZXYueG1sRI9Pa8JAFMTvBb/D8oTe6sZog0TXIGIhp0C19PzIPpNg&#10;9m3Ibv7023eFQo/DzPyGOWSzacVIvWssK1ivIhDEpdUNVwq+bh9vOxDOI2tsLZOCH3KQHRcvB0y1&#10;nfiTxquvRICwS1FB7X2XSunKmgy6le2Ig3e3vUEfZF9J3eMU4KaVcRQl0mDDYaHGjs41lY/rYBRs&#10;8aKLAfU3F+c4H6b3cRONd6Vel/NpD8LT7P/Df+1cK9gk8PwSfoA8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RJ6dDCAAAA2wAAAA8AAAAAAAAAAAAAAAAAlwIAAGRycy9kb3du&#10;cmV2LnhtbFBLBQYAAAAABAAEAPUAAACG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02E159" wp14:editId="14CEB742">
              <wp:simplePos x="0" y="0"/>
              <wp:positionH relativeFrom="page">
                <wp:posOffset>3886200</wp:posOffset>
              </wp:positionH>
              <wp:positionV relativeFrom="page">
                <wp:posOffset>2279650</wp:posOffset>
              </wp:positionV>
              <wp:extent cx="3200400" cy="1828800"/>
              <wp:effectExtent l="0" t="6350" r="0" b="635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2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30" name="Rectangle 17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1" name="Rectangle 18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2" name="Rectangle 19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306pt;margin-top:179.5pt;width:252pt;height:2in;z-index:251664384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">
              <v:rect id="Rectangle 17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WvvEwgAA&#10;ANsAAAAPAAAAZHJzL2Rvd25yZXYueG1sRE/LTgIxFN2b8A/NJWEnHR9RGChkYsS4EhkIsLyZXqej&#10;09tJW2H4e7owcXly3vNlb1txIh8axwruxhkI4srphmsFu+3qdgIiRGSNrWNScKEAy8XgZo65dmfe&#10;0KmMtUghHHJUYGLscilDZchiGLuOOHFfzluMCfpaao/nFG5beZ9lT9Jiw6nBYEcvhqqf8tcqeG0P&#10;hfH778ePZ1kep+6zflsfCqVGw76YgYjUx3/xn/tdK3hI69OX9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pa+8TCAAAA2wAAAA8AAAAAAAAAAAAAAAAAlwIAAGRycy9kb3du&#10;cmV2LnhtbFBLBQYAAAAABAAEAPUAAACG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18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l5fxgAA&#10;ANsAAAAPAAAAZHJzL2Rvd25yZXYueG1sRI9PawIxFMTvgt8hPMGbZq2lf7ZGWYoWT7XdFvX42Lxu&#10;tt28LEmq67dvCoUeh5n5DbNY9bYVJ/KhcaxgNs1AEFdON1wreH/bTO5AhIissXVMCi4UYLUcDhaY&#10;a3fmVzqVsRYJwiFHBSbGLpcyVIYshqnriJP34bzFmKSvpfZ4TnDbyqssu5EWG04LBjt6NFR9ld9W&#10;wbo9FMbvP6+fb2V5vHcv9dPuUCg1HvXFA4hIffwP/7W3WsF8Br9f0g+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Fl5fxgAAANsAAAAPAAAAAAAAAAAAAAAAAJcCAABkcnMv&#10;ZG93bnJldi54bWxQSwUGAAAAAAQABAD1AAAAigMAAAAA&#10;" fillcolor="#6f6f74 [3204]" stroked="f" strokecolor="#4a7ebb" strokeweight="1.5pt">
                <v:shadow opacity="22938f" mv:blur="38100f" offset="0,2pt"/>
                <v:textbox inset=",7.2pt,,7.2pt"/>
              </v:rect>
              <v:rect id="Rectangle 19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cu/TwgAA&#10;ANsAAAAPAAAAZHJzL2Rvd25yZXYueG1sRI9Pa8JAFMTvQr/D8gq96caoRaJrkGDBU8C09PzIPpNg&#10;9m3Ibv7023eFQo/DzPyGOaazacVIvWssK1ivIhDEpdUNVwq+Pj+WexDOI2tsLZOCH3KQnl4WR0y0&#10;nfhGY+ErESDsElRQe98lUrqyJoNuZTvi4N1tb9AH2VdS9zgFuGllHEXv0mDDYaHGjrKaykcxGAVb&#10;vOh8QP3NeRZfh2k3bqLxrtTb63w+gPA0+//wX/uqFWxieH4JP0Ce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y79PCAAAA2wAAAA8AAAAAAAAAAAAAAAAAlwIAAGRycy9kb3du&#10;cmV2LnhtbFBLBQYAAAAABAAEAPUAAACG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8BBE32" wp14:editId="0644A59D">
              <wp:simplePos x="0" y="0"/>
              <wp:positionH relativeFrom="page">
                <wp:posOffset>685800</wp:posOffset>
              </wp:positionH>
              <wp:positionV relativeFrom="page">
                <wp:posOffset>2279650</wp:posOffset>
              </wp:positionV>
              <wp:extent cx="3200400" cy="1828800"/>
              <wp:effectExtent l="0" t="6350" r="0" b="635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2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26" name="Rectangle 13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7" name="Rectangle 14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8" name="Rectangle 15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54pt;margin-top:179.5pt;width:252pt;height:2in;z-index:251663360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">
              <v:rect id="Rectangle 13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JlD2xQAA&#10;ANsAAAAPAAAAZHJzL2Rvd25yZXYueG1sRI9BawIxFITvBf9DeIK3mq0UbbdGWUornqzdltrjY/O6&#10;Wd28LEnU9d83QqHHYWa+YebL3rbiRD40jhXcjTMQxJXTDdcKPj9ebx9AhIissXVMCi4UYLkY3Mwx&#10;1+7M73QqYy0ShEOOCkyMXS5lqAxZDGPXESfvx3mLMUlfS+3xnOC2lZMsm0qLDacFgx09G6oO5dEq&#10;eGl3hfFf+/vNTJbfj25br952hVKjYV88gYjUx//wX3utFUymcP2SfoB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8mUPbFAAAA2w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14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avVtxQAA&#10;ANsAAAAPAAAAZHJzL2Rvd25yZXYueG1sRI9BawIxFITvgv8hPMFbzVaKtlujLKUVT9ZuS+3xsXnd&#10;rG5eliTq9t83hYLHYWa+YRar3rbiTD40jhXcTjIQxJXTDdcKPt5fbu5BhIissXVMCn4owGo5HCww&#10;1+7Cb3QuYy0ShEOOCkyMXS5lqAxZDBPXESfv23mLMUlfS+3xkuC2ldMsm0mLDacFgx09GaqO5ckq&#10;eG73hfGfh7vtXJZfD25Xr1/3hVLjUV88gojUx2v4v73RCqZz+PuSfo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q9W3FAAAA2w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15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Q07kvgAA&#10;ANsAAAAPAAAAZHJzL2Rvd25yZXYueG1sRE/LisIwFN0L/kO4wuxsah1FqmkRUXAl6AyuL821LTY3&#10;pUkf8/eTxcAsD+d9yCfTiIE6V1tWsIpiEMSF1TWXCr6/LssdCOeRNTaWScEPOciz+eyAqbYj32l4&#10;+FKEEHYpKqi8b1MpXVGRQRfZljhwL9sZ9AF2pdQdjiHcNDKJ4600WHNoqLClU0XF+9EbBZ941rce&#10;9ZNvp+Taj5thHQ8vpT4W03EPwtPk/8V/7qtWkISx4Uv4ATL7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0NO5L4AAADbAAAADwAAAAAAAAAAAAAAAACXAgAAZHJzL2Rvd25yZXYu&#10;eG1sUEsFBgAAAAAEAAQA9QAAAIIDAAAAAA=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10C33BF" wp14:editId="2466EBDC">
              <wp:simplePos x="0" y="0"/>
              <wp:positionH relativeFrom="page">
                <wp:posOffset>3886200</wp:posOffset>
              </wp:positionH>
              <wp:positionV relativeFrom="page">
                <wp:posOffset>457200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2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22" name="Rectangle 9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" name="Rectangle 11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306pt;margin-top:36pt;width:252pt;height:2in;z-index:251662336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">
              <v:rect id="Rectangle 9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HVb1xQAA&#10;ANsAAAAPAAAAZHJzL2Rvd25yZXYueG1sRI9BSwMxFITvhf6H8ARvNusiWtemZREtnlrdivX42Dw3&#10;WzcvS5K223/fCEKPw8x8w8wWg+3EgXxoHSu4nWQgiGunW24UfG5eb6YgQkTW2DkmBScKsJiPRzMs&#10;tDvyBx2q2IgE4VCgAhNjX0gZakMWw8T1xMn7cd5iTNI3Uns8JrjtZJ5l99Jiy2nBYE/Phurfam8V&#10;vHTb0viv3d3qQVbfj+69Wa63pVLXV0P5BCLSEC/h//abVpDn8Pcl/QA5P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AdVvXFAAAA2w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10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UfNuxgAA&#10;ANsAAAAPAAAAZHJzL2Rvd25yZXYueG1sRI9PawIxFMTvQr9DeEJvmlVL/2yNshRbPGm7LerxsXnd&#10;bLt5WZJU12/fCIUeh5n5DTNf9rYVR/KhcaxgMs5AEFdON1wr+Hh/Ht2DCBFZY+uYFJwpwHJxNZhj&#10;rt2J3+hYxlokCIccFZgYu1zKUBmyGMauI07ep/MWY5K+ltrjKcFtK6dZdistNpwWDHb0ZKj6Ln+s&#10;glW7L4zffd1s7mR5eHCv9ct2Xyh1PeyLRxCR+vgf/muvtYLpDC5f0g+Qi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UfNuxgAAANsAAAAPAAAAAAAAAAAAAAAAAJcCAABkcnMv&#10;ZG93bnJldi54bWxQSwUGAAAAAAQABAD1AAAAigMAAAAA&#10;" fillcolor="#6f6f74 [3204]" stroked="f" strokecolor="#4a7ebb" strokeweight="1.5pt">
                <v:shadow opacity="22938f" mv:blur="38100f" offset="0,2pt"/>
                <v:textbox inset=",7.2pt,,7.2pt"/>
              </v:rect>
              <v:rect id="Rectangle 11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DkThwgAA&#10;ANsAAAAPAAAAZHJzL2Rvd25yZXYueG1sRI9Pa8JAFMTvQr/D8gq96cY0FomuQYIFT4JRen5kn0kw&#10;+zZkN3/67buFQo/DzPyG2WezacVIvWssK1ivIhDEpdUNVwrut8/lFoTzyBpby6Tgmxxkh5fFHlNt&#10;J77SWPhKBAi7FBXU3neplK6syaBb2Y44eA/bG/RB9pXUPU4BbloZR9GHNNhwWKixo7ym8lkMRkGC&#10;J30ZUH/xJY/Pw7QZ36PxodTb63zcgfA0+//wX/usFcQJ/H4JP0Ae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4OROHCAAAA2wAAAA8AAAAAAAAAAAAAAAAAlwIAAGRycy9kb3du&#10;cmV2LnhtbFBLBQYAAAAABAAEAPUAAACGAwAAAAA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29F4CF" wp14:editId="20CCE937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3200400" cy="1828800"/>
              <wp:effectExtent l="0" t="0" r="0" b="0"/>
              <wp:wrapTight wrapText="bothSides">
                <wp:wrapPolygon edited="0">
                  <wp:start x="-64" y="0"/>
                  <wp:lineTo x="-64" y="788"/>
                  <wp:lineTo x="6043" y="1688"/>
                  <wp:lineTo x="10800" y="1800"/>
                  <wp:lineTo x="10800" y="18000"/>
                  <wp:lineTo x="-64" y="19350"/>
                  <wp:lineTo x="-64" y="21375"/>
                  <wp:lineTo x="21600" y="21375"/>
                  <wp:lineTo x="21600" y="19350"/>
                  <wp:lineTo x="10800" y="18000"/>
                  <wp:lineTo x="10800" y="1800"/>
                  <wp:lineTo x="12086" y="1688"/>
                  <wp:lineTo x="14271" y="675"/>
                  <wp:lineTo x="14271" y="0"/>
                  <wp:lineTo x="-64" y="0"/>
                </wp:wrapPolygon>
              </wp:wrapTight>
              <wp:docPr id="1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00400" cy="1828800"/>
                        <a:chOff x="1080" y="720"/>
                        <a:chExt cx="5040" cy="2880"/>
                      </a:xfrm>
                    </wpg:grpSpPr>
                    <wps:wsp>
                      <wps:cNvPr id="18" name="Rectangle 3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3312" cy="1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1080" y="3319"/>
                          <a:ext cx="3312" cy="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0" name="Rectangle 5"/>
                      <wps:cNvSpPr>
                        <a:spLocks noChangeArrowheads="1"/>
                      </wps:cNvSpPr>
                      <wps:spPr bwMode="auto">
                        <a:xfrm>
                          <a:off x="4392" y="3319"/>
                          <a:ext cx="1728" cy="281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54pt;margin-top:36pt;width:252pt;height:2in;z-index:251661312;mso-position-horizontal-relative:page;mso-position-vertical-relative:page" coordorigin="1080,720" coordsize="5040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">
              <v:rect id="Rectangle 3" o:spid="_x0000_s1027" style="position:absolute;left:1080;top:720;width:3312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auixQAA&#10;ANsAAAAPAAAAZHJzL2Rvd25yZXYueG1sRI9BT8MwDIXvSPyHyEjcWMqEBpRlUzUNtNOAghhHqzFN&#10;WeNUSbaVf48PSNxsvef3Ps+Xo+/VkWLqAhu4nhSgiJtgO24NvL89Xt2BShnZYh+YDPxQguXi/GyO&#10;pQ0nfqVjnVslIZxKNOByHkqtU+PIY5qEgVi0rxA9Zlljq23Ek4T7Xk+LYqY9diwNDgdaOWr29cEb&#10;WPe7ysWP75vtra4/78NL+/S8q4y5vBirB1CZxvxv/rveWMEXWPlFB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+Zq6LFAAAA2wAAAA8AAAAAAAAAAAAAAAAAlwIAAGRycy9k&#10;b3ducmV2LnhtbFBLBQYAAAAABAAEAPUAAACJAwAAAAA=&#10;" fillcolor="#6f6f74 [3204]" stroked="f" strokecolor="#4a7ebb" strokeweight="1.5pt">
                <v:shadow opacity="22938f" mv:blur="38100f" offset="0,2pt"/>
                <v:textbox inset=",7.2pt,,7.2pt"/>
              </v:rect>
              <v:rect id="Rectangle 4" o:spid="_x0000_s1028" style="position:absolute;left:1080;top:3319;width:3312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Q45wwAA&#10;ANsAAAAPAAAAZHJzL2Rvd25yZXYueG1sRE9NTwIxEL2T+B+aMfEmXYlRWChkQ5R4Ql2McJxsx+3C&#10;drppCyz/3pqYcJuX9zmzRW9bcSIfGscKHoYZCOLK6YZrBV+b1/sxiBCRNbaOScGFAizmN4MZ5tqd&#10;+ZNOZaxFCuGQowITY5dLGSpDFsPQdcSJ+3HeYkzQ11J7PKdw28pRlj1Jiw2nBoMdLQ1Vh/JoFby0&#10;28L47/3j+lmWu4n7qFfv20Kpu9u+mIKI1Mer+N/9ptP8Cfz9kg6Q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1Q45wwAAANsAAAAPAAAAAAAAAAAAAAAAAJcCAABkcnMvZG93&#10;bnJldi54bWxQSwUGAAAAAAQABAD1AAAAhwMAAAAA&#10;" fillcolor="#6f6f74 [3204]" stroked="f" strokecolor="#4a7ebb" strokeweight="1.5pt">
                <v:shadow opacity="22938f" mv:blur="38100f" offset="0,2pt"/>
                <v:textbox inset=",7.2pt,,7.2pt"/>
              </v:rect>
              <v:rect id="Rectangle 5" o:spid="_x0000_s1029" style="position:absolute;left:4392;top:3319;width:1728;height:2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NULivgAA&#10;ANsAAAAPAAAAZHJzL2Rvd25yZXYueG1sRE/LisIwFN0L/kO4wuxsah1FqmkRUXAl6AyuL821LTY3&#10;pUkf8/eTxcAsD+d9yCfTiIE6V1tWsIpiEMSF1TWXCr6/LssdCOeRNTaWScEPOciz+eyAqbYj32l4&#10;+FKEEHYpKqi8b1MpXVGRQRfZljhwL9sZ9AF2pdQdjiHcNDKJ4600WHNoqLClU0XF+9EbBZ941rce&#10;9ZNvp+Taj5thHQ8vpT4W03EPwtPk/8V/7qtWkIT14Uv4ATL7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TVC4r4AAADbAAAADwAAAAAAAAAAAAAAAACXAgAAZHJzL2Rvd25yZXYu&#10;eG1sUEsFBgAAAAAEAAQA9QAAAIIDAAAAAA==&#10;" fillcolor="#58595b" stroked="f" strokecolor="#4a7ebb" strokeweight="1.5pt">
                <v:shadow opacity="22938f" mv:blur="38100f" offset="0,2pt"/>
                <v:textbox inset=",7.2pt,,7.2pt"/>
              </v:rect>
              <w10:wrap type="tight" anchorx="page" anchory="page"/>
            </v:group>
          </w:pict>
        </mc:Fallback>
      </mc:AlternateContent>
    </w:r>
  </w:p>
  <w:bookmarkEnd w:id="1"/>
  <w:bookmarkEnd w:id="2"/>
  <w:bookmarkEnd w:id="3"/>
  <w:bookmarkEnd w:id="4"/>
  <w:bookmarkEnd w:id="5"/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DC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3E4A15"/>
    <w:rsid w:val="001A11DB"/>
    <w:rsid w:val="0022216C"/>
    <w:rsid w:val="00285406"/>
    <w:rsid w:val="002A5012"/>
    <w:rsid w:val="002F56C9"/>
    <w:rsid w:val="00323209"/>
    <w:rsid w:val="003C0CB5"/>
    <w:rsid w:val="003E4A15"/>
    <w:rsid w:val="004531F5"/>
    <w:rsid w:val="00483F53"/>
    <w:rsid w:val="00512063"/>
    <w:rsid w:val="00610C52"/>
    <w:rsid w:val="0066364B"/>
    <w:rsid w:val="006D66DF"/>
    <w:rsid w:val="007C60B2"/>
    <w:rsid w:val="007E4737"/>
    <w:rsid w:val="00940E64"/>
    <w:rsid w:val="0096717E"/>
    <w:rsid w:val="00973838"/>
    <w:rsid w:val="00997587"/>
    <w:rsid w:val="00A87C24"/>
    <w:rsid w:val="00AB3ACC"/>
    <w:rsid w:val="00AC1EA9"/>
    <w:rsid w:val="00AC6005"/>
    <w:rsid w:val="00B90A14"/>
    <w:rsid w:val="00BD3D12"/>
    <w:rsid w:val="00CE4AE8"/>
    <w:rsid w:val="00CF20AB"/>
    <w:rsid w:val="00DA19E9"/>
    <w:rsid w:val="00DC2923"/>
    <w:rsid w:val="00DE3B94"/>
    <w:rsid w:val="00DF03D6"/>
    <w:rsid w:val="00EE59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3E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CC"/>
  </w:style>
  <w:style w:type="paragraph" w:styleId="Footer">
    <w:name w:val="footer"/>
    <w:basedOn w:val="Normal"/>
    <w:link w:val="FooterChar"/>
    <w:uiPriority w:val="99"/>
    <w:semiHidden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CC"/>
  </w:style>
  <w:style w:type="paragraph" w:customStyle="1" w:styleId="Organization">
    <w:name w:val="Organization"/>
    <w:basedOn w:val="Normal"/>
    <w:qFormat/>
    <w:rsid w:val="00940E64"/>
    <w:pPr>
      <w:spacing w:after="0"/>
    </w:pPr>
    <w:rPr>
      <w:b/>
      <w:color w:val="6F6F74" w:themeColor="accent1"/>
    </w:rPr>
  </w:style>
  <w:style w:type="paragraph" w:customStyle="1" w:styleId="Name">
    <w:name w:val="Name"/>
    <w:basedOn w:val="Normal"/>
    <w:qFormat/>
    <w:rsid w:val="00973838"/>
    <w:pPr>
      <w:spacing w:after="0"/>
    </w:pPr>
    <w:rPr>
      <w:b/>
      <w:color w:val="6F6F74" w:themeColor="accent1"/>
      <w:sz w:val="28"/>
    </w:rPr>
  </w:style>
  <w:style w:type="paragraph" w:customStyle="1" w:styleId="ContactDetails">
    <w:name w:val="Contact Details"/>
    <w:basedOn w:val="Normal"/>
    <w:qFormat/>
    <w:rsid w:val="00973838"/>
    <w:pPr>
      <w:spacing w:after="0"/>
      <w:jc w:val="right"/>
    </w:pPr>
    <w:rPr>
      <w:color w:val="46464A" w:themeColor="text2"/>
      <w:sz w:val="16"/>
    </w:rPr>
  </w:style>
  <w:style w:type="paragraph" w:customStyle="1" w:styleId="AddressDetails">
    <w:name w:val="Address Details"/>
    <w:basedOn w:val="ContactDetails"/>
    <w:qFormat/>
    <w:rsid w:val="00323209"/>
    <w:pPr>
      <w:jc w:val="left"/>
    </w:pPr>
  </w:style>
  <w:style w:type="paragraph" w:customStyle="1" w:styleId="JobTitle">
    <w:name w:val="Job Title"/>
    <w:basedOn w:val="Normal"/>
    <w:qFormat/>
    <w:rsid w:val="00973838"/>
    <w:pPr>
      <w:spacing w:after="0"/>
    </w:pPr>
    <w:rPr>
      <w:color w:val="46464A" w:themeColor="text2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3E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CC"/>
  </w:style>
  <w:style w:type="paragraph" w:styleId="Footer">
    <w:name w:val="footer"/>
    <w:basedOn w:val="Normal"/>
    <w:link w:val="FooterChar"/>
    <w:uiPriority w:val="99"/>
    <w:semiHidden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CC"/>
  </w:style>
  <w:style w:type="paragraph" w:customStyle="1" w:styleId="Organization">
    <w:name w:val="Organization"/>
    <w:basedOn w:val="Normal"/>
    <w:qFormat/>
    <w:rsid w:val="00940E64"/>
    <w:pPr>
      <w:spacing w:after="0"/>
    </w:pPr>
    <w:rPr>
      <w:b/>
      <w:color w:val="6F6F74" w:themeColor="accent1"/>
    </w:rPr>
  </w:style>
  <w:style w:type="paragraph" w:customStyle="1" w:styleId="Name">
    <w:name w:val="Name"/>
    <w:basedOn w:val="Normal"/>
    <w:qFormat/>
    <w:rsid w:val="00973838"/>
    <w:pPr>
      <w:spacing w:after="0"/>
    </w:pPr>
    <w:rPr>
      <w:b/>
      <w:color w:val="6F6F74" w:themeColor="accent1"/>
      <w:sz w:val="28"/>
    </w:rPr>
  </w:style>
  <w:style w:type="paragraph" w:customStyle="1" w:styleId="ContactDetails">
    <w:name w:val="Contact Details"/>
    <w:basedOn w:val="Normal"/>
    <w:qFormat/>
    <w:rsid w:val="00973838"/>
    <w:pPr>
      <w:spacing w:after="0"/>
      <w:jc w:val="right"/>
    </w:pPr>
    <w:rPr>
      <w:color w:val="46464A" w:themeColor="text2"/>
      <w:sz w:val="16"/>
    </w:rPr>
  </w:style>
  <w:style w:type="paragraph" w:customStyle="1" w:styleId="AddressDetails">
    <w:name w:val="Address Details"/>
    <w:basedOn w:val="ContactDetails"/>
    <w:qFormat/>
    <w:rsid w:val="00323209"/>
    <w:pPr>
      <w:jc w:val="left"/>
    </w:pPr>
  </w:style>
  <w:style w:type="paragraph" w:customStyle="1" w:styleId="JobTitle">
    <w:name w:val="Job Title"/>
    <w:basedOn w:val="Normal"/>
    <w:qFormat/>
    <w:rsid w:val="00973838"/>
    <w:pPr>
      <w:spacing w:after="0"/>
    </w:pPr>
    <w:rPr>
      <w:color w:val="46464A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Business%20Cards:Insignia%20Business%20Card.dotx" TargetMode="External"/></Relationships>
</file>

<file path=word/theme/theme1.xml><?xml version="1.0" encoding="utf-8"?>
<a:theme xmlns:a="http://schemas.openxmlformats.org/drawingml/2006/main" name="Insignia Business Card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Insignia Business Card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Insignia Business Card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Insignia Business Card.dotx</Template>
  <TotalTime>1</TotalTime>
  <Pages>1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whaiaipo Matekohi</dc:creator>
  <cp:keywords/>
  <dc:description/>
  <cp:lastModifiedBy>whaiaipo Matekohi</cp:lastModifiedBy>
  <cp:revision>2</cp:revision>
  <cp:lastPrinted>2025-01-23T08:22:00Z</cp:lastPrinted>
  <dcterms:created xsi:type="dcterms:W3CDTF">2025-02-10T11:32:00Z</dcterms:created>
  <dcterms:modified xsi:type="dcterms:W3CDTF">2025-02-10T11:32:00Z</dcterms:modified>
  <cp:category/>
</cp:coreProperties>
</file>