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CF6D9" w14:textId="77777777" w:rsidR="001F034C" w:rsidRDefault="001F034C" w:rsidP="005E5435">
      <w:pPr>
        <w:rPr>
          <w:lang w:val="en-AU"/>
        </w:rPr>
      </w:pPr>
      <w:bookmarkStart w:id="0" w:name="_GoBack"/>
      <w:bookmarkEnd w:id="0"/>
    </w:p>
    <w:p w14:paraId="14F94C7A" w14:textId="77777777" w:rsidR="009140D0" w:rsidRPr="001F74CC" w:rsidRDefault="009140D0" w:rsidP="005E5435">
      <w:pPr>
        <w:rPr>
          <w:lang w:val="en-AU"/>
        </w:rPr>
      </w:pPr>
    </w:p>
    <w:sectPr w:rsidR="009140D0" w:rsidRPr="001F74CC" w:rsidSect="002054BA">
      <w:headerReference w:type="default" r:id="rId6"/>
      <w:footerReference w:type="default" r:id="rId7"/>
      <w:headerReference w:type="first" r:id="rId8"/>
      <w:pgSz w:w="12240" w:h="15840"/>
      <w:pgMar w:top="1077" w:right="1608" w:bottom="1729" w:left="1077" w:header="56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92014" w14:textId="77777777" w:rsidR="00994A2C" w:rsidRDefault="00994A2C">
      <w:pPr>
        <w:spacing w:after="0" w:line="240" w:lineRule="auto"/>
      </w:pPr>
      <w:r>
        <w:separator/>
      </w:r>
    </w:p>
  </w:endnote>
  <w:endnote w:type="continuationSeparator" w:id="0">
    <w:p w14:paraId="7AC8564E" w14:textId="77777777" w:rsidR="00994A2C" w:rsidRDefault="0099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5BBE8" w14:textId="236F528D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C0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36A9F01" wp14:editId="7C62B03E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AB55E14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B62A1" w14:textId="77777777" w:rsidR="00994A2C" w:rsidRDefault="00994A2C">
      <w:pPr>
        <w:spacing w:after="0" w:line="240" w:lineRule="auto"/>
      </w:pPr>
      <w:r>
        <w:separator/>
      </w:r>
    </w:p>
  </w:footnote>
  <w:footnote w:type="continuationSeparator" w:id="0">
    <w:p w14:paraId="6DC62E50" w14:textId="77777777" w:rsidR="00994A2C" w:rsidRDefault="0099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44044024" w14:textId="77777777">
      <w:trPr>
        <w:trHeight w:val="576"/>
      </w:trPr>
      <w:tc>
        <w:tcPr>
          <w:tcW w:w="7920" w:type="dxa"/>
        </w:tcPr>
        <w:p w14:paraId="7D47BC00" w14:textId="77777777" w:rsidR="00B469A5" w:rsidRDefault="00B469A5">
          <w:pPr>
            <w:pStyle w:val="Header"/>
          </w:pPr>
        </w:p>
      </w:tc>
    </w:tr>
  </w:tbl>
  <w:p w14:paraId="721D6D88" w14:textId="77777777" w:rsidR="00B469A5" w:rsidRDefault="00694CB6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8E566" wp14:editId="45456CC5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FE2C3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FF99" w14:textId="52880084" w:rsidR="00B469A5" w:rsidRPr="005E397C" w:rsidRDefault="005E397C" w:rsidP="005E397C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8AC35" wp14:editId="7A7029CA">
              <wp:simplePos x="0" y="0"/>
              <wp:positionH relativeFrom="column">
                <wp:posOffset>4602480</wp:posOffset>
              </wp:positionH>
              <wp:positionV relativeFrom="paragraph">
                <wp:posOffset>97155</wp:posOffset>
              </wp:positionV>
              <wp:extent cx="2305050" cy="8286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2E02B7" w14:textId="1D6BAD38" w:rsidR="005E397C" w:rsidRPr="005E397C" w:rsidRDefault="005E397C" w:rsidP="005E397C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397C">
                            <w:rPr>
                              <w:b/>
                              <w:sz w:val="16"/>
                              <w:szCs w:val="16"/>
                            </w:rPr>
                            <w:t>WILLMAX Freight Services</w:t>
                          </w:r>
                        </w:p>
                        <w:p w14:paraId="46E1014E" w14:textId="6013C96B" w:rsidR="005E397C" w:rsidRPr="005E397C" w:rsidRDefault="005E397C" w:rsidP="005E397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E397C">
                            <w:rPr>
                              <w:sz w:val="16"/>
                              <w:szCs w:val="16"/>
                            </w:rPr>
                            <w:t>ABN 41635703356</w:t>
                          </w:r>
                        </w:p>
                        <w:p w14:paraId="2DC90B3C" w14:textId="77777777" w:rsidR="005E397C" w:rsidRPr="005E397C" w:rsidRDefault="005E397C" w:rsidP="005E397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E397C">
                            <w:rPr>
                              <w:sz w:val="16"/>
                              <w:szCs w:val="16"/>
                            </w:rPr>
                            <w:t>1 Gray Street</w:t>
                          </w:r>
                        </w:p>
                        <w:p w14:paraId="521623FE" w14:textId="77777777" w:rsidR="005E397C" w:rsidRPr="005E397C" w:rsidRDefault="005E397C" w:rsidP="005E397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E397C">
                            <w:rPr>
                              <w:sz w:val="16"/>
                              <w:szCs w:val="16"/>
                            </w:rPr>
                            <w:t>Park Avenue</w:t>
                          </w:r>
                        </w:p>
                        <w:p w14:paraId="7222F439" w14:textId="3E94494C" w:rsidR="005E397C" w:rsidRPr="005E397C" w:rsidRDefault="005E397C" w:rsidP="005E397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E397C">
                            <w:rPr>
                              <w:sz w:val="16"/>
                              <w:szCs w:val="16"/>
                            </w:rPr>
                            <w:t xml:space="preserve">4701 </w:t>
                          </w:r>
                        </w:p>
                        <w:p w14:paraId="644E30C5" w14:textId="77777777" w:rsidR="005E397C" w:rsidRDefault="005E397C" w:rsidP="005E397C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88AC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2.4pt;margin-top:7.65pt;width:181.5pt;height:6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" fillcolor="white [3201]" stroked="f" strokeweight=".5pt">
              <v:textbox>
                <w:txbxContent>
                  <w:p w14:paraId="6F2E02B7" w14:textId="1D6BAD38" w:rsidR="005E397C" w:rsidRPr="005E397C" w:rsidRDefault="005E397C" w:rsidP="005E397C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5E397C">
                      <w:rPr>
                        <w:b/>
                        <w:sz w:val="16"/>
                        <w:szCs w:val="16"/>
                      </w:rPr>
                      <w:t>WILLMAX Freight Services</w:t>
                    </w:r>
                  </w:p>
                  <w:p w14:paraId="46E1014E" w14:textId="6013C96B" w:rsidR="005E397C" w:rsidRPr="005E397C" w:rsidRDefault="005E397C" w:rsidP="005E397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5E397C">
                      <w:rPr>
                        <w:sz w:val="16"/>
                        <w:szCs w:val="16"/>
                      </w:rPr>
                      <w:t>ABN 41635703356</w:t>
                    </w:r>
                  </w:p>
                  <w:p w14:paraId="2DC90B3C" w14:textId="77777777" w:rsidR="005E397C" w:rsidRPr="005E397C" w:rsidRDefault="005E397C" w:rsidP="005E397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5E397C">
                      <w:rPr>
                        <w:sz w:val="16"/>
                        <w:szCs w:val="16"/>
                      </w:rPr>
                      <w:t>1 Gray Street</w:t>
                    </w:r>
                  </w:p>
                  <w:p w14:paraId="521623FE" w14:textId="77777777" w:rsidR="005E397C" w:rsidRPr="005E397C" w:rsidRDefault="005E397C" w:rsidP="005E397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5E397C">
                      <w:rPr>
                        <w:sz w:val="16"/>
                        <w:szCs w:val="16"/>
                      </w:rPr>
                      <w:t>Park Avenue</w:t>
                    </w:r>
                  </w:p>
                  <w:p w14:paraId="7222F439" w14:textId="3E94494C" w:rsidR="005E397C" w:rsidRPr="005E397C" w:rsidRDefault="005E397C" w:rsidP="005E397C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5E397C">
                      <w:rPr>
                        <w:sz w:val="16"/>
                        <w:szCs w:val="16"/>
                      </w:rPr>
                      <w:t xml:space="preserve">4701 </w:t>
                    </w:r>
                  </w:p>
                  <w:p w14:paraId="644E30C5" w14:textId="77777777" w:rsidR="005E397C" w:rsidRDefault="005E397C" w:rsidP="005E397C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1C3CA8F7" wp14:editId="0EAE58EF">
          <wp:extent cx="3558746" cy="1219200"/>
          <wp:effectExtent l="0" t="0" r="381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lmax Freight Services logo concepts-08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818" cy="122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8F"/>
    <w:rsid w:val="000B74CC"/>
    <w:rsid w:val="00144FEE"/>
    <w:rsid w:val="00156920"/>
    <w:rsid w:val="00193A43"/>
    <w:rsid w:val="001F034C"/>
    <w:rsid w:val="001F74CC"/>
    <w:rsid w:val="002054BA"/>
    <w:rsid w:val="00221388"/>
    <w:rsid w:val="0025724D"/>
    <w:rsid w:val="002819E1"/>
    <w:rsid w:val="002A316C"/>
    <w:rsid w:val="00382198"/>
    <w:rsid w:val="00387239"/>
    <w:rsid w:val="003E2BD7"/>
    <w:rsid w:val="003F4029"/>
    <w:rsid w:val="00437BEC"/>
    <w:rsid w:val="00542DB7"/>
    <w:rsid w:val="005A0942"/>
    <w:rsid w:val="005A1DDA"/>
    <w:rsid w:val="005E397C"/>
    <w:rsid w:val="005E5435"/>
    <w:rsid w:val="00630686"/>
    <w:rsid w:val="006913B9"/>
    <w:rsid w:val="00694CB6"/>
    <w:rsid w:val="006B465B"/>
    <w:rsid w:val="007202C8"/>
    <w:rsid w:val="0076373E"/>
    <w:rsid w:val="0077568F"/>
    <w:rsid w:val="007A2B55"/>
    <w:rsid w:val="007E2D63"/>
    <w:rsid w:val="00827FC1"/>
    <w:rsid w:val="008F5B78"/>
    <w:rsid w:val="009140D0"/>
    <w:rsid w:val="00944567"/>
    <w:rsid w:val="00981A02"/>
    <w:rsid w:val="00994A2C"/>
    <w:rsid w:val="009E0C70"/>
    <w:rsid w:val="00A7312F"/>
    <w:rsid w:val="00AA5C1F"/>
    <w:rsid w:val="00B44ABE"/>
    <w:rsid w:val="00B469A5"/>
    <w:rsid w:val="00B52EF9"/>
    <w:rsid w:val="00B834B6"/>
    <w:rsid w:val="00BA002E"/>
    <w:rsid w:val="00BD4AD9"/>
    <w:rsid w:val="00BE279C"/>
    <w:rsid w:val="00C12747"/>
    <w:rsid w:val="00D61B46"/>
    <w:rsid w:val="00DB3A2E"/>
    <w:rsid w:val="00E852C7"/>
    <w:rsid w:val="00EF4028"/>
    <w:rsid w:val="00F1730F"/>
    <w:rsid w:val="00F61C04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198D1"/>
  <w15:chartTrackingRefBased/>
  <w15:docId w15:val="{E5B3D757-4170-4732-8018-912DF1E6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7C"/>
  </w:style>
  <w:style w:type="paragraph" w:styleId="Heading1">
    <w:name w:val="heading 1"/>
    <w:basedOn w:val="Normal"/>
    <w:next w:val="Normal"/>
    <w:link w:val="Heading1Char"/>
    <w:uiPriority w:val="9"/>
    <w:qFormat/>
    <w:rsid w:val="005E3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2C1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1493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1493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1493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D1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D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1493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E397C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5E397C"/>
    <w:rPr>
      <w:b/>
      <w:bCs/>
      <w:smallCaps/>
      <w:color w:val="F0AA59" w:themeColor="accent2"/>
      <w:spacing w:val="5"/>
      <w:u w:val="single"/>
    </w:rPr>
  </w:style>
  <w:style w:type="paragraph" w:customStyle="1" w:styleId="ContactInfo">
    <w:name w:val="Contact Info"/>
    <w:basedOn w:val="Normal"/>
    <w:uiPriority w:val="2"/>
    <w:unhideWhenUsed/>
    <w:pPr>
      <w:spacing w:before="360" w:after="360"/>
      <w:contextualSpacing/>
    </w:pPr>
    <w:rPr>
      <w:color w:val="595959" w:themeColor="text1" w:themeTint="A6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pPr>
      <w:spacing w:before="540" w:after="360" w:line="240" w:lineRule="auto"/>
      <w:contextualSpacing/>
    </w:pPr>
    <w:rPr>
      <w:bCs/>
      <w:color w:val="B42C1A" w:themeColor="accent1" w:themeShade="BF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39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397C"/>
    <w:rPr>
      <w:rFonts w:asciiTheme="majorHAnsi" w:eastAsiaTheme="majorEastAsia" w:hAnsiTheme="majorHAnsi" w:cstheme="majorBidi"/>
      <w:b/>
      <w:bCs/>
      <w:color w:val="B42C1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97C"/>
    <w:rPr>
      <w:rFonts w:asciiTheme="majorHAnsi" w:eastAsiaTheme="majorEastAsia" w:hAnsiTheme="majorHAnsi" w:cstheme="majorBidi"/>
      <w:b/>
      <w:bCs/>
      <w:color w:val="E1493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97C"/>
    <w:rPr>
      <w:rFonts w:asciiTheme="majorHAnsi" w:eastAsiaTheme="majorEastAsia" w:hAnsiTheme="majorHAnsi" w:cstheme="majorBidi"/>
      <w:b/>
      <w:bCs/>
      <w:color w:val="E1493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7C"/>
    <w:rPr>
      <w:rFonts w:asciiTheme="majorHAnsi" w:eastAsiaTheme="majorEastAsia" w:hAnsiTheme="majorHAnsi" w:cstheme="majorBidi"/>
      <w:b/>
      <w:bCs/>
      <w:i/>
      <w:iCs/>
      <w:color w:val="E1493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7C"/>
    <w:rPr>
      <w:rFonts w:asciiTheme="majorHAnsi" w:eastAsiaTheme="majorEastAsia" w:hAnsiTheme="majorHAnsi" w:cstheme="majorBidi"/>
      <w:color w:val="771D1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7C"/>
    <w:rPr>
      <w:rFonts w:asciiTheme="majorHAnsi" w:eastAsiaTheme="majorEastAsia" w:hAnsiTheme="majorHAnsi" w:cstheme="majorBidi"/>
      <w:i/>
      <w:iCs/>
      <w:color w:val="771D1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7C"/>
    <w:rPr>
      <w:rFonts w:asciiTheme="majorHAnsi" w:eastAsiaTheme="majorEastAsia" w:hAnsiTheme="majorHAnsi" w:cstheme="majorBidi"/>
      <w:color w:val="E14934" w:themeColor="accent1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7C"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E39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397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7C"/>
    <w:pPr>
      <w:pBdr>
        <w:bottom w:val="single" w:sz="4" w:space="4" w:color="E14934" w:themeColor="accent1"/>
      </w:pBdr>
      <w:spacing w:before="200" w:after="280"/>
      <w:ind w:left="936" w:right="936"/>
    </w:pPr>
    <w:rPr>
      <w:b/>
      <w:bCs/>
      <w:i/>
      <w:iCs/>
      <w:color w:val="E149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7C"/>
    <w:rPr>
      <w:b/>
      <w:bCs/>
      <w:i/>
      <w:iCs/>
      <w:color w:val="E14934" w:themeColor="accent1"/>
    </w:rPr>
  </w:style>
  <w:style w:type="character" w:styleId="SubtleEmphasis">
    <w:name w:val="Subtle Emphasis"/>
    <w:basedOn w:val="DefaultParagraphFont"/>
    <w:uiPriority w:val="19"/>
    <w:qFormat/>
    <w:rsid w:val="005E397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B5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A2B55"/>
    <w:pPr>
      <w:tabs>
        <w:tab w:val="left" w:pos="720"/>
        <w:tab w:val="left" w:pos="1800"/>
        <w:tab w:val="left" w:pos="2520"/>
        <w:tab w:val="left" w:pos="32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A2B55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LightList-Accent3">
    <w:name w:val="Light List Accent 3"/>
    <w:basedOn w:val="TableNormal"/>
    <w:uiPriority w:val="61"/>
    <w:rsid w:val="00827FC1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E8DEA7" w:themeColor="accent3"/>
        <w:left w:val="single" w:sz="8" w:space="0" w:color="E8DEA7" w:themeColor="accent3"/>
        <w:bottom w:val="single" w:sz="8" w:space="0" w:color="E8DEA7" w:themeColor="accent3"/>
        <w:right w:val="single" w:sz="8" w:space="0" w:color="E8DE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DE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EA7" w:themeColor="accent3"/>
          <w:left w:val="single" w:sz="8" w:space="0" w:color="E8DEA7" w:themeColor="accent3"/>
          <w:bottom w:val="single" w:sz="8" w:space="0" w:color="E8DEA7" w:themeColor="accent3"/>
          <w:right w:val="single" w:sz="8" w:space="0" w:color="E8DE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DEA7" w:themeColor="accent3"/>
          <w:left w:val="single" w:sz="8" w:space="0" w:color="E8DEA7" w:themeColor="accent3"/>
          <w:bottom w:val="single" w:sz="8" w:space="0" w:color="E8DEA7" w:themeColor="accent3"/>
          <w:right w:val="single" w:sz="8" w:space="0" w:color="E8DEA7" w:themeColor="accent3"/>
        </w:tcBorders>
      </w:tcPr>
    </w:tblStylePr>
    <w:tblStylePr w:type="band1Horz">
      <w:tblPr/>
      <w:tcPr>
        <w:tcBorders>
          <w:top w:val="single" w:sz="8" w:space="0" w:color="E8DEA7" w:themeColor="accent3"/>
          <w:left w:val="single" w:sz="8" w:space="0" w:color="E8DEA7" w:themeColor="accent3"/>
          <w:bottom w:val="single" w:sz="8" w:space="0" w:color="E8DEA7" w:themeColor="accent3"/>
          <w:right w:val="single" w:sz="8" w:space="0" w:color="E8DEA7" w:themeColor="accent3"/>
        </w:tcBorders>
      </w:tcPr>
    </w:tblStylePr>
  </w:style>
  <w:style w:type="table" w:styleId="GridTable1Light-Accent2">
    <w:name w:val="Grid Table 1 Light Accent 2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F9DCBC" w:themeColor="accent2" w:themeTint="66"/>
        <w:left w:val="single" w:sz="4" w:space="0" w:color="F9DCBC" w:themeColor="accent2" w:themeTint="66"/>
        <w:bottom w:val="single" w:sz="4" w:space="0" w:color="F9DCBC" w:themeColor="accent2" w:themeTint="66"/>
        <w:right w:val="single" w:sz="4" w:space="0" w:color="F9DCBC" w:themeColor="accent2" w:themeTint="66"/>
        <w:insideH w:val="single" w:sz="4" w:space="0" w:color="F9DCBC" w:themeColor="accent2" w:themeTint="66"/>
        <w:insideV w:val="single" w:sz="4" w:space="0" w:color="F9DCB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9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F5F1DB" w:themeColor="accent3" w:themeTint="66"/>
        <w:left w:val="single" w:sz="4" w:space="0" w:color="F5F1DB" w:themeColor="accent3" w:themeTint="66"/>
        <w:bottom w:val="single" w:sz="4" w:space="0" w:color="F5F1DB" w:themeColor="accent3" w:themeTint="66"/>
        <w:right w:val="single" w:sz="4" w:space="0" w:color="F5F1DB" w:themeColor="accent3" w:themeTint="66"/>
        <w:insideH w:val="single" w:sz="4" w:space="0" w:color="F5F1DB" w:themeColor="accent3" w:themeTint="66"/>
        <w:insideV w:val="single" w:sz="4" w:space="0" w:color="F5F1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EB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EB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C8ECE5" w:themeColor="accent5" w:themeTint="66"/>
        <w:left w:val="single" w:sz="4" w:space="0" w:color="C8ECE5" w:themeColor="accent5" w:themeTint="66"/>
        <w:bottom w:val="single" w:sz="4" w:space="0" w:color="C8ECE5" w:themeColor="accent5" w:themeTint="66"/>
        <w:right w:val="single" w:sz="4" w:space="0" w:color="C8ECE5" w:themeColor="accent5" w:themeTint="66"/>
        <w:insideH w:val="single" w:sz="4" w:space="0" w:color="C8ECE5" w:themeColor="accent5" w:themeTint="66"/>
        <w:insideV w:val="single" w:sz="4" w:space="0" w:color="C8EC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DE3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E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C2E0E8" w:themeColor="accent6" w:themeTint="66"/>
        <w:left w:val="single" w:sz="4" w:space="0" w:color="C2E0E8" w:themeColor="accent6" w:themeTint="66"/>
        <w:bottom w:val="single" w:sz="4" w:space="0" w:color="C2E0E8" w:themeColor="accent6" w:themeTint="66"/>
        <w:right w:val="single" w:sz="4" w:space="0" w:color="C2E0E8" w:themeColor="accent6" w:themeTint="66"/>
        <w:insideH w:val="single" w:sz="4" w:space="0" w:color="C2E0E8" w:themeColor="accent6" w:themeTint="66"/>
        <w:insideV w:val="single" w:sz="4" w:space="0" w:color="C2E0E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D1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1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44F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44F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E0ECD3" w:themeColor="accent4" w:themeTint="66"/>
        <w:left w:val="single" w:sz="4" w:space="0" w:color="E0ECD3" w:themeColor="accent4" w:themeTint="66"/>
        <w:bottom w:val="single" w:sz="4" w:space="0" w:color="E0ECD3" w:themeColor="accent4" w:themeTint="66"/>
        <w:right w:val="single" w:sz="4" w:space="0" w:color="E0ECD3" w:themeColor="accent4" w:themeTint="66"/>
        <w:insideH w:val="single" w:sz="4" w:space="0" w:color="E0ECD3" w:themeColor="accent4" w:themeTint="66"/>
        <w:insideV w:val="single" w:sz="4" w:space="0" w:color="E0EC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E3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3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44F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5E397C"/>
    <w:pPr>
      <w:spacing w:line="240" w:lineRule="auto"/>
    </w:pPr>
    <w:rPr>
      <w:b/>
      <w:bCs/>
      <w:color w:val="E1493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397C"/>
    <w:pPr>
      <w:pBdr>
        <w:bottom w:val="single" w:sz="8" w:space="4" w:color="E1493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97C"/>
    <w:rPr>
      <w:rFonts w:asciiTheme="majorHAnsi" w:eastAsiaTheme="majorEastAsia" w:hAnsiTheme="majorHAnsi" w:cstheme="majorBidi"/>
      <w:color w:val="262626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97C"/>
    <w:pPr>
      <w:numPr>
        <w:ilvl w:val="1"/>
      </w:numPr>
    </w:pPr>
    <w:rPr>
      <w:rFonts w:asciiTheme="majorHAnsi" w:eastAsiaTheme="majorEastAsia" w:hAnsiTheme="majorHAnsi" w:cstheme="majorBidi"/>
      <w:i/>
      <w:iCs/>
      <w:color w:val="E1493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397C"/>
    <w:rPr>
      <w:rFonts w:asciiTheme="majorHAnsi" w:eastAsiaTheme="majorEastAsia" w:hAnsiTheme="majorHAnsi" w:cstheme="majorBidi"/>
      <w:i/>
      <w:iCs/>
      <w:color w:val="E1493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E397C"/>
    <w:rPr>
      <w:b/>
      <w:bCs/>
    </w:rPr>
  </w:style>
  <w:style w:type="paragraph" w:styleId="NoSpacing">
    <w:name w:val="No Spacing"/>
    <w:uiPriority w:val="1"/>
    <w:qFormat/>
    <w:rsid w:val="005E397C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5E397C"/>
    <w:rPr>
      <w:b/>
      <w:bCs/>
      <w:i/>
      <w:iCs/>
      <w:color w:val="E14934" w:themeColor="accent1"/>
    </w:rPr>
  </w:style>
  <w:style w:type="character" w:styleId="SubtleReference">
    <w:name w:val="Subtle Reference"/>
    <w:basedOn w:val="DefaultParagraphFont"/>
    <w:uiPriority w:val="31"/>
    <w:qFormat/>
    <w:rsid w:val="005E397C"/>
    <w:rPr>
      <w:smallCaps/>
      <w:color w:val="F0AA59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Karl Felix</cp:lastModifiedBy>
  <cp:revision>4</cp:revision>
  <cp:lastPrinted>2021-07-22T03:20:00Z</cp:lastPrinted>
  <dcterms:created xsi:type="dcterms:W3CDTF">2021-12-15T05:26:00Z</dcterms:created>
  <dcterms:modified xsi:type="dcterms:W3CDTF">2022-07-31T02:16:00Z</dcterms:modified>
</cp:coreProperties>
</file>