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279"/>
        <w:gridCol w:w="5279"/>
        <w:gridCol w:w="4245"/>
      </w:tblGrid>
      <w:tr w:rsidR="002D2D78" w14:paraId="3C14E38B" w14:textId="77777777" w:rsidTr="000C3A20">
        <w:trPr>
          <w:trHeight w:val="8352"/>
          <w:jc w:val="center"/>
        </w:trPr>
        <w:tc>
          <w:tcPr>
            <w:tcW w:w="5279" w:type="dxa"/>
            <w:tcMar>
              <w:right w:w="1037" w:type="dxa"/>
            </w:tcMar>
          </w:tcPr>
          <w:sdt>
            <w:sdtPr>
              <w:alias w:val="Enter heading 7:"/>
              <w:tag w:val="Enter heading 7:"/>
              <w:id w:val="860563451"/>
              <w:placeholder>
                <w:docPart w:val="EDED69FE1DE94B97877E8CE09ABD44FB"/>
              </w:placeholder>
              <w:temporary/>
              <w:showingPlcHdr/>
              <w15:appearance w15:val="hidden"/>
            </w:sdtPr>
            <w:sdtContent>
              <w:p w14:paraId="05CF9407" w14:textId="77777777" w:rsidR="002D2D78" w:rsidRDefault="002154DF">
                <w:pPr>
                  <w:pStyle w:val="Heading7"/>
                  <w:outlineLvl w:val="6"/>
                </w:pPr>
                <w:r>
                  <w:t>Heading 7</w:t>
                </w:r>
              </w:p>
            </w:sdtContent>
          </w:sdt>
          <w:sdt>
            <w:sdtPr>
              <w:alias w:val="Enter heading 2:"/>
              <w:tag w:val="Enter heading 2:"/>
              <w:id w:val="1036006489"/>
              <w:placeholder>
                <w:docPart w:val="B72A844070DF42669321EAF15DCC1E77"/>
              </w:placeholder>
              <w:temporary/>
              <w:showingPlcHdr/>
              <w15:appearance w15:val="hidden"/>
            </w:sdtPr>
            <w:sdtContent>
              <w:p w14:paraId="076E945B" w14:textId="77777777" w:rsidR="002D2D78" w:rsidRDefault="002154DF">
                <w:pPr>
                  <w:pStyle w:val="Heading2"/>
                  <w:outlineLvl w:val="1"/>
                </w:pPr>
                <w:r>
                  <w:t>Heading 2</w:t>
                </w:r>
              </w:p>
            </w:sdtContent>
          </w:sdt>
          <w:sdt>
            <w:sdtPr>
              <w:alias w:val="Enter heading 9:"/>
              <w:tag w:val="Enter heading 9:"/>
              <w:id w:val="-1179421113"/>
              <w:placeholder>
                <w:docPart w:val="FA708EB34BE048F9B92013C798EFF4E5"/>
              </w:placeholder>
              <w:temporary/>
              <w:showingPlcHdr/>
              <w15:appearance w15:val="hidden"/>
            </w:sdtPr>
            <w:sdtContent>
              <w:p w14:paraId="383E294C" w14:textId="77777777" w:rsidR="002D2D78" w:rsidRDefault="002154DF">
                <w:pPr>
                  <w:pStyle w:val="Heading9"/>
                  <w:spacing w:after="240"/>
                  <w:outlineLvl w:val="8"/>
                </w:pPr>
                <w:r>
                  <w:t>Heading 9</w:t>
                </w:r>
              </w:p>
            </w:sdtContent>
          </w:sdt>
          <w:sdt>
            <w:sdtPr>
              <w:alias w:val="Enter heading 4:"/>
              <w:tag w:val="Enter heading 4:"/>
              <w:id w:val="-277178407"/>
              <w:placeholder>
                <w:docPart w:val="9607CE7400764799AC49E4603986F9EB"/>
              </w:placeholder>
              <w:temporary/>
              <w:showingPlcHdr/>
              <w15:appearance w15:val="hidden"/>
            </w:sdtPr>
            <w:sdtContent>
              <w:p w14:paraId="43C311F7" w14:textId="77777777" w:rsidR="002D2D78" w:rsidRDefault="002154DF">
                <w:pPr>
                  <w:pStyle w:val="Heading4"/>
                  <w:outlineLvl w:val="3"/>
                </w:pPr>
                <w:r>
                  <w:t>Heading 4</w:t>
                </w:r>
              </w:p>
            </w:sdtContent>
          </w:sdt>
          <w:sdt>
            <w:sdtPr>
              <w:alias w:val="Enter heading 5:"/>
              <w:tag w:val="Enter heading 5:"/>
              <w:id w:val="-674650292"/>
              <w:placeholder>
                <w:docPart w:val="E290F96D6BB14CA1A4810B88FB6B8801"/>
              </w:placeholder>
              <w:temporary/>
              <w:showingPlcHdr/>
              <w15:appearance w15:val="hidden"/>
            </w:sdtPr>
            <w:sdtContent>
              <w:p w14:paraId="2D9503E7" w14:textId="77777777" w:rsidR="002D2D78" w:rsidRDefault="002154DF">
                <w:pPr>
                  <w:pStyle w:val="Heading5"/>
                  <w:outlineLvl w:val="4"/>
                </w:pPr>
                <w:r w:rsidRPr="00E2601F">
                  <w:rPr>
                    <w:rStyle w:val="SubtleReference"/>
                  </w:rPr>
                  <w:t>Heading 5</w:t>
                </w:r>
              </w:p>
            </w:sdtContent>
          </w:sdt>
          <w:sdt>
            <w:sdtPr>
              <w:alias w:val="Enter heading 6:"/>
              <w:tag w:val="Enter heading 6:"/>
              <w:id w:val="851373956"/>
              <w:placeholder>
                <w:docPart w:val="045627482BE0489D95E7FB5001EA3B5A"/>
              </w:placeholder>
              <w:temporary/>
              <w:showingPlcHdr/>
              <w15:appearance w15:val="hidden"/>
            </w:sdtPr>
            <w:sdtContent>
              <w:p w14:paraId="48C38038" w14:textId="77777777" w:rsidR="002D2D78" w:rsidRDefault="002154DF">
                <w:pPr>
                  <w:pStyle w:val="Heading6"/>
                  <w:outlineLvl w:val="5"/>
                </w:pPr>
                <w:r>
                  <w:t>Heading 6</w:t>
                </w:r>
              </w:p>
            </w:sdtContent>
          </w:sdt>
          <w:sdt>
            <w:sdtPr>
              <w:alias w:val="Enter heading 4:"/>
              <w:tag w:val="Enter heading 4:"/>
              <w:id w:val="-377861108"/>
              <w:placeholder>
                <w:docPart w:val="E371AD280F6146D4B58C273351868A8A"/>
              </w:placeholder>
              <w:temporary/>
              <w:showingPlcHdr/>
              <w15:appearance w15:val="hidden"/>
            </w:sdtPr>
            <w:sdtContent>
              <w:p w14:paraId="0F1AD33E" w14:textId="77777777" w:rsidR="002D2D78" w:rsidRDefault="002154DF">
                <w:pPr>
                  <w:pStyle w:val="Heading4"/>
                  <w:outlineLvl w:val="3"/>
                </w:pPr>
                <w:r>
                  <w:t>Heading 4</w:t>
                </w:r>
              </w:p>
            </w:sdtContent>
          </w:sdt>
          <w:sdt>
            <w:sdtPr>
              <w:alias w:val="Enter heading 5:"/>
              <w:tag w:val="Enter heading 5:"/>
              <w:id w:val="-1392733869"/>
              <w:placeholder>
                <w:docPart w:val="9AAFB5B538904C708EB17DD3FFC414B9"/>
              </w:placeholder>
              <w:temporary/>
              <w:showingPlcHdr/>
              <w15:appearance w15:val="hidden"/>
            </w:sdtPr>
            <w:sdtContent>
              <w:p w14:paraId="13269E69" w14:textId="77777777" w:rsidR="002D2D78" w:rsidRDefault="002154DF">
                <w:pPr>
                  <w:pStyle w:val="Heading5"/>
                  <w:outlineLvl w:val="4"/>
                </w:pPr>
                <w:r>
                  <w:t>Heading 5</w:t>
                </w:r>
              </w:p>
            </w:sdtContent>
          </w:sdt>
          <w:sdt>
            <w:sdtPr>
              <w:alias w:val="Enter heading 6:"/>
              <w:tag w:val="Enter heading 6:"/>
              <w:id w:val="-2106713808"/>
              <w:placeholder>
                <w:docPart w:val="3C7A90694F3F47709694E0BA736FBBBA"/>
              </w:placeholder>
              <w:temporary/>
              <w:showingPlcHdr/>
              <w15:appearance w15:val="hidden"/>
            </w:sdtPr>
            <w:sdtContent>
              <w:p w14:paraId="4B97CE0D" w14:textId="77777777" w:rsidR="002D2D78" w:rsidRDefault="002154DF">
                <w:pPr>
                  <w:pStyle w:val="Heading6"/>
                  <w:outlineLvl w:val="5"/>
                </w:pPr>
                <w:r>
                  <w:t>Heading 6</w:t>
                </w:r>
              </w:p>
            </w:sdtContent>
          </w:sdt>
          <w:sdt>
            <w:sdtPr>
              <w:alias w:val="Enter heading 4:"/>
              <w:tag w:val="Enter heading 4:"/>
              <w:id w:val="-1025327653"/>
              <w:placeholder>
                <w:docPart w:val="9E6614A24EE444E7BB6120280989EACB"/>
              </w:placeholder>
              <w:temporary/>
              <w:showingPlcHdr/>
              <w15:appearance w15:val="hidden"/>
            </w:sdtPr>
            <w:sdtContent>
              <w:p w14:paraId="19C8B380" w14:textId="77777777" w:rsidR="002D2D78" w:rsidRDefault="002154DF">
                <w:pPr>
                  <w:pStyle w:val="Heading4"/>
                  <w:outlineLvl w:val="3"/>
                </w:pPr>
                <w:r>
                  <w:t>Heading 4</w:t>
                </w:r>
              </w:p>
            </w:sdtContent>
          </w:sdt>
          <w:sdt>
            <w:sdtPr>
              <w:alias w:val="Enter heading 5:"/>
              <w:tag w:val="Enter heading 5:"/>
              <w:id w:val="-666178475"/>
              <w:placeholder>
                <w:docPart w:val="03AD36EDA6F74B5C9EF9844AED4DFD6D"/>
              </w:placeholder>
              <w:temporary/>
              <w:showingPlcHdr/>
              <w15:appearance w15:val="hidden"/>
            </w:sdtPr>
            <w:sdtContent>
              <w:p w14:paraId="439AE2C2" w14:textId="77777777" w:rsidR="002D2D78" w:rsidRDefault="002154DF">
                <w:pPr>
                  <w:pStyle w:val="Heading5"/>
                  <w:outlineLvl w:val="4"/>
                </w:pPr>
                <w:r>
                  <w:t>Heading 5</w:t>
                </w:r>
              </w:p>
            </w:sdtContent>
          </w:sdt>
          <w:sdt>
            <w:sdtPr>
              <w:alias w:val="Enter heading 6:"/>
              <w:tag w:val="Enter heading 6:"/>
              <w:id w:val="-404994129"/>
              <w:placeholder>
                <w:docPart w:val="61CCF73205C94EFEB5D6265AF4407120"/>
              </w:placeholder>
              <w:temporary/>
              <w:showingPlcHdr/>
              <w15:appearance w15:val="hidden"/>
            </w:sdtPr>
            <w:sdtContent>
              <w:p w14:paraId="27F9FB3A" w14:textId="77777777" w:rsidR="002D2D78" w:rsidRDefault="002154DF">
                <w:pPr>
                  <w:pStyle w:val="Heading6"/>
                  <w:outlineLvl w:val="5"/>
                </w:pPr>
                <w:r>
                  <w:t>Heading 6</w:t>
                </w:r>
              </w:p>
            </w:sdtContent>
          </w:sdt>
          <w:sdt>
            <w:sdtPr>
              <w:alias w:val="Enter heading 4:"/>
              <w:tag w:val="Enter heading 4:"/>
              <w:id w:val="-700321955"/>
              <w:placeholder>
                <w:docPart w:val="54DE38EEBDA54328BCC9DF843CF30A39"/>
              </w:placeholder>
              <w:temporary/>
              <w:showingPlcHdr/>
              <w15:appearance w15:val="hidden"/>
            </w:sdtPr>
            <w:sdtContent>
              <w:p w14:paraId="3C27B63D" w14:textId="77777777" w:rsidR="002D2D78" w:rsidRDefault="002154DF">
                <w:pPr>
                  <w:pStyle w:val="Heading4"/>
                  <w:outlineLvl w:val="3"/>
                </w:pPr>
                <w:r>
                  <w:t>Heading 4</w:t>
                </w:r>
              </w:p>
            </w:sdtContent>
          </w:sdt>
          <w:sdt>
            <w:sdtPr>
              <w:alias w:val="Enter heading 5:"/>
              <w:tag w:val="Enter heading 5:"/>
              <w:id w:val="901796627"/>
              <w:placeholder>
                <w:docPart w:val="405205E91B74488EA3B137D4ED7A1C8D"/>
              </w:placeholder>
              <w:temporary/>
              <w:showingPlcHdr/>
              <w15:appearance w15:val="hidden"/>
            </w:sdtPr>
            <w:sdtContent>
              <w:p w14:paraId="5A8717A7" w14:textId="77777777" w:rsidR="002D2D78" w:rsidRDefault="002154DF">
                <w:pPr>
                  <w:pStyle w:val="Heading5"/>
                  <w:outlineLvl w:val="4"/>
                </w:pPr>
                <w:r>
                  <w:t>Heading 5</w:t>
                </w:r>
              </w:p>
            </w:sdtContent>
          </w:sdt>
          <w:sdt>
            <w:sdtPr>
              <w:alias w:val="Enter heading 6:"/>
              <w:tag w:val="Enter heading 6:"/>
              <w:id w:val="1223570966"/>
              <w:placeholder>
                <w:docPart w:val="5F6ED789B7B04B6EAC8EBD0D72B095C6"/>
              </w:placeholder>
              <w:temporary/>
              <w:showingPlcHdr/>
              <w15:appearance w15:val="hidden"/>
            </w:sdtPr>
            <w:sdtContent>
              <w:p w14:paraId="0BA3452D" w14:textId="77777777" w:rsidR="002D2D78" w:rsidRDefault="002154DF">
                <w:pPr>
                  <w:pStyle w:val="Heading6"/>
                  <w:outlineLvl w:val="5"/>
                </w:pPr>
                <w:r>
                  <w:t>Heading 6</w:t>
                </w:r>
              </w:p>
            </w:sdtContent>
          </w:sdt>
          <w:sdt>
            <w:sdtPr>
              <w:alias w:val="Enter heading 4:"/>
              <w:tag w:val="Enter heading 4:"/>
              <w:id w:val="1705206905"/>
              <w:placeholder>
                <w:docPart w:val="8CF180866DCC4921A9DEE714FB9A7BD7"/>
              </w:placeholder>
              <w:temporary/>
              <w:showingPlcHdr/>
              <w15:appearance w15:val="hidden"/>
            </w:sdtPr>
            <w:sdtContent>
              <w:p w14:paraId="11A18B38" w14:textId="77777777" w:rsidR="002D2D78" w:rsidRDefault="002154DF">
                <w:pPr>
                  <w:pStyle w:val="Heading4"/>
                  <w:outlineLvl w:val="3"/>
                </w:pPr>
                <w:r>
                  <w:t>Heading 4</w:t>
                </w:r>
              </w:p>
            </w:sdtContent>
          </w:sdt>
          <w:sdt>
            <w:sdtPr>
              <w:alias w:val="Enter heading 5:"/>
              <w:tag w:val="Enter heading 5:"/>
              <w:id w:val="-1076743485"/>
              <w:placeholder>
                <w:docPart w:val="B18940EF39FF4B6EA96CCF43F9888BB1"/>
              </w:placeholder>
              <w:temporary/>
              <w:showingPlcHdr/>
              <w15:appearance w15:val="hidden"/>
            </w:sdtPr>
            <w:sdtContent>
              <w:p w14:paraId="7D669BD6" w14:textId="77777777" w:rsidR="002D2D78" w:rsidRDefault="002154DF">
                <w:pPr>
                  <w:pStyle w:val="Heading5"/>
                  <w:outlineLvl w:val="4"/>
                </w:pPr>
                <w:r>
                  <w:t>Heading 5</w:t>
                </w:r>
              </w:p>
            </w:sdtContent>
          </w:sdt>
          <w:sdt>
            <w:sdtPr>
              <w:alias w:val="Enter heading 6:"/>
              <w:tag w:val="Enter heading 6:"/>
              <w:id w:val="-1462575119"/>
              <w:placeholder>
                <w:docPart w:val="0888D1FB33A34E5C8EF3E413D239C1D7"/>
              </w:placeholder>
              <w:temporary/>
              <w:showingPlcHdr/>
              <w15:appearance w15:val="hidden"/>
            </w:sdtPr>
            <w:sdtContent>
              <w:p w14:paraId="64755F4B" w14:textId="77777777" w:rsidR="002D2D78" w:rsidRDefault="002154DF">
                <w:pPr>
                  <w:pStyle w:val="Heading6"/>
                  <w:outlineLvl w:val="5"/>
                </w:pPr>
                <w:r>
                  <w:t>Heading 6</w:t>
                </w:r>
              </w:p>
            </w:sdtContent>
          </w:sdt>
          <w:sdt>
            <w:sdtPr>
              <w:alias w:val="Enter heading 4:"/>
              <w:tag w:val="Enter heading 4:"/>
              <w:id w:val="-2078355444"/>
              <w:placeholder>
                <w:docPart w:val="544B20BFC2FA40ABACD065AE1992D7BB"/>
              </w:placeholder>
              <w:temporary/>
              <w:showingPlcHdr/>
              <w15:appearance w15:val="hidden"/>
            </w:sdtPr>
            <w:sdtContent>
              <w:p w14:paraId="05D5B883" w14:textId="77777777" w:rsidR="002D2D78" w:rsidRDefault="002154DF">
                <w:pPr>
                  <w:pStyle w:val="Heading4"/>
                  <w:outlineLvl w:val="3"/>
                </w:pPr>
                <w:r>
                  <w:t>Heading 4</w:t>
                </w:r>
              </w:p>
            </w:sdtContent>
          </w:sdt>
          <w:sdt>
            <w:sdtPr>
              <w:alias w:val="Enter heading 5:"/>
              <w:tag w:val="Enter heading 5:"/>
              <w:id w:val="-1123386389"/>
              <w:placeholder>
                <w:docPart w:val="22E8AC8717A844E385ACBE1A9A6D611F"/>
              </w:placeholder>
              <w:temporary/>
              <w:showingPlcHdr/>
              <w15:appearance w15:val="hidden"/>
            </w:sdtPr>
            <w:sdtContent>
              <w:p w14:paraId="73141B28" w14:textId="77777777" w:rsidR="002D2D78" w:rsidRDefault="002154DF">
                <w:pPr>
                  <w:pStyle w:val="Heading5"/>
                  <w:outlineLvl w:val="4"/>
                </w:pPr>
                <w:r>
                  <w:t>Heading 5</w:t>
                </w:r>
              </w:p>
            </w:sdtContent>
          </w:sdt>
          <w:sdt>
            <w:sdtPr>
              <w:alias w:val="Enter heading 6:"/>
              <w:tag w:val="Enter heading 6:"/>
              <w:id w:val="1323160209"/>
              <w:placeholder>
                <w:docPart w:val="7A46B3B50BB6470593B996279D86E8DA"/>
              </w:placeholder>
              <w:temporary/>
              <w:showingPlcHdr/>
              <w15:appearance w15:val="hidden"/>
            </w:sdtPr>
            <w:sdtContent>
              <w:p w14:paraId="6562B5C1" w14:textId="77777777" w:rsidR="002D2D78" w:rsidRDefault="002154DF">
                <w:pPr>
                  <w:pStyle w:val="Heading6"/>
                  <w:outlineLvl w:val="5"/>
                </w:pPr>
                <w:r>
                  <w:t>Heading 6</w:t>
                </w:r>
              </w:p>
            </w:sdtContent>
          </w:sdt>
          <w:sdt>
            <w:sdtPr>
              <w:alias w:val="Enter heading 4:"/>
              <w:tag w:val="Enter heading 4:"/>
              <w:id w:val="1742759527"/>
              <w:placeholder>
                <w:docPart w:val="1335976DA2B44A8A95F46A019EFD5E13"/>
              </w:placeholder>
              <w:temporary/>
              <w:showingPlcHdr/>
              <w15:appearance w15:val="hidden"/>
            </w:sdtPr>
            <w:sdtContent>
              <w:p w14:paraId="16E3A06E" w14:textId="77777777" w:rsidR="002D2D78" w:rsidRDefault="002154DF">
                <w:pPr>
                  <w:pStyle w:val="Heading4"/>
                  <w:outlineLvl w:val="3"/>
                </w:pPr>
                <w:r>
                  <w:t>Heading 4</w:t>
                </w:r>
              </w:p>
            </w:sdtContent>
          </w:sdt>
          <w:sdt>
            <w:sdtPr>
              <w:alias w:val="Enter heading 5:"/>
              <w:tag w:val="Enter heading 5:"/>
              <w:id w:val="-747583567"/>
              <w:placeholder>
                <w:docPart w:val="289951FC34AD47339F76B748F28EF90F"/>
              </w:placeholder>
              <w:temporary/>
              <w:showingPlcHdr/>
              <w15:appearance w15:val="hidden"/>
            </w:sdtPr>
            <w:sdtContent>
              <w:p w14:paraId="358E6458" w14:textId="77777777" w:rsidR="002D2D78" w:rsidRDefault="002154DF">
                <w:pPr>
                  <w:pStyle w:val="Heading5"/>
                  <w:outlineLvl w:val="4"/>
                </w:pPr>
                <w:r>
                  <w:t>Heading 5</w:t>
                </w:r>
              </w:p>
            </w:sdtContent>
          </w:sdt>
          <w:sdt>
            <w:sdtPr>
              <w:alias w:val="Enter heading 6:"/>
              <w:tag w:val="Enter heading 6:"/>
              <w:id w:val="1149168407"/>
              <w:placeholder>
                <w:docPart w:val="E855747B7F94443991304A4125D8ED16"/>
              </w:placeholder>
              <w:temporary/>
              <w:showingPlcHdr/>
              <w15:appearance w15:val="hidden"/>
            </w:sdtPr>
            <w:sdtContent>
              <w:p w14:paraId="32AC4947" w14:textId="77777777" w:rsidR="002D2D78" w:rsidRDefault="002154DF">
                <w:pPr>
                  <w:pStyle w:val="Heading6"/>
                  <w:outlineLvl w:val="5"/>
                </w:pPr>
                <w:r>
                  <w:t>Heading 6</w:t>
                </w:r>
              </w:p>
            </w:sdtContent>
          </w:sdt>
        </w:tc>
        <w:tc>
          <w:tcPr>
            <w:tcW w:w="5279" w:type="dxa"/>
            <w:tcMar>
              <w:right w:w="1037" w:type="dxa"/>
            </w:tcMar>
          </w:tcPr>
          <w:sdt>
            <w:sdtPr>
              <w:alias w:val="Enter heading 7:"/>
              <w:tag w:val="Enter heading 7:"/>
              <w:id w:val="-1361280350"/>
              <w:placeholder>
                <w:docPart w:val="DFBAA51DC161445CB4356631E511F4F7"/>
              </w:placeholder>
              <w:temporary/>
              <w:showingPlcHdr/>
              <w15:appearance w15:val="hidden"/>
            </w:sdtPr>
            <w:sdtContent>
              <w:p w14:paraId="1684034F" w14:textId="77777777" w:rsidR="002D2D78" w:rsidRDefault="002154DF">
                <w:pPr>
                  <w:pStyle w:val="Heading7"/>
                  <w:outlineLvl w:val="6"/>
                </w:pPr>
                <w:r>
                  <w:t>HEADING 7</w:t>
                </w:r>
              </w:p>
            </w:sdtContent>
          </w:sdt>
          <w:p w14:paraId="617FB15C" w14:textId="77777777" w:rsidR="0071088E" w:rsidRDefault="0071088E" w:rsidP="0071088E">
            <w:r>
              <w:rPr>
                <w:noProof/>
                <w:lang w:eastAsia="en-US"/>
              </w:rPr>
              <w:drawing>
                <wp:inline distT="0" distB="0" distL="0" distR="0" wp14:anchorId="268D99F7" wp14:editId="215853B4">
                  <wp:extent cx="2685415" cy="2148840"/>
                  <wp:effectExtent l="0" t="0" r="635" b="3810"/>
                  <wp:docPr id="4" name="Picture 4" descr="Red apples in a white bowl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7"/>
                          <a:stretch>
                            <a:fillRect/>
                          </a:stretch>
                        </pic:blipFill>
                        <pic:spPr>
                          <a:xfrm>
                            <a:off x="0" y="0"/>
                            <a:ext cx="2685415" cy="2148840"/>
                          </a:xfrm>
                          <a:prstGeom prst="rect">
                            <a:avLst/>
                          </a:prstGeom>
                        </pic:spPr>
                      </pic:pic>
                    </a:graphicData>
                  </a:graphic>
                </wp:inline>
              </w:drawing>
            </w:r>
          </w:p>
          <w:sdt>
            <w:sdtPr>
              <w:alias w:val="Enter table description:"/>
              <w:tag w:val="Enter table description:"/>
              <w:id w:val="1227334961"/>
              <w:placeholder>
                <w:docPart w:val="82E1C3E3E5304AD0BD2404C692D251C3"/>
              </w:placeholder>
              <w:temporary/>
              <w:showingPlcHdr/>
              <w15:appearance w15:val="hidden"/>
            </w:sdtPr>
            <w:sdtContent>
              <w:p w14:paraId="7AC3F115" w14:textId="77777777" w:rsidR="0071088E" w:rsidRDefault="0071088E" w:rsidP="0071088E">
                <w:pPr>
                  <w:pStyle w:val="TableDescription"/>
                </w:pPr>
                <w:r>
                  <w:t>Table Description</w:t>
                </w:r>
              </w:p>
            </w:sdtContent>
          </w:sdt>
          <w:sdt>
            <w:sdtPr>
              <w:alias w:val="Enter heading 1:"/>
              <w:tag w:val="Enter heading 1:"/>
              <w:id w:val="1399483937"/>
              <w:placeholder>
                <w:docPart w:val="6592B1E609E54480997C1CFAF39FCE06"/>
              </w:placeholder>
              <w:temporary/>
              <w:showingPlcHdr/>
              <w15:appearance w15:val="hidden"/>
            </w:sdtPr>
            <w:sdtContent>
              <w:p w14:paraId="4A04AA97" w14:textId="77777777" w:rsidR="002D2D78" w:rsidRDefault="002154DF">
                <w:pPr>
                  <w:pStyle w:val="Heading1"/>
                  <w:outlineLvl w:val="0"/>
                </w:pPr>
                <w:r>
                  <w:t>Heading 1</w:t>
                </w:r>
              </w:p>
            </w:sdtContent>
          </w:sdt>
          <w:sdt>
            <w:sdtPr>
              <w:alias w:val="Enter description:"/>
              <w:tag w:val="Enter description:"/>
              <w:id w:val="2101214064"/>
              <w:placeholder>
                <w:docPart w:val="AB7A8E415DE2403582E455C3E80EF9D7"/>
              </w:placeholder>
              <w:temporary/>
              <w:showingPlcHdr/>
              <w15:appearance w15:val="hidden"/>
            </w:sdtPr>
            <w:sdtContent>
              <w:p w14:paraId="3011355A" w14:textId="77777777" w:rsidR="000C3A20" w:rsidRDefault="002154DF" w:rsidP="000C3A20">
                <w:pPr>
                  <w:spacing w:after="240" w:line="288" w:lineRule="auto"/>
                </w:pPr>
                <w:r w:rsidRPr="000C3A20">
                  <w:t>Some of the sample text in this document indicates the name of the style applied, so that you can easily apply the same formatting again. To get started right away, just tap any placeholder text (such as this) and start typing.</w:t>
                </w:r>
              </w:p>
            </w:sdtContent>
          </w:sdt>
          <w:sdt>
            <w:sdtPr>
              <w:alias w:val="Enter description:"/>
              <w:tag w:val="Enter description:"/>
              <w:id w:val="-475998376"/>
              <w:placeholder>
                <w:docPart w:val="B816D70544624E9E964B42FB3761A371"/>
              </w:placeholder>
              <w:temporary/>
              <w:showingPlcHdr/>
              <w15:appearance w15:val="hidden"/>
            </w:sdtPr>
            <w:sdtContent>
              <w:p w14:paraId="1F389703" w14:textId="77777777" w:rsidR="00F214A2" w:rsidRDefault="00F214A2" w:rsidP="000C3A20">
                <w:pPr>
                  <w:spacing w:after="240" w:line="288" w:lineRule="auto"/>
                </w:pPr>
                <w:r w:rsidRPr="000C3A20">
                  <w:t>Want to insert a picture from your files or add a shape, text box, or table? You got it! On the Insert tab of the ribbon, just tap the option you need.</w:t>
                </w:r>
              </w:p>
            </w:sdtContent>
          </w:sdt>
        </w:tc>
        <w:tc>
          <w:tcPr>
            <w:tcW w:w="4245" w:type="dxa"/>
          </w:tcPr>
          <w:sdt>
            <w:sdtPr>
              <w:alias w:val="Enter heading 7:"/>
              <w:tag w:val="Enter heading 7:"/>
              <w:id w:val="-1285109964"/>
              <w:placeholder>
                <w:docPart w:val="F1896215702E456C8E44D046B8DA7FDF"/>
              </w:placeholder>
              <w:temporary/>
              <w:showingPlcHdr/>
              <w15:appearance w15:val="hidden"/>
            </w:sdtPr>
            <w:sdtContent>
              <w:p w14:paraId="59061558" w14:textId="77777777" w:rsidR="002D2D78" w:rsidRDefault="002154DF">
                <w:pPr>
                  <w:pStyle w:val="Heading7"/>
                  <w:outlineLvl w:val="6"/>
                </w:pPr>
                <w:r>
                  <w:t>Heading 7</w:t>
                </w:r>
              </w:p>
            </w:sdtContent>
          </w:sdt>
          <w:sdt>
            <w:sdtPr>
              <w:alias w:val="Enter title:"/>
              <w:tag w:val="Enter title:"/>
              <w:id w:val="-68191202"/>
              <w:placeholder>
                <w:docPart w:val="621F44B31CEC44BBB5B0E501EAD52D9E"/>
              </w:placeholder>
              <w:temporary/>
              <w:showingPlcHdr/>
              <w15:appearance w15:val="hidden"/>
            </w:sdtPr>
            <w:sdtContent>
              <w:p w14:paraId="596DC734" w14:textId="77777777" w:rsidR="002D2D78" w:rsidRDefault="002154DF">
                <w:pPr>
                  <w:pStyle w:val="Title"/>
                </w:pPr>
                <w:r>
                  <w:t>Title</w:t>
                </w:r>
              </w:p>
            </w:sdtContent>
          </w:sdt>
          <w:sdt>
            <w:sdtPr>
              <w:alias w:val="Enter heading 3:"/>
              <w:tag w:val="Enter heading 3:"/>
              <w:id w:val="1452976482"/>
              <w:placeholder>
                <w:docPart w:val="3456EAA8D75C4258982946AECFBF63EB"/>
              </w:placeholder>
              <w:temporary/>
              <w:showingPlcHdr/>
              <w15:appearance w15:val="hidden"/>
            </w:sdtPr>
            <w:sdtContent>
              <w:p w14:paraId="638007DB" w14:textId="77777777" w:rsidR="002D2D78" w:rsidRDefault="002154DF">
                <w:pPr>
                  <w:pStyle w:val="Heading3"/>
                  <w:outlineLvl w:val="2"/>
                </w:pPr>
                <w:r>
                  <w:t>Heading 3</w:t>
                </w:r>
              </w:p>
            </w:sdtContent>
          </w:sdt>
          <w:sdt>
            <w:sdtPr>
              <w:alias w:val="Enter table description:"/>
              <w:tag w:val="Enter table description:"/>
              <w:id w:val="-593548043"/>
              <w:placeholder>
                <w:docPart w:val="B65B18F675864C9184CE5F730CB03BB8"/>
              </w:placeholder>
              <w:temporary/>
              <w:showingPlcHdr/>
              <w15:appearance w15:val="hidden"/>
            </w:sdtPr>
            <w:sdtContent>
              <w:p w14:paraId="41BA40F6" w14:textId="77777777" w:rsidR="0071088E" w:rsidRDefault="0071088E" w:rsidP="0071088E">
                <w:pPr>
                  <w:pStyle w:val="TableDescription"/>
                </w:pPr>
                <w:r>
                  <w:t>Table Description</w:t>
                </w:r>
              </w:p>
            </w:sdtContent>
          </w:sdt>
          <w:p w14:paraId="215B067E" w14:textId="77777777" w:rsidR="002D2D78" w:rsidRDefault="0071088E">
            <w:pPr>
              <w:spacing w:after="240" w:line="288" w:lineRule="auto"/>
            </w:pPr>
            <w:r>
              <w:rPr>
                <w:noProof/>
                <w:lang w:eastAsia="en-US"/>
              </w:rPr>
              <w:drawing>
                <wp:inline distT="0" distB="0" distL="0" distR="0" wp14:anchorId="548FD1FE" wp14:editId="2C77E08E">
                  <wp:extent cx="2687320" cy="3577590"/>
                  <wp:effectExtent l="0" t="0" r="0" b="3810"/>
                  <wp:docPr id="1" name="Picture 1" descr="Red, white, and pink radishes on a white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3C.jpg"/>
                          <pic:cNvPicPr/>
                        </pic:nvPicPr>
                        <pic:blipFill>
                          <a:blip r:embed="rId8"/>
                          <a:stretch>
                            <a:fillRect/>
                          </a:stretch>
                        </pic:blipFill>
                        <pic:spPr>
                          <a:xfrm>
                            <a:off x="0" y="0"/>
                            <a:ext cx="2687320" cy="3577590"/>
                          </a:xfrm>
                          <a:prstGeom prst="rect">
                            <a:avLst/>
                          </a:prstGeom>
                        </pic:spPr>
                      </pic:pic>
                    </a:graphicData>
                  </a:graphic>
                </wp:inline>
              </w:drawing>
            </w:r>
          </w:p>
        </w:tc>
      </w:tr>
      <w:tr w:rsidR="002D2D78" w14:paraId="139B02D7" w14:textId="77777777" w:rsidTr="000C3A20">
        <w:trPr>
          <w:trHeight w:val="2736"/>
          <w:jc w:val="center"/>
        </w:trPr>
        <w:tc>
          <w:tcPr>
            <w:tcW w:w="5279" w:type="dxa"/>
            <w:tcMar>
              <w:right w:w="1037" w:type="dxa"/>
            </w:tcMar>
          </w:tcPr>
          <w:sdt>
            <w:sdtPr>
              <w:alias w:val="Enter quote:"/>
              <w:tag w:val="Enter quote:"/>
              <w:id w:val="114877328"/>
              <w:placeholder>
                <w:docPart w:val="A757DF05394E43BAAC7DADABCB63A242"/>
              </w:placeholder>
              <w:temporary/>
              <w:showingPlcHdr/>
              <w15:appearance w15:val="hidden"/>
            </w:sdtPr>
            <w:sdtContent>
              <w:p w14:paraId="086A2830" w14:textId="77777777" w:rsidR="002D2D78" w:rsidRDefault="002154DF">
                <w:pPr>
                  <w:pStyle w:val="IntenseQuote"/>
                  <w:spacing w:after="240"/>
                </w:pPr>
                <w:r w:rsidRPr="00E2601F">
                  <w:t>Use styles to easily format your Word documents in no time.</w:t>
                </w:r>
              </w:p>
            </w:sdtContent>
          </w:sdt>
          <w:sdt>
            <w:sdtPr>
              <w:alias w:val="Enter hours:"/>
              <w:tag w:val="Enter hours:"/>
              <w:id w:val="-845705134"/>
              <w:placeholder>
                <w:docPart w:val="19C8E0F3DD5F4B2191A986DD5ACCEEE0"/>
              </w:placeholder>
              <w:temporary/>
              <w:showingPlcHdr/>
              <w15:appearance w15:val="hidden"/>
            </w:sdtPr>
            <w:sdtContent>
              <w:p w14:paraId="6B9460FF" w14:textId="77777777" w:rsidR="002D2D78" w:rsidRDefault="002154DF">
                <w:pPr>
                  <w:pStyle w:val="Hours"/>
                  <w:spacing w:after="240"/>
                </w:pPr>
                <w:r>
                  <w:t>Hours</w:t>
                </w:r>
              </w:p>
            </w:sdtContent>
          </w:sdt>
          <w:sdt>
            <w:sdtPr>
              <w:alias w:val="Enter website:"/>
              <w:tag w:val="Enter website:"/>
              <w:id w:val="-244347102"/>
              <w:placeholder>
                <w:docPart w:val="95DD4EF6879A405A9681724BAF6C20BD"/>
              </w:placeholder>
              <w:temporary/>
              <w:showingPlcHdr/>
              <w15:appearance w15:val="hidden"/>
            </w:sdtPr>
            <w:sdtContent>
              <w:p w14:paraId="365A133E" w14:textId="77777777" w:rsidR="002D2D78" w:rsidRDefault="002154DF">
                <w:pPr>
                  <w:pStyle w:val="URL"/>
                </w:pPr>
                <w:r>
                  <w:t>Website</w:t>
                </w:r>
              </w:p>
            </w:sdtContent>
          </w:sdt>
        </w:tc>
        <w:tc>
          <w:tcPr>
            <w:tcW w:w="5279" w:type="dxa"/>
            <w:tcMar>
              <w:right w:w="1037" w:type="dxa"/>
            </w:tcMar>
          </w:tcPr>
          <w:sdt>
            <w:sdtPr>
              <w:alias w:val="Enter subtitle:"/>
              <w:tag w:val="Enter subtitle:"/>
              <w:id w:val="22985231"/>
              <w:placeholder>
                <w:docPart w:val="8716CCE78F81431FAFE5A2DAB336E18C"/>
              </w:placeholder>
              <w:temporary/>
              <w:showingPlcHdr/>
              <w15:appearance w15:val="hidden"/>
            </w:sdtPr>
            <w:sdtContent>
              <w:p w14:paraId="38A10E10" w14:textId="77777777" w:rsidR="002D2D78" w:rsidRDefault="002154DF">
                <w:pPr>
                  <w:pStyle w:val="Subtitle"/>
                </w:pPr>
                <w:r>
                  <w:t>Subtitle</w:t>
                </w:r>
              </w:p>
            </w:sdtContent>
          </w:sdt>
          <w:sdt>
            <w:sdtPr>
              <w:alias w:val="Enter heading 3:"/>
              <w:tag w:val="Enter heading 3:"/>
              <w:id w:val="-576049894"/>
              <w:placeholder>
                <w:docPart w:val="85A2C6A5F7C1466F9A3DCE54B0954484"/>
              </w:placeholder>
              <w:temporary/>
              <w:showingPlcHdr/>
              <w15:appearance w15:val="hidden"/>
            </w:sdtPr>
            <w:sdtContent>
              <w:p w14:paraId="15A53BCE" w14:textId="77777777" w:rsidR="002D2D78" w:rsidRDefault="002154DF">
                <w:pPr>
                  <w:pStyle w:val="Heading3"/>
                  <w:outlineLvl w:val="2"/>
                </w:pPr>
                <w:r>
                  <w:t>Heading 3</w:t>
                </w:r>
              </w:p>
            </w:sdtContent>
          </w:sdt>
          <w:p w14:paraId="7EF405F4" w14:textId="77777777" w:rsidR="002D2D78" w:rsidRDefault="00000000">
            <w:pPr>
              <w:pStyle w:val="Address"/>
            </w:pPr>
            <w:sdt>
              <w:sdtPr>
                <w:alias w:val="Enter street address:"/>
                <w:tag w:val="Enter street address:"/>
                <w:id w:val="1527219430"/>
                <w:placeholder>
                  <w:docPart w:val="E64A95AE24A74201AAE843C17DFBA1AE"/>
                </w:placeholder>
                <w:temporary/>
                <w:showingPlcHdr/>
                <w15:appearance w15:val="hidden"/>
              </w:sdtPr>
              <w:sdtContent>
                <w:r w:rsidR="002154DF">
                  <w:t>Street Address</w:t>
                </w:r>
              </w:sdtContent>
            </w:sdt>
            <w:r w:rsidR="00F214A2">
              <w:t xml:space="preserve">, </w:t>
            </w:r>
            <w:sdt>
              <w:sdtPr>
                <w:alias w:val="Enter City, ST ZIP Code:"/>
                <w:tag w:val="Enter City, ST ZIP Code:"/>
                <w:id w:val="-1557308539"/>
                <w:placeholder>
                  <w:docPart w:val="5F396FCF441B4FFAB782E57801EAD348"/>
                </w:placeholder>
                <w:temporary/>
                <w:showingPlcHdr/>
                <w15:appearance w15:val="hidden"/>
              </w:sdtPr>
              <w:sdtContent>
                <w:r w:rsidR="00F214A2">
                  <w:t>City, ST ZIP Code</w:t>
                </w:r>
              </w:sdtContent>
            </w:sdt>
          </w:p>
          <w:sdt>
            <w:sdtPr>
              <w:alias w:val="Enter phone:"/>
              <w:tag w:val="Enter phone:"/>
              <w:id w:val="-2131925445"/>
              <w:placeholder>
                <w:docPart w:val="16F87D05F975413F99907F35AB3D8AFD"/>
              </w:placeholder>
              <w:temporary/>
              <w:showingPlcHdr/>
              <w15:appearance w15:val="hidden"/>
            </w:sdtPr>
            <w:sdtContent>
              <w:p w14:paraId="729563B7" w14:textId="77777777" w:rsidR="002D2D78" w:rsidRDefault="002154DF">
                <w:pPr>
                  <w:pStyle w:val="Phone"/>
                </w:pPr>
                <w:r>
                  <w:t>Telephone</w:t>
                </w:r>
              </w:p>
            </w:sdtContent>
          </w:sdt>
        </w:tc>
        <w:tc>
          <w:tcPr>
            <w:tcW w:w="4245" w:type="dxa"/>
          </w:tcPr>
          <w:sdt>
            <w:sdtPr>
              <w:alias w:val="Enter subtitle:"/>
              <w:tag w:val="Enter subtitle:"/>
              <w:id w:val="-1458871814"/>
              <w:placeholder>
                <w:docPart w:val="8D3C0F40D01443E695E9158C188BD068"/>
              </w:placeholder>
              <w:temporary/>
              <w:showingPlcHdr/>
              <w15:appearance w15:val="hidden"/>
            </w:sdtPr>
            <w:sdtContent>
              <w:p w14:paraId="681F49E8" w14:textId="77777777" w:rsidR="002D2D78" w:rsidRDefault="002154DF">
                <w:pPr>
                  <w:pStyle w:val="Subtitle"/>
                </w:pPr>
                <w:r>
                  <w:t>Subtitle</w:t>
                </w:r>
              </w:p>
            </w:sdtContent>
          </w:sdt>
          <w:sdt>
            <w:sdtPr>
              <w:alias w:val="Enter heading 8:"/>
              <w:tag w:val="Enter heading 8:"/>
              <w:id w:val="1172218666"/>
              <w:placeholder>
                <w:docPart w:val="A87FC3748756469F853E2423778D5CB0"/>
              </w:placeholder>
              <w:temporary/>
              <w:showingPlcHdr/>
              <w15:appearance w15:val="hidden"/>
            </w:sdtPr>
            <w:sdtContent>
              <w:p w14:paraId="13632ED0" w14:textId="77777777" w:rsidR="002D2D78" w:rsidRDefault="002154DF">
                <w:pPr>
                  <w:pStyle w:val="Heading8"/>
                  <w:outlineLvl w:val="7"/>
                </w:pPr>
                <w:r>
                  <w:t>Heading 8</w:t>
                </w:r>
              </w:p>
            </w:sdtContent>
          </w:sdt>
          <w:p w14:paraId="5F0799C2" w14:textId="77777777" w:rsidR="002D2D78" w:rsidRDefault="00000000">
            <w:pPr>
              <w:pStyle w:val="Address"/>
            </w:pPr>
            <w:sdt>
              <w:sdtPr>
                <w:alias w:val="Enter street address:"/>
                <w:tag w:val="Enter street address:"/>
                <w:id w:val="-1481922314"/>
                <w:placeholder>
                  <w:docPart w:val="7876B5459DE143D5AC1F8C1E4EB1C53D"/>
                </w:placeholder>
                <w:temporary/>
                <w:showingPlcHdr/>
                <w15:appearance w15:val="hidden"/>
              </w:sdtPr>
              <w:sdtContent>
                <w:r w:rsidR="002154DF">
                  <w:t>Street Address</w:t>
                </w:r>
              </w:sdtContent>
            </w:sdt>
            <w:r w:rsidR="00F214A2">
              <w:t xml:space="preserve">, </w:t>
            </w:r>
            <w:sdt>
              <w:sdtPr>
                <w:alias w:val="Enter City, ST ZIP Code:"/>
                <w:tag w:val="Enter City, ST ZIP Code:"/>
                <w:id w:val="315231420"/>
                <w:placeholder>
                  <w:docPart w:val="18F552A1F0004E6AB8F1AA8D560CB052"/>
                </w:placeholder>
                <w:temporary/>
                <w:showingPlcHdr/>
                <w15:appearance w15:val="hidden"/>
              </w:sdtPr>
              <w:sdtContent>
                <w:r w:rsidR="00F214A2">
                  <w:t>City, ST ZIP Code</w:t>
                </w:r>
              </w:sdtContent>
            </w:sdt>
          </w:p>
          <w:sdt>
            <w:sdtPr>
              <w:alias w:val="Enter phone:"/>
              <w:tag w:val="Enter phone:"/>
              <w:id w:val="-1837917806"/>
              <w:placeholder>
                <w:docPart w:val="D0106B7ED03F461DB547996BDD8067CF"/>
              </w:placeholder>
              <w:temporary/>
              <w:showingPlcHdr/>
              <w15:appearance w15:val="hidden"/>
            </w:sdtPr>
            <w:sdtContent>
              <w:p w14:paraId="41A28A28" w14:textId="77777777" w:rsidR="002D2D78" w:rsidRDefault="002154DF">
                <w:pPr>
                  <w:pStyle w:val="Phone"/>
                </w:pPr>
                <w:r>
                  <w:t>Telephone</w:t>
                </w:r>
              </w:p>
            </w:sdtContent>
          </w:sdt>
        </w:tc>
      </w:tr>
      <w:tr w:rsidR="002D2D78" w14:paraId="23F7CA11" w14:textId="77777777" w:rsidTr="000C3A20">
        <w:trPr>
          <w:trHeight w:val="9144"/>
          <w:jc w:val="center"/>
        </w:trPr>
        <w:tc>
          <w:tcPr>
            <w:tcW w:w="5279" w:type="dxa"/>
            <w:tcMar>
              <w:top w:w="216" w:type="dxa"/>
              <w:right w:w="1037" w:type="dxa"/>
            </w:tcMar>
          </w:tcPr>
          <w:sdt>
            <w:sdtPr>
              <w:alias w:val="Enter heading 7:"/>
              <w:tag w:val="Enter heading 7:"/>
              <w:id w:val="-317880954"/>
              <w:placeholder>
                <w:docPart w:val="88081EBB4F42413C9E073D30637D1627"/>
              </w:placeholder>
              <w:temporary/>
              <w:showingPlcHdr/>
              <w15:appearance w15:val="hidden"/>
            </w:sdtPr>
            <w:sdtContent>
              <w:p w14:paraId="3CC8B192" w14:textId="77777777" w:rsidR="002D2D78" w:rsidRDefault="002154DF">
                <w:pPr>
                  <w:pStyle w:val="Heading7"/>
                  <w:outlineLvl w:val="6"/>
                </w:pPr>
                <w:r>
                  <w:t>Heading 7</w:t>
                </w:r>
              </w:p>
            </w:sdtContent>
          </w:sdt>
          <w:p w14:paraId="7A51021B" w14:textId="77777777" w:rsidR="002D2D78" w:rsidRDefault="00000000">
            <w:pPr>
              <w:pStyle w:val="Heading2"/>
              <w:outlineLvl w:val="1"/>
            </w:pPr>
            <w:sdt>
              <w:sdtPr>
                <w:alias w:val="Enter heading 2:"/>
                <w:tag w:val="Enter heading 2:"/>
                <w:id w:val="2080014404"/>
                <w:placeholder>
                  <w:docPart w:val="E188C0E38563455387BC084814E3156A"/>
                </w:placeholder>
                <w:temporary/>
                <w:showingPlcHdr/>
                <w15:appearance w15:val="hidden"/>
              </w:sdtPr>
              <w:sdtContent>
                <w:r w:rsidR="002154DF">
                  <w:t>Heading 2</w:t>
                </w:r>
              </w:sdtContent>
            </w:sdt>
          </w:p>
          <w:sdt>
            <w:sdtPr>
              <w:alias w:val="Enter heading 9:"/>
              <w:tag w:val="Enter heading 9:"/>
              <w:id w:val="-1213343241"/>
              <w:placeholder>
                <w:docPart w:val="15C3D57B7CC040D5BCCBE5537AEA44E8"/>
              </w:placeholder>
              <w:temporary/>
              <w:showingPlcHdr/>
              <w15:appearance w15:val="hidden"/>
            </w:sdtPr>
            <w:sdtContent>
              <w:p w14:paraId="10CABE5F" w14:textId="77777777" w:rsidR="002D2D78" w:rsidRDefault="002154DF">
                <w:pPr>
                  <w:pStyle w:val="Heading9"/>
                  <w:spacing w:after="240"/>
                  <w:outlineLvl w:val="8"/>
                </w:pPr>
                <w:r>
                  <w:t>Heading 9</w:t>
                </w:r>
              </w:p>
            </w:sdtContent>
          </w:sdt>
          <w:sdt>
            <w:sdtPr>
              <w:alias w:val="Enter heading 4:"/>
              <w:tag w:val="Enter heading 4:"/>
              <w:id w:val="-372006728"/>
              <w:placeholder>
                <w:docPart w:val="EB3130DC48FD4B11A15A76C8D283EF29"/>
              </w:placeholder>
              <w:temporary/>
              <w:showingPlcHdr/>
              <w15:appearance w15:val="hidden"/>
            </w:sdtPr>
            <w:sdtContent>
              <w:p w14:paraId="4CF60007" w14:textId="77777777" w:rsidR="002D2D78" w:rsidRDefault="002154DF">
                <w:pPr>
                  <w:pStyle w:val="Heading4"/>
                  <w:outlineLvl w:val="3"/>
                </w:pPr>
                <w:r>
                  <w:t>Heading 4</w:t>
                </w:r>
              </w:p>
            </w:sdtContent>
          </w:sdt>
          <w:sdt>
            <w:sdtPr>
              <w:alias w:val="Enter heading 5:"/>
              <w:tag w:val="Enter heading 5:"/>
              <w:id w:val="466010078"/>
              <w:placeholder>
                <w:docPart w:val="C75319ADD4D74277B4439578B6A558CE"/>
              </w:placeholder>
              <w:temporary/>
              <w:showingPlcHdr/>
              <w15:appearance w15:val="hidden"/>
            </w:sdtPr>
            <w:sdtContent>
              <w:p w14:paraId="146BEB41" w14:textId="77777777" w:rsidR="002D2D78" w:rsidRDefault="002154DF">
                <w:pPr>
                  <w:pStyle w:val="Heading5"/>
                  <w:outlineLvl w:val="4"/>
                </w:pPr>
                <w:r>
                  <w:t>Heading 5</w:t>
                </w:r>
              </w:p>
            </w:sdtContent>
          </w:sdt>
          <w:sdt>
            <w:sdtPr>
              <w:alias w:val="Enter heading 6:"/>
              <w:tag w:val="Enter heading 6:"/>
              <w:id w:val="9193269"/>
              <w:placeholder>
                <w:docPart w:val="3EDF210402AF4551BD2EF6422B919062"/>
              </w:placeholder>
              <w:temporary/>
              <w:showingPlcHdr/>
              <w15:appearance w15:val="hidden"/>
            </w:sdtPr>
            <w:sdtContent>
              <w:p w14:paraId="0B2CE6DF" w14:textId="77777777" w:rsidR="002D2D78" w:rsidRDefault="002154DF">
                <w:pPr>
                  <w:pStyle w:val="Heading6"/>
                  <w:outlineLvl w:val="5"/>
                </w:pPr>
                <w:r>
                  <w:t>Heading 6</w:t>
                </w:r>
              </w:p>
            </w:sdtContent>
          </w:sdt>
          <w:sdt>
            <w:sdtPr>
              <w:alias w:val="Enter heading 4:"/>
              <w:tag w:val="Enter heading 4:"/>
              <w:id w:val="-1677876042"/>
              <w:placeholder>
                <w:docPart w:val="83D9820DCA854BAF8380A8C45EBAD556"/>
              </w:placeholder>
              <w:temporary/>
              <w:showingPlcHdr/>
              <w15:appearance w15:val="hidden"/>
            </w:sdtPr>
            <w:sdtContent>
              <w:p w14:paraId="54A1ACB6" w14:textId="77777777" w:rsidR="002D2D78" w:rsidRDefault="002154DF">
                <w:pPr>
                  <w:pStyle w:val="Heading4"/>
                  <w:outlineLvl w:val="3"/>
                </w:pPr>
                <w:r>
                  <w:t>Heading 4</w:t>
                </w:r>
              </w:p>
            </w:sdtContent>
          </w:sdt>
          <w:sdt>
            <w:sdtPr>
              <w:alias w:val="Enter heading 5:"/>
              <w:tag w:val="Enter heading 5:"/>
              <w:id w:val="1174914466"/>
              <w:placeholder>
                <w:docPart w:val="DA769904AF914986988D9AA9B6F0F4DE"/>
              </w:placeholder>
              <w:temporary/>
              <w:showingPlcHdr/>
              <w15:appearance w15:val="hidden"/>
            </w:sdtPr>
            <w:sdtContent>
              <w:p w14:paraId="596BA8B1" w14:textId="77777777" w:rsidR="002D2D78" w:rsidRDefault="002154DF">
                <w:pPr>
                  <w:pStyle w:val="Heading5"/>
                  <w:outlineLvl w:val="4"/>
                </w:pPr>
                <w:r>
                  <w:t>Heading 5</w:t>
                </w:r>
              </w:p>
            </w:sdtContent>
          </w:sdt>
          <w:sdt>
            <w:sdtPr>
              <w:alias w:val="Enter heading 6:"/>
              <w:tag w:val="Enter heading 6:"/>
              <w:id w:val="7337784"/>
              <w:placeholder>
                <w:docPart w:val="2691C9D4A8A54D21951DC285A50FB466"/>
              </w:placeholder>
              <w:temporary/>
              <w:showingPlcHdr/>
              <w15:appearance w15:val="hidden"/>
            </w:sdtPr>
            <w:sdtContent>
              <w:p w14:paraId="123381B2" w14:textId="77777777" w:rsidR="002D2D78" w:rsidRDefault="002154DF">
                <w:pPr>
                  <w:pStyle w:val="Heading6"/>
                  <w:outlineLvl w:val="5"/>
                  <w:rPr>
                    <w:rFonts w:asciiTheme="minorHAnsi" w:eastAsiaTheme="minorHAnsi" w:hAnsiTheme="minorHAnsi" w:cstheme="minorBidi"/>
                    <w:color w:val="auto"/>
                  </w:rPr>
                </w:pPr>
                <w:r>
                  <w:t>Heading 6</w:t>
                </w:r>
              </w:p>
            </w:sdtContent>
          </w:sdt>
          <w:sdt>
            <w:sdtPr>
              <w:alias w:val="Enter heading 4:"/>
              <w:tag w:val="Enter heading 4:"/>
              <w:id w:val="-1067953924"/>
              <w:placeholder>
                <w:docPart w:val="A412674AA6A64D75921D962333880393"/>
              </w:placeholder>
              <w:temporary/>
              <w:showingPlcHdr/>
              <w15:appearance w15:val="hidden"/>
            </w:sdtPr>
            <w:sdtContent>
              <w:p w14:paraId="5D0332A6" w14:textId="77777777" w:rsidR="002D2D78" w:rsidRDefault="002154DF">
                <w:pPr>
                  <w:pStyle w:val="Heading4"/>
                  <w:outlineLvl w:val="3"/>
                </w:pPr>
                <w:r>
                  <w:t>Heading 4</w:t>
                </w:r>
              </w:p>
            </w:sdtContent>
          </w:sdt>
          <w:sdt>
            <w:sdtPr>
              <w:alias w:val="Enter heading 5:"/>
              <w:tag w:val="Enter heading 5:"/>
              <w:id w:val="512582582"/>
              <w:placeholder>
                <w:docPart w:val="2D4F036177D046DC9791247EC9681B50"/>
              </w:placeholder>
              <w:temporary/>
              <w:showingPlcHdr/>
              <w15:appearance w15:val="hidden"/>
            </w:sdtPr>
            <w:sdtContent>
              <w:p w14:paraId="5EBAF1DB" w14:textId="77777777" w:rsidR="002D2D78" w:rsidRDefault="002154DF">
                <w:pPr>
                  <w:pStyle w:val="Heading5"/>
                  <w:outlineLvl w:val="4"/>
                </w:pPr>
                <w:r>
                  <w:t>Heading 5</w:t>
                </w:r>
              </w:p>
            </w:sdtContent>
          </w:sdt>
          <w:sdt>
            <w:sdtPr>
              <w:alias w:val="Enter heading 6:"/>
              <w:tag w:val="Enter heading 6:"/>
              <w:id w:val="-2073800573"/>
              <w:placeholder>
                <w:docPart w:val="1353847D95EB4D5691CB336F7B3FC2D8"/>
              </w:placeholder>
              <w:temporary/>
              <w:showingPlcHdr/>
              <w15:appearance w15:val="hidden"/>
            </w:sdtPr>
            <w:sdtContent>
              <w:p w14:paraId="44DD3972" w14:textId="77777777" w:rsidR="002D2D78" w:rsidRDefault="002154DF">
                <w:pPr>
                  <w:pStyle w:val="Heading6"/>
                  <w:outlineLvl w:val="5"/>
                </w:pPr>
                <w:r>
                  <w:t>Heading 6</w:t>
                </w:r>
              </w:p>
            </w:sdtContent>
          </w:sdt>
          <w:sdt>
            <w:sdtPr>
              <w:alias w:val="Enter heading 4:"/>
              <w:tag w:val="Enter heading 4:"/>
              <w:id w:val="304591330"/>
              <w:placeholder>
                <w:docPart w:val="EDFB085D150B4182A910C5E1EF133289"/>
              </w:placeholder>
              <w:temporary/>
              <w:showingPlcHdr/>
              <w15:appearance w15:val="hidden"/>
            </w:sdtPr>
            <w:sdtContent>
              <w:p w14:paraId="75F1B0EA" w14:textId="77777777" w:rsidR="002D2D78" w:rsidRDefault="002154DF">
                <w:pPr>
                  <w:pStyle w:val="Heading4"/>
                  <w:outlineLvl w:val="3"/>
                </w:pPr>
                <w:r>
                  <w:t>Heading 4</w:t>
                </w:r>
              </w:p>
            </w:sdtContent>
          </w:sdt>
          <w:sdt>
            <w:sdtPr>
              <w:alias w:val="Enter heading 5:"/>
              <w:tag w:val="Enter heading 5:"/>
              <w:id w:val="-1856963740"/>
              <w:placeholder>
                <w:docPart w:val="EE89930770BC488EA8E928B838133147"/>
              </w:placeholder>
              <w:temporary/>
              <w:showingPlcHdr/>
              <w15:appearance w15:val="hidden"/>
            </w:sdtPr>
            <w:sdtContent>
              <w:p w14:paraId="541CED6E" w14:textId="77777777" w:rsidR="002D2D78" w:rsidRDefault="002154DF">
                <w:pPr>
                  <w:pStyle w:val="Heading5"/>
                  <w:outlineLvl w:val="4"/>
                </w:pPr>
                <w:r>
                  <w:t>Heading 5</w:t>
                </w:r>
              </w:p>
            </w:sdtContent>
          </w:sdt>
          <w:sdt>
            <w:sdtPr>
              <w:alias w:val="Enter heading 6:"/>
              <w:tag w:val="Enter heading 6:"/>
              <w:id w:val="-1442528674"/>
              <w:placeholder>
                <w:docPart w:val="B4EB0D814709438C8113B20BD8DA6CB8"/>
              </w:placeholder>
              <w:temporary/>
              <w:showingPlcHdr/>
              <w15:appearance w15:val="hidden"/>
            </w:sdtPr>
            <w:sdtContent>
              <w:p w14:paraId="74CD6881" w14:textId="77777777" w:rsidR="002D2D78" w:rsidRDefault="002154DF">
                <w:pPr>
                  <w:pStyle w:val="Heading6"/>
                  <w:outlineLvl w:val="5"/>
                </w:pPr>
                <w:r>
                  <w:t>Heading 6</w:t>
                </w:r>
              </w:p>
            </w:sdtContent>
          </w:sdt>
          <w:sdt>
            <w:sdtPr>
              <w:alias w:val="Enter heading 4:"/>
              <w:tag w:val="Enter heading 4:"/>
              <w:id w:val="-110052326"/>
              <w:placeholder>
                <w:docPart w:val="80E97016B002409D8054BE317C69A27C"/>
              </w:placeholder>
              <w:temporary/>
              <w:showingPlcHdr/>
              <w15:appearance w15:val="hidden"/>
            </w:sdtPr>
            <w:sdtContent>
              <w:p w14:paraId="072F0B03" w14:textId="77777777" w:rsidR="002D2D78" w:rsidRDefault="002154DF">
                <w:pPr>
                  <w:pStyle w:val="Heading4"/>
                  <w:outlineLvl w:val="3"/>
                </w:pPr>
                <w:r>
                  <w:t>Heading 4</w:t>
                </w:r>
              </w:p>
            </w:sdtContent>
          </w:sdt>
          <w:sdt>
            <w:sdtPr>
              <w:alias w:val="Enter heading 5:"/>
              <w:tag w:val="Enter heading 5:"/>
              <w:id w:val="-2055993799"/>
              <w:placeholder>
                <w:docPart w:val="8EDC874A73214DAB9239B05146F719E8"/>
              </w:placeholder>
              <w:temporary/>
              <w:showingPlcHdr/>
              <w15:appearance w15:val="hidden"/>
            </w:sdtPr>
            <w:sdtContent>
              <w:p w14:paraId="32C6262B" w14:textId="77777777" w:rsidR="002D2D78" w:rsidRDefault="002154DF">
                <w:pPr>
                  <w:pStyle w:val="Heading5"/>
                  <w:outlineLvl w:val="4"/>
                </w:pPr>
                <w:r>
                  <w:t>Heading 5</w:t>
                </w:r>
              </w:p>
            </w:sdtContent>
          </w:sdt>
          <w:sdt>
            <w:sdtPr>
              <w:alias w:val="Enter heading 6:"/>
              <w:tag w:val="Enter heading 6:"/>
              <w:id w:val="-158621460"/>
              <w:placeholder>
                <w:docPart w:val="FAD97AB47B8A4B98B903FAF911343D59"/>
              </w:placeholder>
              <w:temporary/>
              <w:showingPlcHdr/>
              <w15:appearance w15:val="hidden"/>
            </w:sdtPr>
            <w:sdtContent>
              <w:p w14:paraId="76B2FC4F" w14:textId="77777777" w:rsidR="002D2D78" w:rsidRDefault="002154DF">
                <w:pPr>
                  <w:pStyle w:val="Heading6"/>
                  <w:outlineLvl w:val="5"/>
                </w:pPr>
                <w:r>
                  <w:t>Heading 6</w:t>
                </w:r>
              </w:p>
            </w:sdtContent>
          </w:sdt>
          <w:sdt>
            <w:sdtPr>
              <w:alias w:val="Enter heading 4:"/>
              <w:tag w:val="Enter heading 4:"/>
              <w:id w:val="-492175249"/>
              <w:placeholder>
                <w:docPart w:val="1391D10562474AA1BDB6023C195382D2"/>
              </w:placeholder>
              <w:temporary/>
              <w:showingPlcHdr/>
              <w15:appearance w15:val="hidden"/>
            </w:sdtPr>
            <w:sdtContent>
              <w:p w14:paraId="4B8667D9" w14:textId="77777777" w:rsidR="002D2D78" w:rsidRDefault="002154DF">
                <w:pPr>
                  <w:pStyle w:val="Heading4"/>
                  <w:outlineLvl w:val="3"/>
                </w:pPr>
                <w:r>
                  <w:t>Heading 4</w:t>
                </w:r>
              </w:p>
            </w:sdtContent>
          </w:sdt>
          <w:sdt>
            <w:sdtPr>
              <w:alias w:val="Enter heading 5:"/>
              <w:tag w:val="Enter heading 5:"/>
              <w:id w:val="-639119238"/>
              <w:placeholder>
                <w:docPart w:val="17D8CFD8EEE34943B7CCD7EFA12C6C17"/>
              </w:placeholder>
              <w:temporary/>
              <w:showingPlcHdr/>
              <w15:appearance w15:val="hidden"/>
            </w:sdtPr>
            <w:sdtContent>
              <w:p w14:paraId="7E4AC120" w14:textId="77777777" w:rsidR="002D2D78" w:rsidRDefault="002154DF">
                <w:pPr>
                  <w:pStyle w:val="Heading5"/>
                  <w:outlineLvl w:val="4"/>
                </w:pPr>
                <w:r>
                  <w:t>Heading 5</w:t>
                </w:r>
              </w:p>
            </w:sdtContent>
          </w:sdt>
          <w:sdt>
            <w:sdtPr>
              <w:alias w:val="Enter heading 6:"/>
              <w:tag w:val="Enter heading 6:"/>
              <w:id w:val="901173759"/>
              <w:placeholder>
                <w:docPart w:val="DF15A7079F1847F491092CB8A541BD4A"/>
              </w:placeholder>
              <w:temporary/>
              <w:showingPlcHdr/>
              <w15:appearance w15:val="hidden"/>
            </w:sdtPr>
            <w:sdtContent>
              <w:p w14:paraId="14DFEBE7" w14:textId="77777777" w:rsidR="002D2D78" w:rsidRDefault="002154DF">
                <w:pPr>
                  <w:pStyle w:val="Heading6"/>
                  <w:outlineLvl w:val="5"/>
                </w:pPr>
                <w:r>
                  <w:t>Heading 6</w:t>
                </w:r>
              </w:p>
            </w:sdtContent>
          </w:sdt>
          <w:sdt>
            <w:sdtPr>
              <w:alias w:val="Enter heading 4:"/>
              <w:tag w:val="Enter heading 4:"/>
              <w:id w:val="-1676103339"/>
              <w:placeholder>
                <w:docPart w:val="0806A21A285749F299F7AC96DED45A23"/>
              </w:placeholder>
              <w:temporary/>
              <w:showingPlcHdr/>
              <w15:appearance w15:val="hidden"/>
            </w:sdtPr>
            <w:sdtContent>
              <w:p w14:paraId="6D69B962" w14:textId="77777777" w:rsidR="002D2D78" w:rsidRDefault="002154DF">
                <w:pPr>
                  <w:pStyle w:val="Heading4"/>
                  <w:outlineLvl w:val="3"/>
                </w:pPr>
                <w:r>
                  <w:t>Heading 4</w:t>
                </w:r>
              </w:p>
            </w:sdtContent>
          </w:sdt>
          <w:sdt>
            <w:sdtPr>
              <w:alias w:val="Enter heading 5:"/>
              <w:tag w:val="Enter heading 5:"/>
              <w:id w:val="1904026686"/>
              <w:placeholder>
                <w:docPart w:val="8DD81B83EBCF4743A8CF2F7CB959BA20"/>
              </w:placeholder>
              <w:temporary/>
              <w:showingPlcHdr/>
              <w15:appearance w15:val="hidden"/>
            </w:sdtPr>
            <w:sdtContent>
              <w:p w14:paraId="0BF9D4D9" w14:textId="77777777" w:rsidR="002D2D78" w:rsidRDefault="002154DF">
                <w:pPr>
                  <w:pStyle w:val="Heading5"/>
                  <w:outlineLvl w:val="4"/>
                </w:pPr>
                <w:r>
                  <w:t>Heading 5</w:t>
                </w:r>
              </w:p>
            </w:sdtContent>
          </w:sdt>
          <w:sdt>
            <w:sdtPr>
              <w:alias w:val="Enter heading 6:"/>
              <w:tag w:val="Enter heading 6:"/>
              <w:id w:val="-1310089617"/>
              <w:placeholder>
                <w:docPart w:val="BE6F9853910346B1811AA4B2C5D0ABBA"/>
              </w:placeholder>
              <w:temporary/>
              <w:showingPlcHdr/>
              <w15:appearance w15:val="hidden"/>
            </w:sdtPr>
            <w:sdtContent>
              <w:p w14:paraId="0A674035" w14:textId="77777777" w:rsidR="002D2D78" w:rsidRDefault="002154DF">
                <w:pPr>
                  <w:pStyle w:val="Heading6"/>
                  <w:outlineLvl w:val="5"/>
                </w:pPr>
                <w:r>
                  <w:t>Heading 6</w:t>
                </w:r>
              </w:p>
            </w:sdtContent>
          </w:sdt>
          <w:sdt>
            <w:sdtPr>
              <w:alias w:val="Enter heading 4:"/>
              <w:tag w:val="Enter heading 4:"/>
              <w:id w:val="1850676886"/>
              <w:placeholder>
                <w:docPart w:val="A62766CD95DE43E1BAC781C61D358134"/>
              </w:placeholder>
              <w:temporary/>
              <w:showingPlcHdr/>
              <w15:appearance w15:val="hidden"/>
            </w:sdtPr>
            <w:sdtContent>
              <w:p w14:paraId="3616EDA6" w14:textId="77777777" w:rsidR="002D2D78" w:rsidRDefault="002154DF">
                <w:pPr>
                  <w:pStyle w:val="Heading4"/>
                  <w:outlineLvl w:val="3"/>
                </w:pPr>
                <w:r>
                  <w:t>Heading 4</w:t>
                </w:r>
              </w:p>
            </w:sdtContent>
          </w:sdt>
          <w:sdt>
            <w:sdtPr>
              <w:alias w:val="Enter heading 5:"/>
              <w:tag w:val="Enter heading 5:"/>
              <w:id w:val="-989325135"/>
              <w:placeholder>
                <w:docPart w:val="6AA6F493E130455F8D87BC9B878D83E7"/>
              </w:placeholder>
              <w:temporary/>
              <w:showingPlcHdr/>
              <w15:appearance w15:val="hidden"/>
            </w:sdtPr>
            <w:sdtContent>
              <w:p w14:paraId="28A7BC38" w14:textId="77777777" w:rsidR="002D2D78" w:rsidRDefault="002154DF">
                <w:pPr>
                  <w:pStyle w:val="Heading5"/>
                  <w:outlineLvl w:val="4"/>
                </w:pPr>
                <w:r>
                  <w:t>Heading 5</w:t>
                </w:r>
              </w:p>
            </w:sdtContent>
          </w:sdt>
          <w:sdt>
            <w:sdtPr>
              <w:alias w:val="Enter heading 6:"/>
              <w:tag w:val="Enter heading 6:"/>
              <w:id w:val="-1873520857"/>
              <w:placeholder>
                <w:docPart w:val="1B1E3DCCEE014394A5D2DE43CE31BFA1"/>
              </w:placeholder>
              <w:temporary/>
              <w:showingPlcHdr/>
              <w15:appearance w15:val="hidden"/>
            </w:sdtPr>
            <w:sdtContent>
              <w:p w14:paraId="45EC6BB0" w14:textId="77777777" w:rsidR="002D2D78" w:rsidRDefault="002154DF">
                <w:pPr>
                  <w:pStyle w:val="Heading6"/>
                  <w:outlineLvl w:val="5"/>
                </w:pPr>
                <w:r>
                  <w:t>Heading 6</w:t>
                </w:r>
              </w:p>
            </w:sdtContent>
          </w:sdt>
        </w:tc>
        <w:tc>
          <w:tcPr>
            <w:tcW w:w="5279" w:type="dxa"/>
            <w:tcMar>
              <w:top w:w="216" w:type="dxa"/>
              <w:right w:w="1037" w:type="dxa"/>
            </w:tcMar>
          </w:tcPr>
          <w:sdt>
            <w:sdtPr>
              <w:alias w:val="Enter heading 7:"/>
              <w:tag w:val="Enter heading 7:"/>
              <w:id w:val="-503206220"/>
              <w:placeholder>
                <w:docPart w:val="1BD7F6BA0BCA4140A5321DB3C10CA269"/>
              </w:placeholder>
              <w:temporary/>
              <w:showingPlcHdr/>
              <w15:appearance w15:val="hidden"/>
            </w:sdtPr>
            <w:sdtContent>
              <w:p w14:paraId="19EC1362" w14:textId="77777777" w:rsidR="002D2D78" w:rsidRDefault="002154DF">
                <w:pPr>
                  <w:pStyle w:val="Heading7"/>
                  <w:outlineLvl w:val="6"/>
                </w:pPr>
                <w:r>
                  <w:t>Heading 7</w:t>
                </w:r>
              </w:p>
            </w:sdtContent>
          </w:sdt>
          <w:p w14:paraId="10B06548" w14:textId="77777777" w:rsidR="002D2D78" w:rsidRDefault="00000000">
            <w:pPr>
              <w:pStyle w:val="Heading2"/>
              <w:outlineLvl w:val="1"/>
            </w:pPr>
            <w:sdt>
              <w:sdtPr>
                <w:alias w:val="Enter heading 2:"/>
                <w:tag w:val="Enter heading 2:"/>
                <w:id w:val="329643429"/>
                <w:placeholder>
                  <w:docPart w:val="641656BB2BF9498697A2FC2C12F44601"/>
                </w:placeholder>
                <w:temporary/>
                <w:showingPlcHdr/>
                <w15:appearance w15:val="hidden"/>
              </w:sdtPr>
              <w:sdtContent>
                <w:r w:rsidR="002154DF">
                  <w:t>Heading 2</w:t>
                </w:r>
              </w:sdtContent>
            </w:sdt>
          </w:p>
          <w:sdt>
            <w:sdtPr>
              <w:alias w:val="Enter heading 9:"/>
              <w:tag w:val="Enter heading 9:"/>
              <w:id w:val="-1106116892"/>
              <w:placeholder>
                <w:docPart w:val="8C567410714348C8A27178586F70DF8D"/>
              </w:placeholder>
              <w:temporary/>
              <w:showingPlcHdr/>
              <w15:appearance w15:val="hidden"/>
            </w:sdtPr>
            <w:sdtContent>
              <w:p w14:paraId="5A2A23FE" w14:textId="77777777" w:rsidR="002D2D78" w:rsidRDefault="002154DF">
                <w:pPr>
                  <w:pStyle w:val="Heading9"/>
                  <w:spacing w:after="240"/>
                  <w:outlineLvl w:val="8"/>
                </w:pPr>
                <w:r>
                  <w:t>Heading 9</w:t>
                </w:r>
              </w:p>
            </w:sdtContent>
          </w:sdt>
          <w:sdt>
            <w:sdtPr>
              <w:alias w:val="Enter heading 4:"/>
              <w:tag w:val="Enter heading 4:"/>
              <w:id w:val="-1054074227"/>
              <w:placeholder>
                <w:docPart w:val="815D20FDCC3A46DAB2DB91999596E2A9"/>
              </w:placeholder>
              <w:temporary/>
              <w:showingPlcHdr/>
              <w15:appearance w15:val="hidden"/>
            </w:sdtPr>
            <w:sdtContent>
              <w:p w14:paraId="1DB3A0E4" w14:textId="77777777" w:rsidR="002D2D78" w:rsidRDefault="002154DF">
                <w:pPr>
                  <w:pStyle w:val="Heading4"/>
                  <w:outlineLvl w:val="3"/>
                </w:pPr>
                <w:r>
                  <w:t>Heading 4</w:t>
                </w:r>
              </w:p>
            </w:sdtContent>
          </w:sdt>
          <w:sdt>
            <w:sdtPr>
              <w:alias w:val="Enter heading 5:"/>
              <w:tag w:val="Enter heading 5:"/>
              <w:id w:val="-324211949"/>
              <w:placeholder>
                <w:docPart w:val="60846F95BE054E10B47ACBAAD9F5071A"/>
              </w:placeholder>
              <w:temporary/>
              <w:showingPlcHdr/>
              <w15:appearance w15:val="hidden"/>
            </w:sdtPr>
            <w:sdtContent>
              <w:p w14:paraId="0F300799" w14:textId="77777777" w:rsidR="002D2D78" w:rsidRDefault="002154DF">
                <w:pPr>
                  <w:pStyle w:val="Heading5"/>
                  <w:outlineLvl w:val="4"/>
                </w:pPr>
                <w:r>
                  <w:t>Heading 5</w:t>
                </w:r>
              </w:p>
            </w:sdtContent>
          </w:sdt>
          <w:sdt>
            <w:sdtPr>
              <w:alias w:val="Enter heading 6:"/>
              <w:tag w:val="Enter heading 6:"/>
              <w:id w:val="-1855716934"/>
              <w:placeholder>
                <w:docPart w:val="8A5C0AD9FF9045B19ECBA31B70BC8EE8"/>
              </w:placeholder>
              <w:temporary/>
              <w:showingPlcHdr/>
              <w15:appearance w15:val="hidden"/>
            </w:sdtPr>
            <w:sdtContent>
              <w:p w14:paraId="40A037F9" w14:textId="77777777" w:rsidR="002D2D78" w:rsidRDefault="002154DF">
                <w:pPr>
                  <w:pStyle w:val="Heading6"/>
                  <w:outlineLvl w:val="5"/>
                </w:pPr>
                <w:r>
                  <w:t>Heading 6</w:t>
                </w:r>
              </w:p>
            </w:sdtContent>
          </w:sdt>
          <w:sdt>
            <w:sdtPr>
              <w:alias w:val="Enter heading 4:"/>
              <w:tag w:val="Enter heading 4:"/>
              <w:id w:val="-1797284695"/>
              <w:placeholder>
                <w:docPart w:val="3EC0B15D4094408D8D3D666CFEE25359"/>
              </w:placeholder>
              <w:temporary/>
              <w:showingPlcHdr/>
              <w15:appearance w15:val="hidden"/>
            </w:sdtPr>
            <w:sdtContent>
              <w:p w14:paraId="5D90188F" w14:textId="77777777" w:rsidR="002D2D78" w:rsidRDefault="002154DF">
                <w:pPr>
                  <w:pStyle w:val="Heading4"/>
                  <w:outlineLvl w:val="3"/>
                </w:pPr>
                <w:r>
                  <w:t>Heading 4</w:t>
                </w:r>
              </w:p>
            </w:sdtContent>
          </w:sdt>
          <w:sdt>
            <w:sdtPr>
              <w:alias w:val="Enter heading 5:"/>
              <w:tag w:val="Enter heading 5:"/>
              <w:id w:val="1468775876"/>
              <w:placeholder>
                <w:docPart w:val="5A4B05CCC32A4720B691E50632387226"/>
              </w:placeholder>
              <w:temporary/>
              <w:showingPlcHdr/>
              <w15:appearance w15:val="hidden"/>
            </w:sdtPr>
            <w:sdtContent>
              <w:p w14:paraId="7C0AFC43" w14:textId="77777777" w:rsidR="002D2D78" w:rsidRDefault="002154DF">
                <w:pPr>
                  <w:pStyle w:val="Heading5"/>
                  <w:outlineLvl w:val="4"/>
                </w:pPr>
                <w:r>
                  <w:t>Heading 5</w:t>
                </w:r>
              </w:p>
            </w:sdtContent>
          </w:sdt>
          <w:sdt>
            <w:sdtPr>
              <w:alias w:val="Enter heading 6:"/>
              <w:tag w:val="Enter heading 6:"/>
              <w:id w:val="1600829566"/>
              <w:placeholder>
                <w:docPart w:val="7DD7A1C4295C48E8905B136A1F50A03D"/>
              </w:placeholder>
              <w:temporary/>
              <w:showingPlcHdr/>
              <w15:appearance w15:val="hidden"/>
            </w:sdtPr>
            <w:sdtContent>
              <w:p w14:paraId="4C7CA022" w14:textId="77777777" w:rsidR="002D2D78" w:rsidRDefault="002154DF">
                <w:pPr>
                  <w:pStyle w:val="Heading6"/>
                  <w:outlineLvl w:val="5"/>
                </w:pPr>
                <w:r>
                  <w:t>Heading 6</w:t>
                </w:r>
              </w:p>
            </w:sdtContent>
          </w:sdt>
          <w:sdt>
            <w:sdtPr>
              <w:alias w:val="Enter heading 4:"/>
              <w:tag w:val="Enter heading 4:"/>
              <w:id w:val="623903103"/>
              <w:placeholder>
                <w:docPart w:val="9BD36599932A490CAAF63982318A78B3"/>
              </w:placeholder>
              <w:temporary/>
              <w:showingPlcHdr/>
              <w15:appearance w15:val="hidden"/>
            </w:sdtPr>
            <w:sdtContent>
              <w:p w14:paraId="641813B0" w14:textId="77777777" w:rsidR="002D2D78" w:rsidRDefault="002154DF">
                <w:pPr>
                  <w:pStyle w:val="Heading4"/>
                  <w:outlineLvl w:val="3"/>
                </w:pPr>
                <w:r>
                  <w:t>Heading 4</w:t>
                </w:r>
              </w:p>
            </w:sdtContent>
          </w:sdt>
          <w:sdt>
            <w:sdtPr>
              <w:alias w:val="Enter heading 5:"/>
              <w:tag w:val="Enter heading 5:"/>
              <w:id w:val="-1369376923"/>
              <w:placeholder>
                <w:docPart w:val="2E549B5E9D6A43B5A1F65FA6C46E535D"/>
              </w:placeholder>
              <w:temporary/>
              <w:showingPlcHdr/>
              <w15:appearance w15:val="hidden"/>
            </w:sdtPr>
            <w:sdtContent>
              <w:p w14:paraId="0AB830E4" w14:textId="77777777" w:rsidR="002D2D78" w:rsidRDefault="002154DF">
                <w:pPr>
                  <w:pStyle w:val="Heading5"/>
                  <w:outlineLvl w:val="4"/>
                </w:pPr>
                <w:r>
                  <w:t>Heading 5</w:t>
                </w:r>
              </w:p>
            </w:sdtContent>
          </w:sdt>
          <w:sdt>
            <w:sdtPr>
              <w:alias w:val="Enter heading 6:"/>
              <w:tag w:val="Enter heading 6:"/>
              <w:id w:val="1462298876"/>
              <w:placeholder>
                <w:docPart w:val="A50F22B891C84F29A30E2B4C1AACA1F8"/>
              </w:placeholder>
              <w:temporary/>
              <w:showingPlcHdr/>
              <w15:appearance w15:val="hidden"/>
            </w:sdtPr>
            <w:sdtContent>
              <w:p w14:paraId="57384829" w14:textId="77777777" w:rsidR="002D2D78" w:rsidRDefault="002154DF">
                <w:pPr>
                  <w:pStyle w:val="Heading6"/>
                  <w:outlineLvl w:val="5"/>
                </w:pPr>
                <w:r>
                  <w:t>Heading 6</w:t>
                </w:r>
              </w:p>
            </w:sdtContent>
          </w:sdt>
          <w:sdt>
            <w:sdtPr>
              <w:alias w:val="Enter heading 4:"/>
              <w:tag w:val="Enter heading 4:"/>
              <w:id w:val="2096974970"/>
              <w:placeholder>
                <w:docPart w:val="6FDF347975634AB09F3EACC7D529E0BE"/>
              </w:placeholder>
              <w:temporary/>
              <w:showingPlcHdr/>
              <w15:appearance w15:val="hidden"/>
            </w:sdtPr>
            <w:sdtContent>
              <w:p w14:paraId="2535229D" w14:textId="77777777" w:rsidR="002D2D78" w:rsidRDefault="002154DF">
                <w:pPr>
                  <w:pStyle w:val="Heading4"/>
                  <w:outlineLvl w:val="3"/>
                </w:pPr>
                <w:r>
                  <w:t>Heading 4</w:t>
                </w:r>
              </w:p>
            </w:sdtContent>
          </w:sdt>
          <w:sdt>
            <w:sdtPr>
              <w:alias w:val="Enter heading 5:"/>
              <w:tag w:val="Enter heading 5:"/>
              <w:id w:val="714477418"/>
              <w:placeholder>
                <w:docPart w:val="37DDEF451BD54EF7A3F2C329C80F9488"/>
              </w:placeholder>
              <w:temporary/>
              <w:showingPlcHdr/>
              <w15:appearance w15:val="hidden"/>
            </w:sdtPr>
            <w:sdtContent>
              <w:p w14:paraId="027DB316" w14:textId="77777777" w:rsidR="002D2D78" w:rsidRDefault="002154DF">
                <w:pPr>
                  <w:pStyle w:val="Heading5"/>
                  <w:outlineLvl w:val="4"/>
                </w:pPr>
                <w:r>
                  <w:t>Heading 5</w:t>
                </w:r>
              </w:p>
            </w:sdtContent>
          </w:sdt>
          <w:sdt>
            <w:sdtPr>
              <w:alias w:val="Enter heading 6:"/>
              <w:tag w:val="Enter heading 6:"/>
              <w:id w:val="-1302524717"/>
              <w:placeholder>
                <w:docPart w:val="46B7925563D84586930174F79EA21298"/>
              </w:placeholder>
              <w:temporary/>
              <w:showingPlcHdr/>
              <w15:appearance w15:val="hidden"/>
            </w:sdtPr>
            <w:sdtContent>
              <w:p w14:paraId="2B4C0280" w14:textId="77777777" w:rsidR="002D2D78" w:rsidRDefault="002154DF">
                <w:pPr>
                  <w:pStyle w:val="Heading6"/>
                  <w:outlineLvl w:val="5"/>
                </w:pPr>
                <w:r>
                  <w:t>Heading 6</w:t>
                </w:r>
              </w:p>
            </w:sdtContent>
          </w:sdt>
          <w:sdt>
            <w:sdtPr>
              <w:alias w:val="Enter heading 4:"/>
              <w:tag w:val="Enter heading 4:"/>
              <w:id w:val="1096987167"/>
              <w:placeholder>
                <w:docPart w:val="B137EF8556CB421F9C7F15EC3C819053"/>
              </w:placeholder>
              <w:temporary/>
              <w:showingPlcHdr/>
              <w15:appearance w15:val="hidden"/>
            </w:sdtPr>
            <w:sdtContent>
              <w:p w14:paraId="1E08A220" w14:textId="77777777" w:rsidR="002D2D78" w:rsidRDefault="002154DF">
                <w:pPr>
                  <w:pStyle w:val="Heading4"/>
                  <w:outlineLvl w:val="3"/>
                </w:pPr>
                <w:r>
                  <w:t>Heading 4</w:t>
                </w:r>
              </w:p>
            </w:sdtContent>
          </w:sdt>
          <w:sdt>
            <w:sdtPr>
              <w:alias w:val="Enter heading 5:"/>
              <w:tag w:val="Enter heading 5:"/>
              <w:id w:val="-1240017201"/>
              <w:placeholder>
                <w:docPart w:val="2957D025145B48A6A27E5AACEFEF1CC6"/>
              </w:placeholder>
              <w:temporary/>
              <w:showingPlcHdr/>
              <w15:appearance w15:val="hidden"/>
            </w:sdtPr>
            <w:sdtContent>
              <w:p w14:paraId="4C4063E4" w14:textId="77777777" w:rsidR="002D2D78" w:rsidRDefault="002154DF">
                <w:pPr>
                  <w:pStyle w:val="Heading5"/>
                  <w:outlineLvl w:val="4"/>
                </w:pPr>
                <w:r>
                  <w:t>Heading 5</w:t>
                </w:r>
              </w:p>
            </w:sdtContent>
          </w:sdt>
          <w:sdt>
            <w:sdtPr>
              <w:alias w:val="Enter heading 6:"/>
              <w:tag w:val="Enter heading 6:"/>
              <w:id w:val="482584806"/>
              <w:placeholder>
                <w:docPart w:val="B6879DED3FE042999AFF25729EF534DE"/>
              </w:placeholder>
              <w:temporary/>
              <w:showingPlcHdr/>
              <w15:appearance w15:val="hidden"/>
            </w:sdtPr>
            <w:sdtContent>
              <w:p w14:paraId="5D44F97E" w14:textId="77777777" w:rsidR="002D2D78" w:rsidRDefault="002154DF">
                <w:pPr>
                  <w:pStyle w:val="Heading6"/>
                  <w:outlineLvl w:val="5"/>
                </w:pPr>
                <w:r>
                  <w:t>Heading 6</w:t>
                </w:r>
              </w:p>
            </w:sdtContent>
          </w:sdt>
          <w:sdt>
            <w:sdtPr>
              <w:alias w:val="Enter heading 4:"/>
              <w:tag w:val="Enter heading 4:"/>
              <w:id w:val="-595480481"/>
              <w:placeholder>
                <w:docPart w:val="6A250C1C91F0441F82B09DDEADFEF51D"/>
              </w:placeholder>
              <w:temporary/>
              <w:showingPlcHdr/>
              <w15:appearance w15:val="hidden"/>
            </w:sdtPr>
            <w:sdtContent>
              <w:p w14:paraId="3A24448B" w14:textId="77777777" w:rsidR="002D2D78" w:rsidRDefault="002154DF">
                <w:pPr>
                  <w:pStyle w:val="Heading4"/>
                  <w:outlineLvl w:val="3"/>
                </w:pPr>
                <w:r>
                  <w:t>Heading 4</w:t>
                </w:r>
              </w:p>
            </w:sdtContent>
          </w:sdt>
          <w:sdt>
            <w:sdtPr>
              <w:alias w:val="Enter heading 5:"/>
              <w:tag w:val="Enter heading 5:"/>
              <w:id w:val="-2080901342"/>
              <w:placeholder>
                <w:docPart w:val="8D5BF420F76B41B889B33DB7527F8A1D"/>
              </w:placeholder>
              <w:temporary/>
              <w:showingPlcHdr/>
              <w15:appearance w15:val="hidden"/>
            </w:sdtPr>
            <w:sdtContent>
              <w:p w14:paraId="1C66664F" w14:textId="77777777" w:rsidR="002D2D78" w:rsidRDefault="002154DF">
                <w:pPr>
                  <w:pStyle w:val="Heading5"/>
                  <w:outlineLvl w:val="4"/>
                </w:pPr>
                <w:r>
                  <w:t>Heading 5</w:t>
                </w:r>
              </w:p>
            </w:sdtContent>
          </w:sdt>
          <w:sdt>
            <w:sdtPr>
              <w:alias w:val="Enter heading 6:"/>
              <w:tag w:val="Enter heading 6:"/>
              <w:id w:val="1094600477"/>
              <w:placeholder>
                <w:docPart w:val="BFA2AB36853E40DDAF8EF1AF96321F01"/>
              </w:placeholder>
              <w:temporary/>
              <w:showingPlcHdr/>
              <w15:appearance w15:val="hidden"/>
            </w:sdtPr>
            <w:sdtContent>
              <w:p w14:paraId="1F6FA810" w14:textId="77777777" w:rsidR="002D2D78" w:rsidRDefault="002154DF">
                <w:pPr>
                  <w:pStyle w:val="Heading6"/>
                  <w:outlineLvl w:val="5"/>
                </w:pPr>
                <w:r>
                  <w:t>Heading 6</w:t>
                </w:r>
              </w:p>
            </w:sdtContent>
          </w:sdt>
          <w:sdt>
            <w:sdtPr>
              <w:alias w:val="Enter heading 4:"/>
              <w:tag w:val="Enter heading 4:"/>
              <w:id w:val="1950821659"/>
              <w:placeholder>
                <w:docPart w:val="9FD35140700C42008231BD4410BCB21B"/>
              </w:placeholder>
              <w:temporary/>
              <w:showingPlcHdr/>
              <w15:appearance w15:val="hidden"/>
            </w:sdtPr>
            <w:sdtContent>
              <w:p w14:paraId="198F2C9B" w14:textId="77777777" w:rsidR="002D2D78" w:rsidRDefault="002154DF">
                <w:pPr>
                  <w:pStyle w:val="Heading4"/>
                  <w:outlineLvl w:val="3"/>
                </w:pPr>
                <w:r>
                  <w:t>Heading 4</w:t>
                </w:r>
              </w:p>
            </w:sdtContent>
          </w:sdt>
          <w:sdt>
            <w:sdtPr>
              <w:alias w:val="Enter heading 5:"/>
              <w:tag w:val="Enter heading 5:"/>
              <w:id w:val="-1011597197"/>
              <w:placeholder>
                <w:docPart w:val="44E3C8A1C858445ABB10B5CC02D7C2EF"/>
              </w:placeholder>
              <w:temporary/>
              <w:showingPlcHdr/>
              <w15:appearance w15:val="hidden"/>
            </w:sdtPr>
            <w:sdtContent>
              <w:p w14:paraId="24AEF207" w14:textId="77777777" w:rsidR="002D2D78" w:rsidRDefault="002154DF">
                <w:pPr>
                  <w:pStyle w:val="Heading5"/>
                  <w:outlineLvl w:val="4"/>
                </w:pPr>
                <w:r>
                  <w:t>Heading 5</w:t>
                </w:r>
              </w:p>
            </w:sdtContent>
          </w:sdt>
          <w:sdt>
            <w:sdtPr>
              <w:alias w:val="Enter heading 6:"/>
              <w:tag w:val="Enter heading 6:"/>
              <w:id w:val="-796446399"/>
              <w:placeholder>
                <w:docPart w:val="D7C8DF769DE940B3867788675237DE47"/>
              </w:placeholder>
              <w:temporary/>
              <w:showingPlcHdr/>
              <w15:appearance w15:val="hidden"/>
            </w:sdtPr>
            <w:sdtContent>
              <w:p w14:paraId="6687C777" w14:textId="77777777" w:rsidR="002D2D78" w:rsidRDefault="002154DF">
                <w:pPr>
                  <w:pStyle w:val="Heading6"/>
                  <w:outlineLvl w:val="5"/>
                </w:pPr>
                <w:r>
                  <w:t>Heading 6</w:t>
                </w:r>
              </w:p>
            </w:sdtContent>
          </w:sdt>
          <w:sdt>
            <w:sdtPr>
              <w:alias w:val="Enter heading 4:"/>
              <w:tag w:val="Enter heading 4:"/>
              <w:id w:val="-320430446"/>
              <w:placeholder>
                <w:docPart w:val="FAC2DD41F0904396A16C4C82666DAC1C"/>
              </w:placeholder>
              <w:temporary/>
              <w:showingPlcHdr/>
              <w15:appearance w15:val="hidden"/>
            </w:sdtPr>
            <w:sdtContent>
              <w:p w14:paraId="01FC00AB" w14:textId="77777777" w:rsidR="002D2D78" w:rsidRDefault="002154DF">
                <w:pPr>
                  <w:pStyle w:val="Heading4"/>
                  <w:outlineLvl w:val="3"/>
                </w:pPr>
                <w:r>
                  <w:t>Heading 4</w:t>
                </w:r>
              </w:p>
            </w:sdtContent>
          </w:sdt>
          <w:sdt>
            <w:sdtPr>
              <w:alias w:val="Enter heading 5:"/>
              <w:tag w:val="Enter heading 5:"/>
              <w:id w:val="-1640719122"/>
              <w:placeholder>
                <w:docPart w:val="D02068C54AAA435B8BB72B6C3B20DC29"/>
              </w:placeholder>
              <w:temporary/>
              <w:showingPlcHdr/>
              <w15:appearance w15:val="hidden"/>
            </w:sdtPr>
            <w:sdtContent>
              <w:p w14:paraId="3BB24AD5" w14:textId="77777777" w:rsidR="002D2D78" w:rsidRDefault="002154DF">
                <w:pPr>
                  <w:pStyle w:val="Heading5"/>
                  <w:outlineLvl w:val="4"/>
                </w:pPr>
                <w:r>
                  <w:t>Heading 5</w:t>
                </w:r>
              </w:p>
            </w:sdtContent>
          </w:sdt>
          <w:sdt>
            <w:sdtPr>
              <w:alias w:val="Enter heading 6:"/>
              <w:tag w:val="Enter heading 6:"/>
              <w:id w:val="-1309477126"/>
              <w:placeholder>
                <w:docPart w:val="7BA9055399474BB2A349DC10D1297586"/>
              </w:placeholder>
              <w:temporary/>
              <w:showingPlcHdr/>
              <w15:appearance w15:val="hidden"/>
            </w:sdtPr>
            <w:sdtContent>
              <w:p w14:paraId="41ED9563" w14:textId="77777777" w:rsidR="002D2D78" w:rsidRDefault="002154DF">
                <w:pPr>
                  <w:pStyle w:val="Heading6"/>
                  <w:outlineLvl w:val="5"/>
                </w:pPr>
                <w:r>
                  <w:t>Heading 6</w:t>
                </w:r>
              </w:p>
            </w:sdtContent>
          </w:sdt>
        </w:tc>
        <w:tc>
          <w:tcPr>
            <w:tcW w:w="4245" w:type="dxa"/>
            <w:tcMar>
              <w:top w:w="216" w:type="dxa"/>
            </w:tcMar>
          </w:tcPr>
          <w:sdt>
            <w:sdtPr>
              <w:alias w:val="Enter heading 7:"/>
              <w:tag w:val="Enter heading 7:"/>
              <w:id w:val="2145379924"/>
              <w:placeholder>
                <w:docPart w:val="CE6F38EBBA27483F9332A394662BED14"/>
              </w:placeholder>
              <w:temporary/>
              <w:showingPlcHdr/>
              <w15:appearance w15:val="hidden"/>
            </w:sdtPr>
            <w:sdtContent>
              <w:p w14:paraId="5288D6CC" w14:textId="77777777" w:rsidR="002D2D78" w:rsidRDefault="002154DF">
                <w:pPr>
                  <w:pStyle w:val="Heading7"/>
                  <w:outlineLvl w:val="6"/>
                </w:pPr>
                <w:r>
                  <w:t>Heading 7</w:t>
                </w:r>
              </w:p>
            </w:sdtContent>
          </w:sdt>
          <w:p w14:paraId="66A53629" w14:textId="77777777" w:rsidR="002D2D78" w:rsidRDefault="00000000">
            <w:pPr>
              <w:pStyle w:val="Heading2"/>
              <w:outlineLvl w:val="1"/>
            </w:pPr>
            <w:sdt>
              <w:sdtPr>
                <w:alias w:val="Enter heading 2:"/>
                <w:tag w:val="Enter heading 2:"/>
                <w:id w:val="810060407"/>
                <w:placeholder>
                  <w:docPart w:val="817971F987E64886866031E1466AB583"/>
                </w:placeholder>
                <w:temporary/>
                <w:showingPlcHdr/>
                <w15:appearance w15:val="hidden"/>
              </w:sdtPr>
              <w:sdtContent>
                <w:r w:rsidR="002154DF">
                  <w:t>Heading 2</w:t>
                </w:r>
              </w:sdtContent>
            </w:sdt>
          </w:p>
          <w:sdt>
            <w:sdtPr>
              <w:alias w:val="Enter heading 9:"/>
              <w:tag w:val="Enter heading 9:"/>
              <w:id w:val="-401300192"/>
              <w:placeholder>
                <w:docPart w:val="138F06A06F0B430E9838BD11DA67F6B5"/>
              </w:placeholder>
              <w:temporary/>
              <w:showingPlcHdr/>
              <w15:appearance w15:val="hidden"/>
            </w:sdtPr>
            <w:sdtContent>
              <w:p w14:paraId="6B1BABDE" w14:textId="77777777" w:rsidR="002D2D78" w:rsidRDefault="002154DF">
                <w:pPr>
                  <w:pStyle w:val="Heading9"/>
                  <w:spacing w:after="240"/>
                  <w:outlineLvl w:val="8"/>
                </w:pPr>
                <w:r>
                  <w:t>Heading 9</w:t>
                </w:r>
              </w:p>
            </w:sdtContent>
          </w:sdt>
          <w:sdt>
            <w:sdtPr>
              <w:alias w:val="Enter heading 4:"/>
              <w:tag w:val="Enter heading 4:"/>
              <w:id w:val="-1666473478"/>
              <w:placeholder>
                <w:docPart w:val="246AAC966CBE47AE9BF20F38546C04DC"/>
              </w:placeholder>
              <w:temporary/>
              <w:showingPlcHdr/>
              <w15:appearance w15:val="hidden"/>
            </w:sdtPr>
            <w:sdtContent>
              <w:p w14:paraId="1F9D4FD9" w14:textId="77777777" w:rsidR="002D2D78" w:rsidRDefault="002154DF">
                <w:pPr>
                  <w:pStyle w:val="Heading4"/>
                  <w:outlineLvl w:val="3"/>
                </w:pPr>
                <w:r>
                  <w:t>Heading 4</w:t>
                </w:r>
              </w:p>
            </w:sdtContent>
          </w:sdt>
          <w:sdt>
            <w:sdtPr>
              <w:alias w:val="Enter heading 5:"/>
              <w:tag w:val="Enter heading 5:"/>
              <w:id w:val="1335024152"/>
              <w:placeholder>
                <w:docPart w:val="60314460E3744DE2A3C8361A240E16BB"/>
              </w:placeholder>
              <w:temporary/>
              <w:showingPlcHdr/>
              <w15:appearance w15:val="hidden"/>
            </w:sdtPr>
            <w:sdtContent>
              <w:p w14:paraId="710CF665" w14:textId="77777777" w:rsidR="002D2D78" w:rsidRDefault="002154DF">
                <w:pPr>
                  <w:pStyle w:val="Heading5"/>
                  <w:outlineLvl w:val="4"/>
                </w:pPr>
                <w:r>
                  <w:t>Heading 5</w:t>
                </w:r>
              </w:p>
            </w:sdtContent>
          </w:sdt>
          <w:sdt>
            <w:sdtPr>
              <w:alias w:val="Enter heading 6:"/>
              <w:tag w:val="Enter heading 6:"/>
              <w:id w:val="731425081"/>
              <w:placeholder>
                <w:docPart w:val="5A34DEEB10D8402CBEC5CB04644AA612"/>
              </w:placeholder>
              <w:temporary/>
              <w:showingPlcHdr/>
              <w15:appearance w15:val="hidden"/>
            </w:sdtPr>
            <w:sdtContent>
              <w:p w14:paraId="1955743C" w14:textId="77777777" w:rsidR="002D2D78" w:rsidRDefault="002154DF">
                <w:pPr>
                  <w:pStyle w:val="Heading6"/>
                  <w:outlineLvl w:val="5"/>
                </w:pPr>
                <w:r>
                  <w:t>Heading 6</w:t>
                </w:r>
              </w:p>
            </w:sdtContent>
          </w:sdt>
          <w:sdt>
            <w:sdtPr>
              <w:alias w:val="Enter heading 4:"/>
              <w:tag w:val="Enter heading 4:"/>
              <w:id w:val="1437252464"/>
              <w:placeholder>
                <w:docPart w:val="88AE30B923844855B6B0ADA0E6B5C803"/>
              </w:placeholder>
              <w:temporary/>
              <w:showingPlcHdr/>
              <w15:appearance w15:val="hidden"/>
            </w:sdtPr>
            <w:sdtContent>
              <w:p w14:paraId="7E58D8DE" w14:textId="77777777" w:rsidR="002D2D78" w:rsidRDefault="002154DF">
                <w:pPr>
                  <w:pStyle w:val="Heading4"/>
                  <w:outlineLvl w:val="3"/>
                </w:pPr>
                <w:r>
                  <w:t>Heading 4</w:t>
                </w:r>
              </w:p>
            </w:sdtContent>
          </w:sdt>
          <w:sdt>
            <w:sdtPr>
              <w:alias w:val="Enter heading 5:"/>
              <w:tag w:val="Enter heading 5:"/>
              <w:id w:val="589903722"/>
              <w:placeholder>
                <w:docPart w:val="A5DC418D33F5491B8B2DE479EF40401D"/>
              </w:placeholder>
              <w:temporary/>
              <w:showingPlcHdr/>
              <w15:appearance w15:val="hidden"/>
            </w:sdtPr>
            <w:sdtContent>
              <w:p w14:paraId="3184A9E5" w14:textId="77777777" w:rsidR="002D2D78" w:rsidRDefault="002154DF">
                <w:pPr>
                  <w:pStyle w:val="Heading5"/>
                  <w:outlineLvl w:val="4"/>
                </w:pPr>
                <w:r>
                  <w:t>Heading 5</w:t>
                </w:r>
              </w:p>
            </w:sdtContent>
          </w:sdt>
          <w:sdt>
            <w:sdtPr>
              <w:alias w:val="Enter heading 6:"/>
              <w:tag w:val="Enter heading 6:"/>
              <w:id w:val="984280661"/>
              <w:placeholder>
                <w:docPart w:val="D599AAEF0C8F45F0B08EC4115B421F33"/>
              </w:placeholder>
              <w:temporary/>
              <w:showingPlcHdr/>
              <w15:appearance w15:val="hidden"/>
            </w:sdtPr>
            <w:sdtContent>
              <w:p w14:paraId="497689BC" w14:textId="77777777" w:rsidR="002D2D78" w:rsidRDefault="002154DF">
                <w:pPr>
                  <w:pStyle w:val="Heading6"/>
                  <w:outlineLvl w:val="5"/>
                </w:pPr>
                <w:r>
                  <w:t>Heading 6</w:t>
                </w:r>
              </w:p>
            </w:sdtContent>
          </w:sdt>
          <w:sdt>
            <w:sdtPr>
              <w:alias w:val="Enter heading 4:"/>
              <w:tag w:val="Enter heading 4:"/>
              <w:id w:val="-1907066573"/>
              <w:placeholder>
                <w:docPart w:val="CAA158B1EDD64FC28151F8DBF17EA8FF"/>
              </w:placeholder>
              <w:temporary/>
              <w:showingPlcHdr/>
              <w15:appearance w15:val="hidden"/>
            </w:sdtPr>
            <w:sdtContent>
              <w:p w14:paraId="638EDF71" w14:textId="77777777" w:rsidR="002D2D78" w:rsidRDefault="002154DF">
                <w:pPr>
                  <w:pStyle w:val="Heading4"/>
                  <w:outlineLvl w:val="3"/>
                </w:pPr>
                <w:r>
                  <w:t>Heading 4</w:t>
                </w:r>
              </w:p>
            </w:sdtContent>
          </w:sdt>
          <w:sdt>
            <w:sdtPr>
              <w:alias w:val="Enter heading 5:"/>
              <w:tag w:val="Enter heading 5:"/>
              <w:id w:val="-349115096"/>
              <w:placeholder>
                <w:docPart w:val="DE42FE049E0B41E096AE86DBF249821D"/>
              </w:placeholder>
              <w:temporary/>
              <w:showingPlcHdr/>
              <w15:appearance w15:val="hidden"/>
            </w:sdtPr>
            <w:sdtContent>
              <w:p w14:paraId="7B1ECC56" w14:textId="77777777" w:rsidR="002D2D78" w:rsidRDefault="002154DF">
                <w:pPr>
                  <w:pStyle w:val="Heading5"/>
                  <w:outlineLvl w:val="4"/>
                </w:pPr>
                <w:r>
                  <w:t>Heading 5</w:t>
                </w:r>
              </w:p>
            </w:sdtContent>
          </w:sdt>
          <w:sdt>
            <w:sdtPr>
              <w:alias w:val="Enter heading 6:"/>
              <w:tag w:val="Enter heading 6:"/>
              <w:id w:val="-1807609290"/>
              <w:placeholder>
                <w:docPart w:val="31BBDB48CF614190AC1C3BB47749E49B"/>
              </w:placeholder>
              <w:temporary/>
              <w:showingPlcHdr/>
              <w15:appearance w15:val="hidden"/>
            </w:sdtPr>
            <w:sdtContent>
              <w:p w14:paraId="6791FAB9" w14:textId="77777777" w:rsidR="002D2D78" w:rsidRDefault="002154DF">
                <w:pPr>
                  <w:pStyle w:val="Heading6"/>
                  <w:outlineLvl w:val="5"/>
                </w:pPr>
                <w:r>
                  <w:t>Heading 6</w:t>
                </w:r>
              </w:p>
            </w:sdtContent>
          </w:sdt>
          <w:sdt>
            <w:sdtPr>
              <w:alias w:val="Enter heading 4:"/>
              <w:tag w:val="Enter heading 4:"/>
              <w:id w:val="-427737978"/>
              <w:placeholder>
                <w:docPart w:val="89E35BC1BAFE4FCFB208044A93D30629"/>
              </w:placeholder>
              <w:temporary/>
              <w:showingPlcHdr/>
              <w15:appearance w15:val="hidden"/>
            </w:sdtPr>
            <w:sdtContent>
              <w:p w14:paraId="664C723B" w14:textId="77777777" w:rsidR="002D2D78" w:rsidRDefault="002154DF">
                <w:pPr>
                  <w:pStyle w:val="Heading4"/>
                  <w:outlineLvl w:val="3"/>
                </w:pPr>
                <w:r>
                  <w:t>Heading 4</w:t>
                </w:r>
              </w:p>
            </w:sdtContent>
          </w:sdt>
          <w:sdt>
            <w:sdtPr>
              <w:alias w:val="Enter heading 5:"/>
              <w:tag w:val="Enter heading 5:"/>
              <w:id w:val="693498151"/>
              <w:placeholder>
                <w:docPart w:val="B5717E51FBD74D11932B9CB0878038DF"/>
              </w:placeholder>
              <w:temporary/>
              <w:showingPlcHdr/>
              <w15:appearance w15:val="hidden"/>
            </w:sdtPr>
            <w:sdtContent>
              <w:p w14:paraId="1DC73846" w14:textId="77777777" w:rsidR="002D2D78" w:rsidRDefault="002154DF">
                <w:pPr>
                  <w:pStyle w:val="Heading5"/>
                  <w:outlineLvl w:val="4"/>
                </w:pPr>
                <w:r>
                  <w:t>Heading 5</w:t>
                </w:r>
              </w:p>
            </w:sdtContent>
          </w:sdt>
          <w:sdt>
            <w:sdtPr>
              <w:alias w:val="Enter heading 6:"/>
              <w:tag w:val="Enter heading 6:"/>
              <w:id w:val="-826677813"/>
              <w:placeholder>
                <w:docPart w:val="C1AC4CEB55A7437B9A56C1A8A26C364E"/>
              </w:placeholder>
              <w:temporary/>
              <w:showingPlcHdr/>
              <w15:appearance w15:val="hidden"/>
            </w:sdtPr>
            <w:sdtContent>
              <w:p w14:paraId="7EC68C0D" w14:textId="77777777" w:rsidR="002D2D78" w:rsidRDefault="002154DF">
                <w:pPr>
                  <w:pStyle w:val="Heading6"/>
                  <w:outlineLvl w:val="5"/>
                </w:pPr>
                <w:r>
                  <w:t>Heading 6</w:t>
                </w:r>
              </w:p>
            </w:sdtContent>
          </w:sdt>
          <w:sdt>
            <w:sdtPr>
              <w:alias w:val="Enter heading 4:"/>
              <w:tag w:val="Enter heading 4:"/>
              <w:id w:val="178480508"/>
              <w:placeholder>
                <w:docPart w:val="1B14D502E4E8432382DA1EAB007F8F6B"/>
              </w:placeholder>
              <w:temporary/>
              <w:showingPlcHdr/>
              <w15:appearance w15:val="hidden"/>
            </w:sdtPr>
            <w:sdtContent>
              <w:p w14:paraId="21F7B886" w14:textId="77777777" w:rsidR="002D2D78" w:rsidRDefault="002154DF">
                <w:pPr>
                  <w:pStyle w:val="Heading4"/>
                  <w:outlineLvl w:val="3"/>
                </w:pPr>
                <w:r>
                  <w:t>Heading 4</w:t>
                </w:r>
              </w:p>
            </w:sdtContent>
          </w:sdt>
          <w:sdt>
            <w:sdtPr>
              <w:alias w:val="Enter heading 5:"/>
              <w:tag w:val="Enter heading 5:"/>
              <w:id w:val="-1656523237"/>
              <w:placeholder>
                <w:docPart w:val="1EF2D3A2FC3B4AC0BB38070D733EE617"/>
              </w:placeholder>
              <w:temporary/>
              <w:showingPlcHdr/>
              <w15:appearance w15:val="hidden"/>
            </w:sdtPr>
            <w:sdtContent>
              <w:p w14:paraId="376EB270" w14:textId="77777777" w:rsidR="002D2D78" w:rsidRDefault="002154DF">
                <w:pPr>
                  <w:pStyle w:val="Heading5"/>
                  <w:outlineLvl w:val="4"/>
                </w:pPr>
                <w:r>
                  <w:t>Heading 5</w:t>
                </w:r>
              </w:p>
            </w:sdtContent>
          </w:sdt>
          <w:sdt>
            <w:sdtPr>
              <w:alias w:val="Enter heading 6:"/>
              <w:tag w:val="Enter heading 6:"/>
              <w:id w:val="1310135846"/>
              <w:placeholder>
                <w:docPart w:val="C3EE6FE4F8E24EE49B2098226CE52195"/>
              </w:placeholder>
              <w:temporary/>
              <w:showingPlcHdr/>
              <w15:appearance w15:val="hidden"/>
            </w:sdtPr>
            <w:sdtContent>
              <w:p w14:paraId="2CC050A6" w14:textId="77777777" w:rsidR="002D2D78" w:rsidRDefault="002154DF">
                <w:pPr>
                  <w:pStyle w:val="Heading6"/>
                  <w:outlineLvl w:val="5"/>
                </w:pPr>
                <w:r>
                  <w:t>Heading 6</w:t>
                </w:r>
              </w:p>
            </w:sdtContent>
          </w:sdt>
          <w:sdt>
            <w:sdtPr>
              <w:alias w:val="Enter heading 4:"/>
              <w:tag w:val="Enter heading 4:"/>
              <w:id w:val="-313487730"/>
              <w:placeholder>
                <w:docPart w:val="AA9BA3A1E9DB4C11B2EC4FD057580BC3"/>
              </w:placeholder>
              <w:temporary/>
              <w:showingPlcHdr/>
              <w15:appearance w15:val="hidden"/>
            </w:sdtPr>
            <w:sdtContent>
              <w:p w14:paraId="68E2C19A" w14:textId="77777777" w:rsidR="002D2D78" w:rsidRDefault="002154DF">
                <w:pPr>
                  <w:pStyle w:val="Heading4"/>
                  <w:outlineLvl w:val="3"/>
                </w:pPr>
                <w:r>
                  <w:t>Heading 4</w:t>
                </w:r>
              </w:p>
            </w:sdtContent>
          </w:sdt>
          <w:sdt>
            <w:sdtPr>
              <w:alias w:val="Enter heading 5:"/>
              <w:tag w:val="Enter heading 5:"/>
              <w:id w:val="974879118"/>
              <w:placeholder>
                <w:docPart w:val="CD92493245E443E290C07EF4ADB9A239"/>
              </w:placeholder>
              <w:temporary/>
              <w:showingPlcHdr/>
              <w15:appearance w15:val="hidden"/>
            </w:sdtPr>
            <w:sdtContent>
              <w:p w14:paraId="5E2A0DDB" w14:textId="77777777" w:rsidR="002D2D78" w:rsidRDefault="002154DF">
                <w:pPr>
                  <w:pStyle w:val="Heading5"/>
                  <w:outlineLvl w:val="4"/>
                </w:pPr>
                <w:r>
                  <w:t>Heading 5</w:t>
                </w:r>
              </w:p>
            </w:sdtContent>
          </w:sdt>
          <w:sdt>
            <w:sdtPr>
              <w:alias w:val="Enter heading 6:"/>
              <w:tag w:val="Enter heading 6:"/>
              <w:id w:val="-1812166314"/>
              <w:placeholder>
                <w:docPart w:val="2C8D26DCEEF84E56BC03B79E327ABACF"/>
              </w:placeholder>
              <w:temporary/>
              <w:showingPlcHdr/>
              <w15:appearance w15:val="hidden"/>
            </w:sdtPr>
            <w:sdtContent>
              <w:p w14:paraId="0E626D64" w14:textId="77777777" w:rsidR="002D2D78" w:rsidRDefault="002154DF">
                <w:pPr>
                  <w:pStyle w:val="Heading6"/>
                  <w:outlineLvl w:val="5"/>
                </w:pPr>
                <w:r>
                  <w:t>Heading 6</w:t>
                </w:r>
              </w:p>
            </w:sdtContent>
          </w:sdt>
          <w:sdt>
            <w:sdtPr>
              <w:alias w:val="Enter heading 4:"/>
              <w:tag w:val="Enter heading 4:"/>
              <w:id w:val="86044676"/>
              <w:placeholder>
                <w:docPart w:val="B176147840874B589489E3275A51D17D"/>
              </w:placeholder>
              <w:temporary/>
              <w:showingPlcHdr/>
              <w15:appearance w15:val="hidden"/>
            </w:sdtPr>
            <w:sdtContent>
              <w:p w14:paraId="710B5F34" w14:textId="77777777" w:rsidR="002D2D78" w:rsidRDefault="002154DF">
                <w:pPr>
                  <w:pStyle w:val="Heading4"/>
                  <w:outlineLvl w:val="3"/>
                </w:pPr>
                <w:r>
                  <w:t>Heading 4</w:t>
                </w:r>
              </w:p>
            </w:sdtContent>
          </w:sdt>
          <w:sdt>
            <w:sdtPr>
              <w:alias w:val="Enter heading 5:"/>
              <w:tag w:val="Enter heading 5:"/>
              <w:id w:val="1103607792"/>
              <w:placeholder>
                <w:docPart w:val="F1CB678B8788492EBCC904A1A26CE90B"/>
              </w:placeholder>
              <w:temporary/>
              <w:showingPlcHdr/>
              <w15:appearance w15:val="hidden"/>
            </w:sdtPr>
            <w:sdtContent>
              <w:p w14:paraId="5C5051D7" w14:textId="77777777" w:rsidR="002D2D78" w:rsidRDefault="002154DF">
                <w:pPr>
                  <w:pStyle w:val="Heading5"/>
                  <w:outlineLvl w:val="4"/>
                </w:pPr>
                <w:r>
                  <w:t>Heading 5</w:t>
                </w:r>
              </w:p>
            </w:sdtContent>
          </w:sdt>
          <w:sdt>
            <w:sdtPr>
              <w:alias w:val="Enter heading 6:"/>
              <w:tag w:val="Enter heading 6:"/>
              <w:id w:val="-974369088"/>
              <w:placeholder>
                <w:docPart w:val="F2C685E56B8A4C2C9A9316581644CCAE"/>
              </w:placeholder>
              <w:temporary/>
              <w:showingPlcHdr/>
              <w15:appearance w15:val="hidden"/>
            </w:sdtPr>
            <w:sdtContent>
              <w:p w14:paraId="10607A01" w14:textId="77777777" w:rsidR="002D2D78" w:rsidRDefault="002154DF">
                <w:pPr>
                  <w:pStyle w:val="Heading6"/>
                  <w:outlineLvl w:val="5"/>
                </w:pPr>
                <w:r>
                  <w:t>Heading 6</w:t>
                </w:r>
              </w:p>
            </w:sdtContent>
          </w:sdt>
          <w:sdt>
            <w:sdtPr>
              <w:alias w:val="Enter heading 4:"/>
              <w:tag w:val="Enter heading 4:"/>
              <w:id w:val="1816920100"/>
              <w:placeholder>
                <w:docPart w:val="7C6E1A2BDCB446539B78B4DFC4B83146"/>
              </w:placeholder>
              <w:temporary/>
              <w:showingPlcHdr/>
              <w15:appearance w15:val="hidden"/>
            </w:sdtPr>
            <w:sdtContent>
              <w:p w14:paraId="6035241F" w14:textId="77777777" w:rsidR="002D2D78" w:rsidRDefault="002154DF">
                <w:pPr>
                  <w:pStyle w:val="Heading4"/>
                  <w:outlineLvl w:val="3"/>
                </w:pPr>
                <w:r>
                  <w:t>Heading 4</w:t>
                </w:r>
              </w:p>
            </w:sdtContent>
          </w:sdt>
          <w:sdt>
            <w:sdtPr>
              <w:alias w:val="Enter heading 5:"/>
              <w:tag w:val="Enter heading 5:"/>
              <w:id w:val="-1319190960"/>
              <w:placeholder>
                <w:docPart w:val="C41F7BCA4810430D9B58D3F33C737F14"/>
              </w:placeholder>
              <w:temporary/>
              <w:showingPlcHdr/>
              <w15:appearance w15:val="hidden"/>
            </w:sdtPr>
            <w:sdtContent>
              <w:p w14:paraId="71B79618" w14:textId="77777777" w:rsidR="002D2D78" w:rsidRDefault="002154DF">
                <w:pPr>
                  <w:pStyle w:val="Heading5"/>
                  <w:outlineLvl w:val="4"/>
                </w:pPr>
                <w:r>
                  <w:t>Heading 5</w:t>
                </w:r>
              </w:p>
            </w:sdtContent>
          </w:sdt>
          <w:sdt>
            <w:sdtPr>
              <w:alias w:val="Enter heading 6:"/>
              <w:tag w:val="Enter heading 6:"/>
              <w:id w:val="2023975580"/>
              <w:placeholder>
                <w:docPart w:val="1180A95D5C0D4395B0C635C2EF448BD7"/>
              </w:placeholder>
              <w:temporary/>
              <w:showingPlcHdr/>
              <w15:appearance w15:val="hidden"/>
            </w:sdtPr>
            <w:sdtContent>
              <w:p w14:paraId="2B0618F2" w14:textId="77777777" w:rsidR="002D2D78" w:rsidRDefault="002154DF">
                <w:pPr>
                  <w:pStyle w:val="Heading6"/>
                  <w:outlineLvl w:val="5"/>
                </w:pPr>
                <w:r>
                  <w:t>Heading 6</w:t>
                </w:r>
              </w:p>
            </w:sdtContent>
          </w:sdt>
        </w:tc>
      </w:tr>
      <w:tr w:rsidR="002D2D78" w14:paraId="5B4A1A92" w14:textId="77777777" w:rsidTr="000C3A20">
        <w:trPr>
          <w:trHeight w:val="720"/>
          <w:jc w:val="center"/>
        </w:trPr>
        <w:sdt>
          <w:sdtPr>
            <w:alias w:val="Enter quote:"/>
            <w:tag w:val="Enter quote:"/>
            <w:id w:val="248402578"/>
            <w:placeholder>
              <w:docPart w:val="6FA9E8D6B2AA4EDCBF1D3B6C7CD07579"/>
            </w:placeholder>
            <w:temporary/>
            <w:showingPlcHdr/>
            <w15:appearance w15:val="hidden"/>
          </w:sdtPr>
          <w:sdtContent>
            <w:tc>
              <w:tcPr>
                <w:tcW w:w="5279" w:type="dxa"/>
                <w:tcMar>
                  <w:right w:w="1037" w:type="dxa"/>
                </w:tcMar>
              </w:tcPr>
              <w:p w14:paraId="740FB2F5" w14:textId="77777777" w:rsidR="002D2D78" w:rsidRDefault="002154DF">
                <w:pPr>
                  <w:pStyle w:val="IntenseQuote"/>
                  <w:spacing w:after="240"/>
                </w:pPr>
                <w:r>
                  <w:t>Use styles to easily format your Word documents in no time.</w:t>
                </w:r>
              </w:p>
            </w:tc>
          </w:sdtContent>
        </w:sdt>
        <w:sdt>
          <w:sdtPr>
            <w:alias w:val="Enter quote:"/>
            <w:tag w:val="Enter quote:"/>
            <w:id w:val="2134045841"/>
            <w:placeholder>
              <w:docPart w:val="41C8AED5B61048C09FA14055BE730E76"/>
            </w:placeholder>
            <w:temporary/>
            <w:showingPlcHdr/>
            <w15:appearance w15:val="hidden"/>
          </w:sdtPr>
          <w:sdtContent>
            <w:tc>
              <w:tcPr>
                <w:tcW w:w="5279" w:type="dxa"/>
                <w:tcMar>
                  <w:right w:w="1037" w:type="dxa"/>
                </w:tcMar>
              </w:tcPr>
              <w:p w14:paraId="19515778" w14:textId="77777777" w:rsidR="002D2D78" w:rsidRDefault="002154DF">
                <w:pPr>
                  <w:pStyle w:val="IntenseQuote"/>
                  <w:spacing w:after="240"/>
                </w:pPr>
                <w:r>
                  <w:t>On the Home tab of the ribbon, check out Styles</w:t>
                </w:r>
              </w:p>
            </w:tc>
          </w:sdtContent>
        </w:sdt>
        <w:sdt>
          <w:sdtPr>
            <w:alias w:val="Enter quote:"/>
            <w:tag w:val="Enter quote:"/>
            <w:id w:val="-785426661"/>
            <w:placeholder>
              <w:docPart w:val="AA3BF228109D46DC962556FB02D490F6"/>
            </w:placeholder>
            <w:temporary/>
            <w:showingPlcHdr/>
            <w15:appearance w15:val="hidden"/>
          </w:sdtPr>
          <w:sdtContent>
            <w:tc>
              <w:tcPr>
                <w:tcW w:w="4245" w:type="dxa"/>
              </w:tcPr>
              <w:p w14:paraId="609550D0" w14:textId="77777777" w:rsidR="002D2D78" w:rsidRDefault="002154DF">
                <w:pPr>
                  <w:pStyle w:val="IntenseQuote"/>
                  <w:spacing w:after="240"/>
                </w:pPr>
                <w:r>
                  <w:t>Find even more easy-to-use tools on the Insert tab</w:t>
                </w:r>
              </w:p>
            </w:tc>
          </w:sdtContent>
        </w:sdt>
      </w:tr>
      <w:tr w:rsidR="002D2D78" w14:paraId="48264540" w14:textId="77777777" w:rsidTr="000C3A20">
        <w:trPr>
          <w:trHeight w:val="720"/>
          <w:jc w:val="center"/>
        </w:trPr>
        <w:tc>
          <w:tcPr>
            <w:tcW w:w="5279" w:type="dxa"/>
            <w:tcMar>
              <w:right w:w="1037" w:type="dxa"/>
            </w:tcMar>
            <w:vAlign w:val="bottom"/>
          </w:tcPr>
          <w:sdt>
            <w:sdtPr>
              <w:alias w:val="Enter phone:"/>
              <w:tag w:val="Enter phone:"/>
              <w:id w:val="767277697"/>
              <w:placeholder>
                <w:docPart w:val="CABD266A43A44C868058AF58EED2D095"/>
              </w:placeholder>
              <w:temporary/>
              <w:showingPlcHdr/>
              <w15:appearance w15:val="hidden"/>
            </w:sdtPr>
            <w:sdtContent>
              <w:p w14:paraId="44EA392B" w14:textId="77777777" w:rsidR="002D2D78" w:rsidRDefault="002154DF">
                <w:pPr>
                  <w:pStyle w:val="Phone"/>
                </w:pPr>
                <w:r>
                  <w:t>Telephone</w:t>
                </w:r>
              </w:p>
            </w:sdtContent>
          </w:sdt>
        </w:tc>
        <w:tc>
          <w:tcPr>
            <w:tcW w:w="5279" w:type="dxa"/>
            <w:tcMar>
              <w:right w:w="1037" w:type="dxa"/>
            </w:tcMar>
            <w:vAlign w:val="bottom"/>
          </w:tcPr>
          <w:p w14:paraId="689FF033" w14:textId="77777777" w:rsidR="002D2D78" w:rsidRDefault="00000000" w:rsidP="00720A98">
            <w:pPr>
              <w:pStyle w:val="Address2"/>
            </w:pPr>
            <w:sdt>
              <w:sdtPr>
                <w:alias w:val="Enter street address:"/>
                <w:tag w:val="Enter street address:"/>
                <w:id w:val="-1286814656"/>
                <w:placeholder>
                  <w:docPart w:val="2D3B7F528A614658BF6EC9F3F80E96EB"/>
                </w:placeholder>
                <w:temporary/>
                <w:showingPlcHdr/>
                <w15:appearance w15:val="hidden"/>
              </w:sdtPr>
              <w:sdtContent>
                <w:r w:rsidR="002154DF">
                  <w:t>Street Address</w:t>
                </w:r>
              </w:sdtContent>
            </w:sdt>
            <w:r w:rsidR="00F214A2">
              <w:t xml:space="preserve">, </w:t>
            </w:r>
            <w:sdt>
              <w:sdtPr>
                <w:alias w:val="Enter City, ST ZIP Code:"/>
                <w:tag w:val="Enter City, ST ZIP Code:"/>
                <w:id w:val="2130277277"/>
                <w:placeholder>
                  <w:docPart w:val="270D739DBE424B1AA6DCB386B643D3DD"/>
                </w:placeholder>
                <w:temporary/>
                <w:showingPlcHdr/>
                <w15:appearance w15:val="hidden"/>
              </w:sdtPr>
              <w:sdtContent>
                <w:r w:rsidR="00F214A2">
                  <w:t>City, ST ZIP Code</w:t>
                </w:r>
              </w:sdtContent>
            </w:sdt>
          </w:p>
        </w:tc>
        <w:tc>
          <w:tcPr>
            <w:tcW w:w="4245" w:type="dxa"/>
            <w:vAlign w:val="bottom"/>
          </w:tcPr>
          <w:sdt>
            <w:sdtPr>
              <w:alias w:val="Enter website:"/>
              <w:tag w:val="Enter website:"/>
              <w:id w:val="1884902162"/>
              <w:placeholder>
                <w:docPart w:val="E0879181CBF142B88C5D1B8695B790C5"/>
              </w:placeholder>
              <w:temporary/>
              <w:showingPlcHdr/>
              <w15:appearance w15:val="hidden"/>
            </w:sdtPr>
            <w:sdtContent>
              <w:p w14:paraId="5ACEBC9A" w14:textId="77777777" w:rsidR="002D2D78" w:rsidRDefault="002154DF">
                <w:pPr>
                  <w:pStyle w:val="Address2"/>
                  <w:rPr>
                    <w:caps w:val="0"/>
                    <w:sz w:val="22"/>
                  </w:rPr>
                </w:pPr>
                <w:r>
                  <w:t>Website</w:t>
                </w:r>
              </w:p>
            </w:sdtContent>
          </w:sdt>
        </w:tc>
      </w:tr>
    </w:tbl>
    <w:p w14:paraId="7F3B71E7" w14:textId="77777777" w:rsidR="002D2D78" w:rsidRDefault="002D2D78">
      <w:pPr>
        <w:pStyle w:val="Nospacingsmall"/>
      </w:pPr>
    </w:p>
    <w:sectPr w:rsidR="002D2D78">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7BD" w14:textId="77777777" w:rsidR="00326821" w:rsidRDefault="00326821" w:rsidP="00A45B8F">
      <w:pPr>
        <w:spacing w:after="0" w:line="240" w:lineRule="auto"/>
      </w:pPr>
      <w:r>
        <w:separator/>
      </w:r>
    </w:p>
  </w:endnote>
  <w:endnote w:type="continuationSeparator" w:id="0">
    <w:p w14:paraId="4BDCF64B" w14:textId="77777777" w:rsidR="00326821" w:rsidRDefault="00326821"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E91D" w14:textId="77777777" w:rsidR="00326821" w:rsidRDefault="00326821" w:rsidP="00A45B8F">
      <w:pPr>
        <w:spacing w:after="0" w:line="240" w:lineRule="auto"/>
      </w:pPr>
      <w:r>
        <w:separator/>
      </w:r>
    </w:p>
  </w:footnote>
  <w:footnote w:type="continuationSeparator" w:id="0">
    <w:p w14:paraId="340F9F53" w14:textId="77777777" w:rsidR="00326821" w:rsidRDefault="00326821"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num w:numId="1" w16cid:durableId="765224239">
    <w:abstractNumId w:val="9"/>
  </w:num>
  <w:num w:numId="2" w16cid:durableId="279186192">
    <w:abstractNumId w:val="7"/>
  </w:num>
  <w:num w:numId="3" w16cid:durableId="812211122">
    <w:abstractNumId w:val="6"/>
  </w:num>
  <w:num w:numId="4" w16cid:durableId="2101022379">
    <w:abstractNumId w:val="5"/>
  </w:num>
  <w:num w:numId="5" w16cid:durableId="1919515942">
    <w:abstractNumId w:val="4"/>
  </w:num>
  <w:num w:numId="6" w16cid:durableId="2099133043">
    <w:abstractNumId w:val="8"/>
  </w:num>
  <w:num w:numId="7" w16cid:durableId="1805923548">
    <w:abstractNumId w:val="3"/>
  </w:num>
  <w:num w:numId="8" w16cid:durableId="836337092">
    <w:abstractNumId w:val="2"/>
  </w:num>
  <w:num w:numId="9" w16cid:durableId="1354189331">
    <w:abstractNumId w:val="1"/>
  </w:num>
  <w:num w:numId="10" w16cid:durableId="37770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B7"/>
    <w:rsid w:val="000115A5"/>
    <w:rsid w:val="000509B4"/>
    <w:rsid w:val="000C3A20"/>
    <w:rsid w:val="00120A76"/>
    <w:rsid w:val="001D1916"/>
    <w:rsid w:val="002154DF"/>
    <w:rsid w:val="00294F87"/>
    <w:rsid w:val="002D2D78"/>
    <w:rsid w:val="00326821"/>
    <w:rsid w:val="003D0C09"/>
    <w:rsid w:val="004857C1"/>
    <w:rsid w:val="004D1BDD"/>
    <w:rsid w:val="006C42B7"/>
    <w:rsid w:val="0071088E"/>
    <w:rsid w:val="00720A98"/>
    <w:rsid w:val="00853583"/>
    <w:rsid w:val="008F6FE5"/>
    <w:rsid w:val="009A7320"/>
    <w:rsid w:val="009D54DB"/>
    <w:rsid w:val="00A45B8F"/>
    <w:rsid w:val="00B06B5F"/>
    <w:rsid w:val="00BD2058"/>
    <w:rsid w:val="00C719B8"/>
    <w:rsid w:val="00D664AE"/>
    <w:rsid w:val="00E2601F"/>
    <w:rsid w:val="00E8512F"/>
    <w:rsid w:val="00F04975"/>
    <w:rsid w:val="00F214A2"/>
    <w:rsid w:val="00F4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9C785"/>
  <w15:chartTrackingRefBased/>
  <w15:docId w15:val="{293CAF99-E401-4B5C-9B76-0CE85796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Brochure%20with%20head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D69FE1DE94B97877E8CE09ABD44FB"/>
        <w:category>
          <w:name w:val="General"/>
          <w:gallery w:val="placeholder"/>
        </w:category>
        <w:types>
          <w:type w:val="bbPlcHdr"/>
        </w:types>
        <w:behaviors>
          <w:behavior w:val="content"/>
        </w:behaviors>
        <w:guid w:val="{0C040352-FFCA-430C-91E7-5B4C785E49D8}"/>
      </w:docPartPr>
      <w:docPartBody>
        <w:p w:rsidR="00000000" w:rsidRDefault="00000000">
          <w:pPr>
            <w:pStyle w:val="EDED69FE1DE94B97877E8CE09ABD44FB"/>
          </w:pPr>
          <w:r>
            <w:t>Heading 7</w:t>
          </w:r>
        </w:p>
      </w:docPartBody>
    </w:docPart>
    <w:docPart>
      <w:docPartPr>
        <w:name w:val="B72A844070DF42669321EAF15DCC1E77"/>
        <w:category>
          <w:name w:val="General"/>
          <w:gallery w:val="placeholder"/>
        </w:category>
        <w:types>
          <w:type w:val="bbPlcHdr"/>
        </w:types>
        <w:behaviors>
          <w:behavior w:val="content"/>
        </w:behaviors>
        <w:guid w:val="{EF0F300B-8AC1-4B23-99FB-5976BE88DD85}"/>
      </w:docPartPr>
      <w:docPartBody>
        <w:p w:rsidR="00000000" w:rsidRDefault="00000000">
          <w:pPr>
            <w:pStyle w:val="B72A844070DF42669321EAF15DCC1E77"/>
          </w:pPr>
          <w:r>
            <w:t>Heading 2</w:t>
          </w:r>
        </w:p>
      </w:docPartBody>
    </w:docPart>
    <w:docPart>
      <w:docPartPr>
        <w:name w:val="FA708EB34BE048F9B92013C798EFF4E5"/>
        <w:category>
          <w:name w:val="General"/>
          <w:gallery w:val="placeholder"/>
        </w:category>
        <w:types>
          <w:type w:val="bbPlcHdr"/>
        </w:types>
        <w:behaviors>
          <w:behavior w:val="content"/>
        </w:behaviors>
        <w:guid w:val="{9189CDDB-0A41-49AA-B752-3D4C4BC3C472}"/>
      </w:docPartPr>
      <w:docPartBody>
        <w:p w:rsidR="00000000" w:rsidRDefault="00000000">
          <w:pPr>
            <w:pStyle w:val="FA708EB34BE048F9B92013C798EFF4E5"/>
          </w:pPr>
          <w:r>
            <w:t>Heading 9</w:t>
          </w:r>
        </w:p>
      </w:docPartBody>
    </w:docPart>
    <w:docPart>
      <w:docPartPr>
        <w:name w:val="9607CE7400764799AC49E4603986F9EB"/>
        <w:category>
          <w:name w:val="General"/>
          <w:gallery w:val="placeholder"/>
        </w:category>
        <w:types>
          <w:type w:val="bbPlcHdr"/>
        </w:types>
        <w:behaviors>
          <w:behavior w:val="content"/>
        </w:behaviors>
        <w:guid w:val="{306E6F69-2CD7-4013-93F6-8CC91A9C8278}"/>
      </w:docPartPr>
      <w:docPartBody>
        <w:p w:rsidR="00000000" w:rsidRDefault="00000000">
          <w:pPr>
            <w:pStyle w:val="9607CE7400764799AC49E4603986F9EB"/>
          </w:pPr>
          <w:r>
            <w:t>Heading 4</w:t>
          </w:r>
        </w:p>
      </w:docPartBody>
    </w:docPart>
    <w:docPart>
      <w:docPartPr>
        <w:name w:val="E290F96D6BB14CA1A4810B88FB6B8801"/>
        <w:category>
          <w:name w:val="General"/>
          <w:gallery w:val="placeholder"/>
        </w:category>
        <w:types>
          <w:type w:val="bbPlcHdr"/>
        </w:types>
        <w:behaviors>
          <w:behavior w:val="content"/>
        </w:behaviors>
        <w:guid w:val="{5118615A-20CA-469E-85EB-C9F25A9FE332}"/>
      </w:docPartPr>
      <w:docPartBody>
        <w:p w:rsidR="00000000" w:rsidRDefault="00000000">
          <w:pPr>
            <w:pStyle w:val="E290F96D6BB14CA1A4810B88FB6B8801"/>
          </w:pPr>
          <w:r>
            <w:t>Heading 5</w:t>
          </w:r>
        </w:p>
      </w:docPartBody>
    </w:docPart>
    <w:docPart>
      <w:docPartPr>
        <w:name w:val="045627482BE0489D95E7FB5001EA3B5A"/>
        <w:category>
          <w:name w:val="General"/>
          <w:gallery w:val="placeholder"/>
        </w:category>
        <w:types>
          <w:type w:val="bbPlcHdr"/>
        </w:types>
        <w:behaviors>
          <w:behavior w:val="content"/>
        </w:behaviors>
        <w:guid w:val="{513A76F0-6FF5-4D45-BF2A-4CD6835C4227}"/>
      </w:docPartPr>
      <w:docPartBody>
        <w:p w:rsidR="00000000" w:rsidRDefault="00000000">
          <w:pPr>
            <w:pStyle w:val="045627482BE0489D95E7FB5001EA3B5A"/>
          </w:pPr>
          <w:r>
            <w:t>Heading 6</w:t>
          </w:r>
        </w:p>
      </w:docPartBody>
    </w:docPart>
    <w:docPart>
      <w:docPartPr>
        <w:name w:val="E371AD280F6146D4B58C273351868A8A"/>
        <w:category>
          <w:name w:val="General"/>
          <w:gallery w:val="placeholder"/>
        </w:category>
        <w:types>
          <w:type w:val="bbPlcHdr"/>
        </w:types>
        <w:behaviors>
          <w:behavior w:val="content"/>
        </w:behaviors>
        <w:guid w:val="{A4C5656F-8A18-436B-A564-A547B1A3D430}"/>
      </w:docPartPr>
      <w:docPartBody>
        <w:p w:rsidR="00000000" w:rsidRDefault="00000000">
          <w:pPr>
            <w:pStyle w:val="E371AD280F6146D4B58C273351868A8A"/>
          </w:pPr>
          <w:r>
            <w:t>Heading 4</w:t>
          </w:r>
        </w:p>
      </w:docPartBody>
    </w:docPart>
    <w:docPart>
      <w:docPartPr>
        <w:name w:val="9AAFB5B538904C708EB17DD3FFC414B9"/>
        <w:category>
          <w:name w:val="General"/>
          <w:gallery w:val="placeholder"/>
        </w:category>
        <w:types>
          <w:type w:val="bbPlcHdr"/>
        </w:types>
        <w:behaviors>
          <w:behavior w:val="content"/>
        </w:behaviors>
        <w:guid w:val="{6B2BE393-2032-4838-B4A5-9C880810C332}"/>
      </w:docPartPr>
      <w:docPartBody>
        <w:p w:rsidR="00000000" w:rsidRDefault="00000000">
          <w:pPr>
            <w:pStyle w:val="9AAFB5B538904C708EB17DD3FFC414B9"/>
          </w:pPr>
          <w:r>
            <w:t>Heading 5</w:t>
          </w:r>
        </w:p>
      </w:docPartBody>
    </w:docPart>
    <w:docPart>
      <w:docPartPr>
        <w:name w:val="3C7A90694F3F47709694E0BA736FBBBA"/>
        <w:category>
          <w:name w:val="General"/>
          <w:gallery w:val="placeholder"/>
        </w:category>
        <w:types>
          <w:type w:val="bbPlcHdr"/>
        </w:types>
        <w:behaviors>
          <w:behavior w:val="content"/>
        </w:behaviors>
        <w:guid w:val="{2F35EDCE-94AD-490E-B637-2C7F34B0E2C3}"/>
      </w:docPartPr>
      <w:docPartBody>
        <w:p w:rsidR="00000000" w:rsidRDefault="00000000">
          <w:pPr>
            <w:pStyle w:val="3C7A90694F3F47709694E0BA736FBBBA"/>
          </w:pPr>
          <w:r>
            <w:t>Heading 6</w:t>
          </w:r>
        </w:p>
      </w:docPartBody>
    </w:docPart>
    <w:docPart>
      <w:docPartPr>
        <w:name w:val="9E6614A24EE444E7BB6120280989EACB"/>
        <w:category>
          <w:name w:val="General"/>
          <w:gallery w:val="placeholder"/>
        </w:category>
        <w:types>
          <w:type w:val="bbPlcHdr"/>
        </w:types>
        <w:behaviors>
          <w:behavior w:val="content"/>
        </w:behaviors>
        <w:guid w:val="{6D56B459-A7C0-4317-AAA5-4499EAF07020}"/>
      </w:docPartPr>
      <w:docPartBody>
        <w:p w:rsidR="00000000" w:rsidRDefault="00000000">
          <w:pPr>
            <w:pStyle w:val="9E6614A24EE444E7BB6120280989EACB"/>
          </w:pPr>
          <w:r>
            <w:t>Heading 4</w:t>
          </w:r>
        </w:p>
      </w:docPartBody>
    </w:docPart>
    <w:docPart>
      <w:docPartPr>
        <w:name w:val="03AD36EDA6F74B5C9EF9844AED4DFD6D"/>
        <w:category>
          <w:name w:val="General"/>
          <w:gallery w:val="placeholder"/>
        </w:category>
        <w:types>
          <w:type w:val="bbPlcHdr"/>
        </w:types>
        <w:behaviors>
          <w:behavior w:val="content"/>
        </w:behaviors>
        <w:guid w:val="{09323F20-B09C-4E38-8FA9-D088F23EE78C}"/>
      </w:docPartPr>
      <w:docPartBody>
        <w:p w:rsidR="00000000" w:rsidRDefault="00000000">
          <w:pPr>
            <w:pStyle w:val="03AD36EDA6F74B5C9EF9844AED4DFD6D"/>
          </w:pPr>
          <w:r>
            <w:t>Heading 5</w:t>
          </w:r>
        </w:p>
      </w:docPartBody>
    </w:docPart>
    <w:docPart>
      <w:docPartPr>
        <w:name w:val="61CCF73205C94EFEB5D6265AF4407120"/>
        <w:category>
          <w:name w:val="General"/>
          <w:gallery w:val="placeholder"/>
        </w:category>
        <w:types>
          <w:type w:val="bbPlcHdr"/>
        </w:types>
        <w:behaviors>
          <w:behavior w:val="content"/>
        </w:behaviors>
        <w:guid w:val="{62490C95-CE69-4CB7-8595-A6077BA03DF1}"/>
      </w:docPartPr>
      <w:docPartBody>
        <w:p w:rsidR="00000000" w:rsidRDefault="00000000">
          <w:pPr>
            <w:pStyle w:val="61CCF73205C94EFEB5D6265AF4407120"/>
          </w:pPr>
          <w:r>
            <w:t>Heading 6</w:t>
          </w:r>
        </w:p>
      </w:docPartBody>
    </w:docPart>
    <w:docPart>
      <w:docPartPr>
        <w:name w:val="54DE38EEBDA54328BCC9DF843CF30A39"/>
        <w:category>
          <w:name w:val="General"/>
          <w:gallery w:val="placeholder"/>
        </w:category>
        <w:types>
          <w:type w:val="bbPlcHdr"/>
        </w:types>
        <w:behaviors>
          <w:behavior w:val="content"/>
        </w:behaviors>
        <w:guid w:val="{EC6A94AA-DA05-44DA-8564-ADAF995F088F}"/>
      </w:docPartPr>
      <w:docPartBody>
        <w:p w:rsidR="00000000" w:rsidRDefault="00000000">
          <w:pPr>
            <w:pStyle w:val="54DE38EEBDA54328BCC9DF843CF30A39"/>
          </w:pPr>
          <w:r>
            <w:t>Heading 4</w:t>
          </w:r>
        </w:p>
      </w:docPartBody>
    </w:docPart>
    <w:docPart>
      <w:docPartPr>
        <w:name w:val="405205E91B74488EA3B137D4ED7A1C8D"/>
        <w:category>
          <w:name w:val="General"/>
          <w:gallery w:val="placeholder"/>
        </w:category>
        <w:types>
          <w:type w:val="bbPlcHdr"/>
        </w:types>
        <w:behaviors>
          <w:behavior w:val="content"/>
        </w:behaviors>
        <w:guid w:val="{87EB53A5-2FB9-45E3-BC72-C31C53EB1DBF}"/>
      </w:docPartPr>
      <w:docPartBody>
        <w:p w:rsidR="00000000" w:rsidRDefault="00000000">
          <w:pPr>
            <w:pStyle w:val="405205E91B74488EA3B137D4ED7A1C8D"/>
          </w:pPr>
          <w:r>
            <w:t>Heading 5</w:t>
          </w:r>
        </w:p>
      </w:docPartBody>
    </w:docPart>
    <w:docPart>
      <w:docPartPr>
        <w:name w:val="5F6ED789B7B04B6EAC8EBD0D72B095C6"/>
        <w:category>
          <w:name w:val="General"/>
          <w:gallery w:val="placeholder"/>
        </w:category>
        <w:types>
          <w:type w:val="bbPlcHdr"/>
        </w:types>
        <w:behaviors>
          <w:behavior w:val="content"/>
        </w:behaviors>
        <w:guid w:val="{9D6B3405-196A-49DF-83DB-428604A9376C}"/>
      </w:docPartPr>
      <w:docPartBody>
        <w:p w:rsidR="00000000" w:rsidRDefault="00000000">
          <w:pPr>
            <w:pStyle w:val="5F6ED789B7B04B6EAC8EBD0D72B095C6"/>
          </w:pPr>
          <w:r>
            <w:t>Heading 6</w:t>
          </w:r>
        </w:p>
      </w:docPartBody>
    </w:docPart>
    <w:docPart>
      <w:docPartPr>
        <w:name w:val="8CF180866DCC4921A9DEE714FB9A7BD7"/>
        <w:category>
          <w:name w:val="General"/>
          <w:gallery w:val="placeholder"/>
        </w:category>
        <w:types>
          <w:type w:val="bbPlcHdr"/>
        </w:types>
        <w:behaviors>
          <w:behavior w:val="content"/>
        </w:behaviors>
        <w:guid w:val="{9019B3E7-9F0A-4C7C-9676-4E9D0DB77196}"/>
      </w:docPartPr>
      <w:docPartBody>
        <w:p w:rsidR="00000000" w:rsidRDefault="00000000">
          <w:pPr>
            <w:pStyle w:val="8CF180866DCC4921A9DEE714FB9A7BD7"/>
          </w:pPr>
          <w:r>
            <w:t>Heading 4</w:t>
          </w:r>
        </w:p>
      </w:docPartBody>
    </w:docPart>
    <w:docPart>
      <w:docPartPr>
        <w:name w:val="B18940EF39FF4B6EA96CCF43F9888BB1"/>
        <w:category>
          <w:name w:val="General"/>
          <w:gallery w:val="placeholder"/>
        </w:category>
        <w:types>
          <w:type w:val="bbPlcHdr"/>
        </w:types>
        <w:behaviors>
          <w:behavior w:val="content"/>
        </w:behaviors>
        <w:guid w:val="{1849E07F-A3E5-48AC-8156-87F98A9DBF78}"/>
      </w:docPartPr>
      <w:docPartBody>
        <w:p w:rsidR="00000000" w:rsidRDefault="00000000">
          <w:pPr>
            <w:pStyle w:val="B18940EF39FF4B6EA96CCF43F9888BB1"/>
          </w:pPr>
          <w:r>
            <w:t>Heading 5</w:t>
          </w:r>
        </w:p>
      </w:docPartBody>
    </w:docPart>
    <w:docPart>
      <w:docPartPr>
        <w:name w:val="0888D1FB33A34E5C8EF3E413D239C1D7"/>
        <w:category>
          <w:name w:val="General"/>
          <w:gallery w:val="placeholder"/>
        </w:category>
        <w:types>
          <w:type w:val="bbPlcHdr"/>
        </w:types>
        <w:behaviors>
          <w:behavior w:val="content"/>
        </w:behaviors>
        <w:guid w:val="{3792512F-B9EB-4BA2-8F29-07E72ADC68FE}"/>
      </w:docPartPr>
      <w:docPartBody>
        <w:p w:rsidR="00000000" w:rsidRDefault="00000000">
          <w:pPr>
            <w:pStyle w:val="0888D1FB33A34E5C8EF3E413D239C1D7"/>
          </w:pPr>
          <w:r>
            <w:t>Heading 6</w:t>
          </w:r>
        </w:p>
      </w:docPartBody>
    </w:docPart>
    <w:docPart>
      <w:docPartPr>
        <w:name w:val="544B20BFC2FA40ABACD065AE1992D7BB"/>
        <w:category>
          <w:name w:val="General"/>
          <w:gallery w:val="placeholder"/>
        </w:category>
        <w:types>
          <w:type w:val="bbPlcHdr"/>
        </w:types>
        <w:behaviors>
          <w:behavior w:val="content"/>
        </w:behaviors>
        <w:guid w:val="{DE53EAAC-DC52-4F2A-8D4E-FEC4D5318F6F}"/>
      </w:docPartPr>
      <w:docPartBody>
        <w:p w:rsidR="00000000" w:rsidRDefault="00000000">
          <w:pPr>
            <w:pStyle w:val="544B20BFC2FA40ABACD065AE1992D7BB"/>
          </w:pPr>
          <w:r>
            <w:t>Heading 4</w:t>
          </w:r>
        </w:p>
      </w:docPartBody>
    </w:docPart>
    <w:docPart>
      <w:docPartPr>
        <w:name w:val="22E8AC8717A844E385ACBE1A9A6D611F"/>
        <w:category>
          <w:name w:val="General"/>
          <w:gallery w:val="placeholder"/>
        </w:category>
        <w:types>
          <w:type w:val="bbPlcHdr"/>
        </w:types>
        <w:behaviors>
          <w:behavior w:val="content"/>
        </w:behaviors>
        <w:guid w:val="{13901933-B4FC-43C7-9FD4-96F2556B3F63}"/>
      </w:docPartPr>
      <w:docPartBody>
        <w:p w:rsidR="00000000" w:rsidRDefault="00000000">
          <w:pPr>
            <w:pStyle w:val="22E8AC8717A844E385ACBE1A9A6D611F"/>
          </w:pPr>
          <w:r>
            <w:t>Heading 5</w:t>
          </w:r>
        </w:p>
      </w:docPartBody>
    </w:docPart>
    <w:docPart>
      <w:docPartPr>
        <w:name w:val="7A46B3B50BB6470593B996279D86E8DA"/>
        <w:category>
          <w:name w:val="General"/>
          <w:gallery w:val="placeholder"/>
        </w:category>
        <w:types>
          <w:type w:val="bbPlcHdr"/>
        </w:types>
        <w:behaviors>
          <w:behavior w:val="content"/>
        </w:behaviors>
        <w:guid w:val="{5E52A59D-BE0E-44DB-9DE5-7AAA343CD578}"/>
      </w:docPartPr>
      <w:docPartBody>
        <w:p w:rsidR="00000000" w:rsidRDefault="00000000">
          <w:pPr>
            <w:pStyle w:val="7A46B3B50BB6470593B996279D86E8DA"/>
          </w:pPr>
          <w:r>
            <w:t>Heading 6</w:t>
          </w:r>
        </w:p>
      </w:docPartBody>
    </w:docPart>
    <w:docPart>
      <w:docPartPr>
        <w:name w:val="1335976DA2B44A8A95F46A019EFD5E13"/>
        <w:category>
          <w:name w:val="General"/>
          <w:gallery w:val="placeholder"/>
        </w:category>
        <w:types>
          <w:type w:val="bbPlcHdr"/>
        </w:types>
        <w:behaviors>
          <w:behavior w:val="content"/>
        </w:behaviors>
        <w:guid w:val="{C31B4D5C-9FA8-44AF-98F0-2F1F9DAA39A8}"/>
      </w:docPartPr>
      <w:docPartBody>
        <w:p w:rsidR="00000000" w:rsidRDefault="00000000">
          <w:pPr>
            <w:pStyle w:val="1335976DA2B44A8A95F46A019EFD5E13"/>
          </w:pPr>
          <w:r>
            <w:t>Heading 4</w:t>
          </w:r>
        </w:p>
      </w:docPartBody>
    </w:docPart>
    <w:docPart>
      <w:docPartPr>
        <w:name w:val="289951FC34AD47339F76B748F28EF90F"/>
        <w:category>
          <w:name w:val="General"/>
          <w:gallery w:val="placeholder"/>
        </w:category>
        <w:types>
          <w:type w:val="bbPlcHdr"/>
        </w:types>
        <w:behaviors>
          <w:behavior w:val="content"/>
        </w:behaviors>
        <w:guid w:val="{4B099778-3150-4F03-9337-0F56FE3A6ECE}"/>
      </w:docPartPr>
      <w:docPartBody>
        <w:p w:rsidR="00000000" w:rsidRDefault="00000000">
          <w:pPr>
            <w:pStyle w:val="289951FC34AD47339F76B748F28EF90F"/>
          </w:pPr>
          <w:r>
            <w:t>Heading 5</w:t>
          </w:r>
        </w:p>
      </w:docPartBody>
    </w:docPart>
    <w:docPart>
      <w:docPartPr>
        <w:name w:val="E855747B7F94443991304A4125D8ED16"/>
        <w:category>
          <w:name w:val="General"/>
          <w:gallery w:val="placeholder"/>
        </w:category>
        <w:types>
          <w:type w:val="bbPlcHdr"/>
        </w:types>
        <w:behaviors>
          <w:behavior w:val="content"/>
        </w:behaviors>
        <w:guid w:val="{D2AE12A1-A841-4BFE-A032-46AF2B05C645}"/>
      </w:docPartPr>
      <w:docPartBody>
        <w:p w:rsidR="00000000" w:rsidRDefault="00000000">
          <w:pPr>
            <w:pStyle w:val="E855747B7F94443991304A4125D8ED16"/>
          </w:pPr>
          <w:r>
            <w:t>Heading 6</w:t>
          </w:r>
        </w:p>
      </w:docPartBody>
    </w:docPart>
    <w:docPart>
      <w:docPartPr>
        <w:name w:val="DFBAA51DC161445CB4356631E511F4F7"/>
        <w:category>
          <w:name w:val="General"/>
          <w:gallery w:val="placeholder"/>
        </w:category>
        <w:types>
          <w:type w:val="bbPlcHdr"/>
        </w:types>
        <w:behaviors>
          <w:behavior w:val="content"/>
        </w:behaviors>
        <w:guid w:val="{A4F7A683-5DC2-47CE-A420-FD419094DE23}"/>
      </w:docPartPr>
      <w:docPartBody>
        <w:p w:rsidR="00000000" w:rsidRDefault="00000000">
          <w:pPr>
            <w:pStyle w:val="DFBAA51DC161445CB4356631E511F4F7"/>
          </w:pPr>
          <w:r>
            <w:t>HEADING 7</w:t>
          </w:r>
        </w:p>
      </w:docPartBody>
    </w:docPart>
    <w:docPart>
      <w:docPartPr>
        <w:name w:val="82E1C3E3E5304AD0BD2404C692D251C3"/>
        <w:category>
          <w:name w:val="General"/>
          <w:gallery w:val="placeholder"/>
        </w:category>
        <w:types>
          <w:type w:val="bbPlcHdr"/>
        </w:types>
        <w:behaviors>
          <w:behavior w:val="content"/>
        </w:behaviors>
        <w:guid w:val="{164FA89D-D24D-4C25-9E8F-2CCAB6FDEBD2}"/>
      </w:docPartPr>
      <w:docPartBody>
        <w:p w:rsidR="00000000" w:rsidRDefault="00000000">
          <w:pPr>
            <w:pStyle w:val="82E1C3E3E5304AD0BD2404C692D251C3"/>
          </w:pPr>
          <w:r>
            <w:t>Table Description</w:t>
          </w:r>
        </w:p>
      </w:docPartBody>
    </w:docPart>
    <w:docPart>
      <w:docPartPr>
        <w:name w:val="6592B1E609E54480997C1CFAF39FCE06"/>
        <w:category>
          <w:name w:val="General"/>
          <w:gallery w:val="placeholder"/>
        </w:category>
        <w:types>
          <w:type w:val="bbPlcHdr"/>
        </w:types>
        <w:behaviors>
          <w:behavior w:val="content"/>
        </w:behaviors>
        <w:guid w:val="{7908901F-0947-4939-8011-2B6B4550720B}"/>
      </w:docPartPr>
      <w:docPartBody>
        <w:p w:rsidR="00000000" w:rsidRDefault="00000000">
          <w:pPr>
            <w:pStyle w:val="6592B1E609E54480997C1CFAF39FCE06"/>
          </w:pPr>
          <w:r>
            <w:t>Heading 1</w:t>
          </w:r>
        </w:p>
      </w:docPartBody>
    </w:docPart>
    <w:docPart>
      <w:docPartPr>
        <w:name w:val="AB7A8E415DE2403582E455C3E80EF9D7"/>
        <w:category>
          <w:name w:val="General"/>
          <w:gallery w:val="placeholder"/>
        </w:category>
        <w:types>
          <w:type w:val="bbPlcHdr"/>
        </w:types>
        <w:behaviors>
          <w:behavior w:val="content"/>
        </w:behaviors>
        <w:guid w:val="{A43D7730-1EF8-497F-B696-172CDA642938}"/>
      </w:docPartPr>
      <w:docPartBody>
        <w:p w:rsidR="00000000" w:rsidRDefault="00000000">
          <w:pPr>
            <w:pStyle w:val="AB7A8E415DE2403582E455C3E80EF9D7"/>
          </w:pPr>
          <w:r w:rsidRPr="000C3A20">
            <w:t>Some of the sample text in this document indicates the name of the style applied, so that you can easily apply the same formatting again. To get started right away, just tap any placeholder text (such as this) and start typing.</w:t>
          </w:r>
        </w:p>
      </w:docPartBody>
    </w:docPart>
    <w:docPart>
      <w:docPartPr>
        <w:name w:val="B816D70544624E9E964B42FB3761A371"/>
        <w:category>
          <w:name w:val="General"/>
          <w:gallery w:val="placeholder"/>
        </w:category>
        <w:types>
          <w:type w:val="bbPlcHdr"/>
        </w:types>
        <w:behaviors>
          <w:behavior w:val="content"/>
        </w:behaviors>
        <w:guid w:val="{024823F6-DCBB-43A9-8311-897DE8FDF038}"/>
      </w:docPartPr>
      <w:docPartBody>
        <w:p w:rsidR="00000000" w:rsidRDefault="00000000">
          <w:pPr>
            <w:pStyle w:val="B816D70544624E9E964B42FB3761A371"/>
          </w:pPr>
          <w:r w:rsidRPr="000C3A20">
            <w:t>Want to insert a picture from your files or add a shape, text box, or table? Y</w:t>
          </w:r>
          <w:r w:rsidRPr="000C3A20">
            <w:t>ou got it! On the Insert tab of the ribbon, just tap the option you need.</w:t>
          </w:r>
        </w:p>
      </w:docPartBody>
    </w:docPart>
    <w:docPart>
      <w:docPartPr>
        <w:name w:val="F1896215702E456C8E44D046B8DA7FDF"/>
        <w:category>
          <w:name w:val="General"/>
          <w:gallery w:val="placeholder"/>
        </w:category>
        <w:types>
          <w:type w:val="bbPlcHdr"/>
        </w:types>
        <w:behaviors>
          <w:behavior w:val="content"/>
        </w:behaviors>
        <w:guid w:val="{14F82C87-88D9-4A04-B2B9-26781D0B7866}"/>
      </w:docPartPr>
      <w:docPartBody>
        <w:p w:rsidR="00000000" w:rsidRDefault="00000000">
          <w:pPr>
            <w:pStyle w:val="F1896215702E456C8E44D046B8DA7FDF"/>
          </w:pPr>
          <w:r>
            <w:t>Heading 7</w:t>
          </w:r>
        </w:p>
      </w:docPartBody>
    </w:docPart>
    <w:docPart>
      <w:docPartPr>
        <w:name w:val="621F44B31CEC44BBB5B0E501EAD52D9E"/>
        <w:category>
          <w:name w:val="General"/>
          <w:gallery w:val="placeholder"/>
        </w:category>
        <w:types>
          <w:type w:val="bbPlcHdr"/>
        </w:types>
        <w:behaviors>
          <w:behavior w:val="content"/>
        </w:behaviors>
        <w:guid w:val="{A089DCC0-E82E-46F1-93F3-FE4DD476AA52}"/>
      </w:docPartPr>
      <w:docPartBody>
        <w:p w:rsidR="00000000" w:rsidRDefault="00000000">
          <w:pPr>
            <w:pStyle w:val="621F44B31CEC44BBB5B0E501EAD52D9E"/>
          </w:pPr>
          <w:r>
            <w:t>Title</w:t>
          </w:r>
        </w:p>
      </w:docPartBody>
    </w:docPart>
    <w:docPart>
      <w:docPartPr>
        <w:name w:val="3456EAA8D75C4258982946AECFBF63EB"/>
        <w:category>
          <w:name w:val="General"/>
          <w:gallery w:val="placeholder"/>
        </w:category>
        <w:types>
          <w:type w:val="bbPlcHdr"/>
        </w:types>
        <w:behaviors>
          <w:behavior w:val="content"/>
        </w:behaviors>
        <w:guid w:val="{D37CBE5D-CE62-450F-9149-0AC5870F0853}"/>
      </w:docPartPr>
      <w:docPartBody>
        <w:p w:rsidR="00000000" w:rsidRDefault="00000000">
          <w:pPr>
            <w:pStyle w:val="3456EAA8D75C4258982946AECFBF63EB"/>
          </w:pPr>
          <w:r>
            <w:t>Heading 3</w:t>
          </w:r>
        </w:p>
      </w:docPartBody>
    </w:docPart>
    <w:docPart>
      <w:docPartPr>
        <w:name w:val="B65B18F675864C9184CE5F730CB03BB8"/>
        <w:category>
          <w:name w:val="General"/>
          <w:gallery w:val="placeholder"/>
        </w:category>
        <w:types>
          <w:type w:val="bbPlcHdr"/>
        </w:types>
        <w:behaviors>
          <w:behavior w:val="content"/>
        </w:behaviors>
        <w:guid w:val="{C6AA8F62-F5D9-4E90-AD19-4E3D9127ADED}"/>
      </w:docPartPr>
      <w:docPartBody>
        <w:p w:rsidR="00000000" w:rsidRDefault="00000000">
          <w:pPr>
            <w:pStyle w:val="B65B18F675864C9184CE5F730CB03BB8"/>
          </w:pPr>
          <w:r>
            <w:t>Table Description</w:t>
          </w:r>
        </w:p>
      </w:docPartBody>
    </w:docPart>
    <w:docPart>
      <w:docPartPr>
        <w:name w:val="A757DF05394E43BAAC7DADABCB63A242"/>
        <w:category>
          <w:name w:val="General"/>
          <w:gallery w:val="placeholder"/>
        </w:category>
        <w:types>
          <w:type w:val="bbPlcHdr"/>
        </w:types>
        <w:behaviors>
          <w:behavior w:val="content"/>
        </w:behaviors>
        <w:guid w:val="{AF8ABF3A-F013-4AEE-AED9-CCF1F984322C}"/>
      </w:docPartPr>
      <w:docPartBody>
        <w:p w:rsidR="00000000" w:rsidRDefault="00000000">
          <w:pPr>
            <w:pStyle w:val="A757DF05394E43BAAC7DADABCB63A242"/>
          </w:pPr>
          <w:r>
            <w:t>Use styles to easily format your Word documents in no time.</w:t>
          </w:r>
        </w:p>
      </w:docPartBody>
    </w:docPart>
    <w:docPart>
      <w:docPartPr>
        <w:name w:val="19C8E0F3DD5F4B2191A986DD5ACCEEE0"/>
        <w:category>
          <w:name w:val="General"/>
          <w:gallery w:val="placeholder"/>
        </w:category>
        <w:types>
          <w:type w:val="bbPlcHdr"/>
        </w:types>
        <w:behaviors>
          <w:behavior w:val="content"/>
        </w:behaviors>
        <w:guid w:val="{969ECC9B-8844-4A19-A822-716240CA5785}"/>
      </w:docPartPr>
      <w:docPartBody>
        <w:p w:rsidR="00000000" w:rsidRDefault="00000000">
          <w:pPr>
            <w:pStyle w:val="19C8E0F3DD5F4B2191A986DD5ACCEEE0"/>
          </w:pPr>
          <w:r>
            <w:t>Hours</w:t>
          </w:r>
        </w:p>
      </w:docPartBody>
    </w:docPart>
    <w:docPart>
      <w:docPartPr>
        <w:name w:val="95DD4EF6879A405A9681724BAF6C20BD"/>
        <w:category>
          <w:name w:val="General"/>
          <w:gallery w:val="placeholder"/>
        </w:category>
        <w:types>
          <w:type w:val="bbPlcHdr"/>
        </w:types>
        <w:behaviors>
          <w:behavior w:val="content"/>
        </w:behaviors>
        <w:guid w:val="{DF9D40C0-725B-48F4-92FB-C15CFA20802F}"/>
      </w:docPartPr>
      <w:docPartBody>
        <w:p w:rsidR="00000000" w:rsidRDefault="00000000">
          <w:pPr>
            <w:pStyle w:val="95DD4EF6879A405A9681724BAF6C20BD"/>
          </w:pPr>
          <w:r>
            <w:t>Website</w:t>
          </w:r>
        </w:p>
      </w:docPartBody>
    </w:docPart>
    <w:docPart>
      <w:docPartPr>
        <w:name w:val="8716CCE78F81431FAFE5A2DAB336E18C"/>
        <w:category>
          <w:name w:val="General"/>
          <w:gallery w:val="placeholder"/>
        </w:category>
        <w:types>
          <w:type w:val="bbPlcHdr"/>
        </w:types>
        <w:behaviors>
          <w:behavior w:val="content"/>
        </w:behaviors>
        <w:guid w:val="{7F92F138-7F18-404E-B377-33537FB4A914}"/>
      </w:docPartPr>
      <w:docPartBody>
        <w:p w:rsidR="00000000" w:rsidRDefault="00000000">
          <w:pPr>
            <w:pStyle w:val="8716CCE78F81431FAFE5A2DAB336E18C"/>
          </w:pPr>
          <w:r>
            <w:t>Subtitle</w:t>
          </w:r>
        </w:p>
      </w:docPartBody>
    </w:docPart>
    <w:docPart>
      <w:docPartPr>
        <w:name w:val="85A2C6A5F7C1466F9A3DCE54B0954484"/>
        <w:category>
          <w:name w:val="General"/>
          <w:gallery w:val="placeholder"/>
        </w:category>
        <w:types>
          <w:type w:val="bbPlcHdr"/>
        </w:types>
        <w:behaviors>
          <w:behavior w:val="content"/>
        </w:behaviors>
        <w:guid w:val="{404EADCA-AE59-448B-901E-99002654EA91}"/>
      </w:docPartPr>
      <w:docPartBody>
        <w:p w:rsidR="00000000" w:rsidRDefault="00000000">
          <w:pPr>
            <w:pStyle w:val="85A2C6A5F7C1466F9A3DCE54B0954484"/>
          </w:pPr>
          <w:r>
            <w:t>Heading 3</w:t>
          </w:r>
        </w:p>
      </w:docPartBody>
    </w:docPart>
    <w:docPart>
      <w:docPartPr>
        <w:name w:val="E64A95AE24A74201AAE843C17DFBA1AE"/>
        <w:category>
          <w:name w:val="General"/>
          <w:gallery w:val="placeholder"/>
        </w:category>
        <w:types>
          <w:type w:val="bbPlcHdr"/>
        </w:types>
        <w:behaviors>
          <w:behavior w:val="content"/>
        </w:behaviors>
        <w:guid w:val="{8453A4CF-912C-4270-AA48-FCE6F97335B3}"/>
      </w:docPartPr>
      <w:docPartBody>
        <w:p w:rsidR="00000000" w:rsidRDefault="00000000">
          <w:pPr>
            <w:pStyle w:val="E64A95AE24A74201AAE843C17DFBA1AE"/>
          </w:pPr>
          <w:r>
            <w:t>Street Address</w:t>
          </w:r>
        </w:p>
      </w:docPartBody>
    </w:docPart>
    <w:docPart>
      <w:docPartPr>
        <w:name w:val="5F396FCF441B4FFAB782E57801EAD348"/>
        <w:category>
          <w:name w:val="General"/>
          <w:gallery w:val="placeholder"/>
        </w:category>
        <w:types>
          <w:type w:val="bbPlcHdr"/>
        </w:types>
        <w:behaviors>
          <w:behavior w:val="content"/>
        </w:behaviors>
        <w:guid w:val="{7DFBEE90-89CA-4525-99D3-D0C3DB6C993D}"/>
      </w:docPartPr>
      <w:docPartBody>
        <w:p w:rsidR="00000000" w:rsidRDefault="00000000">
          <w:pPr>
            <w:pStyle w:val="5F396FCF441B4FFAB782E57801EAD348"/>
          </w:pPr>
          <w:r>
            <w:t>City, ST ZIP Code</w:t>
          </w:r>
        </w:p>
      </w:docPartBody>
    </w:docPart>
    <w:docPart>
      <w:docPartPr>
        <w:name w:val="16F87D05F975413F99907F35AB3D8AFD"/>
        <w:category>
          <w:name w:val="General"/>
          <w:gallery w:val="placeholder"/>
        </w:category>
        <w:types>
          <w:type w:val="bbPlcHdr"/>
        </w:types>
        <w:behaviors>
          <w:behavior w:val="content"/>
        </w:behaviors>
        <w:guid w:val="{CD58A424-F371-4DA8-B8BE-61361F40F5FC}"/>
      </w:docPartPr>
      <w:docPartBody>
        <w:p w:rsidR="00000000" w:rsidRDefault="00000000">
          <w:pPr>
            <w:pStyle w:val="16F87D05F975413F99907F35AB3D8AFD"/>
          </w:pPr>
          <w:r>
            <w:t>Telephone</w:t>
          </w:r>
        </w:p>
      </w:docPartBody>
    </w:docPart>
    <w:docPart>
      <w:docPartPr>
        <w:name w:val="8D3C0F40D01443E695E9158C188BD068"/>
        <w:category>
          <w:name w:val="General"/>
          <w:gallery w:val="placeholder"/>
        </w:category>
        <w:types>
          <w:type w:val="bbPlcHdr"/>
        </w:types>
        <w:behaviors>
          <w:behavior w:val="content"/>
        </w:behaviors>
        <w:guid w:val="{4F3C72BC-80E3-4867-9B94-9582A730B3DD}"/>
      </w:docPartPr>
      <w:docPartBody>
        <w:p w:rsidR="00000000" w:rsidRDefault="00000000">
          <w:pPr>
            <w:pStyle w:val="8D3C0F40D01443E695E9158C188BD068"/>
          </w:pPr>
          <w:r>
            <w:t>Subtitle</w:t>
          </w:r>
        </w:p>
      </w:docPartBody>
    </w:docPart>
    <w:docPart>
      <w:docPartPr>
        <w:name w:val="A87FC3748756469F853E2423778D5CB0"/>
        <w:category>
          <w:name w:val="General"/>
          <w:gallery w:val="placeholder"/>
        </w:category>
        <w:types>
          <w:type w:val="bbPlcHdr"/>
        </w:types>
        <w:behaviors>
          <w:behavior w:val="content"/>
        </w:behaviors>
        <w:guid w:val="{A738EC76-1C1F-4645-89E8-B4B48A6A63EA}"/>
      </w:docPartPr>
      <w:docPartBody>
        <w:p w:rsidR="00000000" w:rsidRDefault="00000000">
          <w:pPr>
            <w:pStyle w:val="A87FC3748756469F853E2423778D5CB0"/>
          </w:pPr>
          <w:r>
            <w:t>Heading 8</w:t>
          </w:r>
        </w:p>
      </w:docPartBody>
    </w:docPart>
    <w:docPart>
      <w:docPartPr>
        <w:name w:val="7876B5459DE143D5AC1F8C1E4EB1C53D"/>
        <w:category>
          <w:name w:val="General"/>
          <w:gallery w:val="placeholder"/>
        </w:category>
        <w:types>
          <w:type w:val="bbPlcHdr"/>
        </w:types>
        <w:behaviors>
          <w:behavior w:val="content"/>
        </w:behaviors>
        <w:guid w:val="{BC2A14F0-0739-4B8D-8B66-57FE646A2421}"/>
      </w:docPartPr>
      <w:docPartBody>
        <w:p w:rsidR="00000000" w:rsidRDefault="00000000">
          <w:pPr>
            <w:pStyle w:val="7876B5459DE143D5AC1F8C1E4EB1C53D"/>
          </w:pPr>
          <w:r>
            <w:t>Street Address</w:t>
          </w:r>
        </w:p>
      </w:docPartBody>
    </w:docPart>
    <w:docPart>
      <w:docPartPr>
        <w:name w:val="18F552A1F0004E6AB8F1AA8D560CB052"/>
        <w:category>
          <w:name w:val="General"/>
          <w:gallery w:val="placeholder"/>
        </w:category>
        <w:types>
          <w:type w:val="bbPlcHdr"/>
        </w:types>
        <w:behaviors>
          <w:behavior w:val="content"/>
        </w:behaviors>
        <w:guid w:val="{444F4793-09BF-4F60-AC89-74942D7DEC73}"/>
      </w:docPartPr>
      <w:docPartBody>
        <w:p w:rsidR="00000000" w:rsidRDefault="00000000">
          <w:pPr>
            <w:pStyle w:val="18F552A1F0004E6AB8F1AA8D560CB052"/>
          </w:pPr>
          <w:r>
            <w:t>City, ST ZIP Code</w:t>
          </w:r>
        </w:p>
      </w:docPartBody>
    </w:docPart>
    <w:docPart>
      <w:docPartPr>
        <w:name w:val="D0106B7ED03F461DB547996BDD8067CF"/>
        <w:category>
          <w:name w:val="General"/>
          <w:gallery w:val="placeholder"/>
        </w:category>
        <w:types>
          <w:type w:val="bbPlcHdr"/>
        </w:types>
        <w:behaviors>
          <w:behavior w:val="content"/>
        </w:behaviors>
        <w:guid w:val="{FDBFAC6A-3ED5-4119-93C4-06109E97DD2A}"/>
      </w:docPartPr>
      <w:docPartBody>
        <w:p w:rsidR="00000000" w:rsidRDefault="00000000">
          <w:pPr>
            <w:pStyle w:val="D0106B7ED03F461DB547996BDD8067CF"/>
          </w:pPr>
          <w:r>
            <w:t>Telephone</w:t>
          </w:r>
        </w:p>
      </w:docPartBody>
    </w:docPart>
    <w:docPart>
      <w:docPartPr>
        <w:name w:val="88081EBB4F42413C9E073D30637D1627"/>
        <w:category>
          <w:name w:val="General"/>
          <w:gallery w:val="placeholder"/>
        </w:category>
        <w:types>
          <w:type w:val="bbPlcHdr"/>
        </w:types>
        <w:behaviors>
          <w:behavior w:val="content"/>
        </w:behaviors>
        <w:guid w:val="{E28367E6-C19D-4527-8A8D-670BE506EE9F}"/>
      </w:docPartPr>
      <w:docPartBody>
        <w:p w:rsidR="00000000" w:rsidRDefault="00000000">
          <w:pPr>
            <w:pStyle w:val="88081EBB4F42413C9E073D30637D1627"/>
          </w:pPr>
          <w:r>
            <w:t>Heading 7</w:t>
          </w:r>
        </w:p>
      </w:docPartBody>
    </w:docPart>
    <w:docPart>
      <w:docPartPr>
        <w:name w:val="E188C0E38563455387BC084814E3156A"/>
        <w:category>
          <w:name w:val="General"/>
          <w:gallery w:val="placeholder"/>
        </w:category>
        <w:types>
          <w:type w:val="bbPlcHdr"/>
        </w:types>
        <w:behaviors>
          <w:behavior w:val="content"/>
        </w:behaviors>
        <w:guid w:val="{90B07B82-D756-40DB-8EB4-4D8F67339CD2}"/>
      </w:docPartPr>
      <w:docPartBody>
        <w:p w:rsidR="00000000" w:rsidRDefault="00000000">
          <w:pPr>
            <w:pStyle w:val="E188C0E38563455387BC084814E3156A"/>
          </w:pPr>
          <w:r>
            <w:t>Heading 2</w:t>
          </w:r>
        </w:p>
      </w:docPartBody>
    </w:docPart>
    <w:docPart>
      <w:docPartPr>
        <w:name w:val="15C3D57B7CC040D5BCCBE5537AEA44E8"/>
        <w:category>
          <w:name w:val="General"/>
          <w:gallery w:val="placeholder"/>
        </w:category>
        <w:types>
          <w:type w:val="bbPlcHdr"/>
        </w:types>
        <w:behaviors>
          <w:behavior w:val="content"/>
        </w:behaviors>
        <w:guid w:val="{720D8D3A-E54A-4514-91B1-4B2BCB92A81E}"/>
      </w:docPartPr>
      <w:docPartBody>
        <w:p w:rsidR="00000000" w:rsidRDefault="00000000">
          <w:pPr>
            <w:pStyle w:val="15C3D57B7CC040D5BCCBE5537AEA44E8"/>
          </w:pPr>
          <w:r>
            <w:t>Heading 9</w:t>
          </w:r>
        </w:p>
      </w:docPartBody>
    </w:docPart>
    <w:docPart>
      <w:docPartPr>
        <w:name w:val="EB3130DC48FD4B11A15A76C8D283EF29"/>
        <w:category>
          <w:name w:val="General"/>
          <w:gallery w:val="placeholder"/>
        </w:category>
        <w:types>
          <w:type w:val="bbPlcHdr"/>
        </w:types>
        <w:behaviors>
          <w:behavior w:val="content"/>
        </w:behaviors>
        <w:guid w:val="{3CEE3B98-215F-4A57-9FC0-28FD3782EB38}"/>
      </w:docPartPr>
      <w:docPartBody>
        <w:p w:rsidR="00000000" w:rsidRDefault="00000000">
          <w:pPr>
            <w:pStyle w:val="EB3130DC48FD4B11A15A76C8D283EF29"/>
          </w:pPr>
          <w:r>
            <w:t>Heading 4</w:t>
          </w:r>
        </w:p>
      </w:docPartBody>
    </w:docPart>
    <w:docPart>
      <w:docPartPr>
        <w:name w:val="C75319ADD4D74277B4439578B6A558CE"/>
        <w:category>
          <w:name w:val="General"/>
          <w:gallery w:val="placeholder"/>
        </w:category>
        <w:types>
          <w:type w:val="bbPlcHdr"/>
        </w:types>
        <w:behaviors>
          <w:behavior w:val="content"/>
        </w:behaviors>
        <w:guid w:val="{2C592E74-A13B-499A-8ECE-3647103EAD76}"/>
      </w:docPartPr>
      <w:docPartBody>
        <w:p w:rsidR="00000000" w:rsidRDefault="00000000">
          <w:pPr>
            <w:pStyle w:val="C75319ADD4D74277B4439578B6A558CE"/>
          </w:pPr>
          <w:r>
            <w:t>Heading 5</w:t>
          </w:r>
        </w:p>
      </w:docPartBody>
    </w:docPart>
    <w:docPart>
      <w:docPartPr>
        <w:name w:val="3EDF210402AF4551BD2EF6422B919062"/>
        <w:category>
          <w:name w:val="General"/>
          <w:gallery w:val="placeholder"/>
        </w:category>
        <w:types>
          <w:type w:val="bbPlcHdr"/>
        </w:types>
        <w:behaviors>
          <w:behavior w:val="content"/>
        </w:behaviors>
        <w:guid w:val="{0D6EA399-0B4F-4B89-83A8-481484F2B0A3}"/>
      </w:docPartPr>
      <w:docPartBody>
        <w:p w:rsidR="00000000" w:rsidRDefault="00000000">
          <w:pPr>
            <w:pStyle w:val="3EDF210402AF4551BD2EF6422B919062"/>
          </w:pPr>
          <w:r>
            <w:t>Heading 6</w:t>
          </w:r>
        </w:p>
      </w:docPartBody>
    </w:docPart>
    <w:docPart>
      <w:docPartPr>
        <w:name w:val="83D9820DCA854BAF8380A8C45EBAD556"/>
        <w:category>
          <w:name w:val="General"/>
          <w:gallery w:val="placeholder"/>
        </w:category>
        <w:types>
          <w:type w:val="bbPlcHdr"/>
        </w:types>
        <w:behaviors>
          <w:behavior w:val="content"/>
        </w:behaviors>
        <w:guid w:val="{28415B9E-6F81-43F8-93BB-800F5384E1A6}"/>
      </w:docPartPr>
      <w:docPartBody>
        <w:p w:rsidR="00000000" w:rsidRDefault="00000000">
          <w:pPr>
            <w:pStyle w:val="83D9820DCA854BAF8380A8C45EBAD556"/>
          </w:pPr>
          <w:r>
            <w:t>Heading 4</w:t>
          </w:r>
        </w:p>
      </w:docPartBody>
    </w:docPart>
    <w:docPart>
      <w:docPartPr>
        <w:name w:val="DA769904AF914986988D9AA9B6F0F4DE"/>
        <w:category>
          <w:name w:val="General"/>
          <w:gallery w:val="placeholder"/>
        </w:category>
        <w:types>
          <w:type w:val="bbPlcHdr"/>
        </w:types>
        <w:behaviors>
          <w:behavior w:val="content"/>
        </w:behaviors>
        <w:guid w:val="{4815B777-0502-4F87-9E0C-4A1BD7F34AE9}"/>
      </w:docPartPr>
      <w:docPartBody>
        <w:p w:rsidR="00000000" w:rsidRDefault="00000000">
          <w:pPr>
            <w:pStyle w:val="DA769904AF914986988D9AA9B6F0F4DE"/>
          </w:pPr>
          <w:r>
            <w:t>Heading 5</w:t>
          </w:r>
        </w:p>
      </w:docPartBody>
    </w:docPart>
    <w:docPart>
      <w:docPartPr>
        <w:name w:val="2691C9D4A8A54D21951DC285A50FB466"/>
        <w:category>
          <w:name w:val="General"/>
          <w:gallery w:val="placeholder"/>
        </w:category>
        <w:types>
          <w:type w:val="bbPlcHdr"/>
        </w:types>
        <w:behaviors>
          <w:behavior w:val="content"/>
        </w:behaviors>
        <w:guid w:val="{1812634C-4CD1-46EE-A85A-C9E36AA39A4A}"/>
      </w:docPartPr>
      <w:docPartBody>
        <w:p w:rsidR="00000000" w:rsidRDefault="00000000">
          <w:pPr>
            <w:pStyle w:val="2691C9D4A8A54D21951DC285A50FB466"/>
          </w:pPr>
          <w:r>
            <w:t>Heading 6</w:t>
          </w:r>
        </w:p>
      </w:docPartBody>
    </w:docPart>
    <w:docPart>
      <w:docPartPr>
        <w:name w:val="A412674AA6A64D75921D962333880393"/>
        <w:category>
          <w:name w:val="General"/>
          <w:gallery w:val="placeholder"/>
        </w:category>
        <w:types>
          <w:type w:val="bbPlcHdr"/>
        </w:types>
        <w:behaviors>
          <w:behavior w:val="content"/>
        </w:behaviors>
        <w:guid w:val="{E2B13F78-1A8D-4243-A255-4A7783F024C8}"/>
      </w:docPartPr>
      <w:docPartBody>
        <w:p w:rsidR="00000000" w:rsidRDefault="00000000">
          <w:pPr>
            <w:pStyle w:val="A412674AA6A64D75921D962333880393"/>
          </w:pPr>
          <w:r>
            <w:t>Heading 4</w:t>
          </w:r>
        </w:p>
      </w:docPartBody>
    </w:docPart>
    <w:docPart>
      <w:docPartPr>
        <w:name w:val="2D4F036177D046DC9791247EC9681B50"/>
        <w:category>
          <w:name w:val="General"/>
          <w:gallery w:val="placeholder"/>
        </w:category>
        <w:types>
          <w:type w:val="bbPlcHdr"/>
        </w:types>
        <w:behaviors>
          <w:behavior w:val="content"/>
        </w:behaviors>
        <w:guid w:val="{4D92995E-8AEA-4209-8803-4F5472A73C02}"/>
      </w:docPartPr>
      <w:docPartBody>
        <w:p w:rsidR="00000000" w:rsidRDefault="00000000">
          <w:pPr>
            <w:pStyle w:val="2D4F036177D046DC9791247EC9681B50"/>
          </w:pPr>
          <w:r>
            <w:t>Heading 5</w:t>
          </w:r>
        </w:p>
      </w:docPartBody>
    </w:docPart>
    <w:docPart>
      <w:docPartPr>
        <w:name w:val="1353847D95EB4D5691CB336F7B3FC2D8"/>
        <w:category>
          <w:name w:val="General"/>
          <w:gallery w:val="placeholder"/>
        </w:category>
        <w:types>
          <w:type w:val="bbPlcHdr"/>
        </w:types>
        <w:behaviors>
          <w:behavior w:val="content"/>
        </w:behaviors>
        <w:guid w:val="{F37C35D3-F0F8-4A8D-AD42-8E5CB28AC448}"/>
      </w:docPartPr>
      <w:docPartBody>
        <w:p w:rsidR="00000000" w:rsidRDefault="00000000">
          <w:pPr>
            <w:pStyle w:val="1353847D95EB4D5691CB336F7B3FC2D8"/>
          </w:pPr>
          <w:r>
            <w:t>Heading 6</w:t>
          </w:r>
        </w:p>
      </w:docPartBody>
    </w:docPart>
    <w:docPart>
      <w:docPartPr>
        <w:name w:val="EDFB085D150B4182A910C5E1EF133289"/>
        <w:category>
          <w:name w:val="General"/>
          <w:gallery w:val="placeholder"/>
        </w:category>
        <w:types>
          <w:type w:val="bbPlcHdr"/>
        </w:types>
        <w:behaviors>
          <w:behavior w:val="content"/>
        </w:behaviors>
        <w:guid w:val="{A4FA1153-50AD-44B4-8773-4BAB55C2086B}"/>
      </w:docPartPr>
      <w:docPartBody>
        <w:p w:rsidR="00000000" w:rsidRDefault="00000000">
          <w:pPr>
            <w:pStyle w:val="EDFB085D150B4182A910C5E1EF133289"/>
          </w:pPr>
          <w:r>
            <w:t>Heading 4</w:t>
          </w:r>
        </w:p>
      </w:docPartBody>
    </w:docPart>
    <w:docPart>
      <w:docPartPr>
        <w:name w:val="EE89930770BC488EA8E928B838133147"/>
        <w:category>
          <w:name w:val="General"/>
          <w:gallery w:val="placeholder"/>
        </w:category>
        <w:types>
          <w:type w:val="bbPlcHdr"/>
        </w:types>
        <w:behaviors>
          <w:behavior w:val="content"/>
        </w:behaviors>
        <w:guid w:val="{7A0A09E9-AA3D-4F71-9022-65A7873BB2B9}"/>
      </w:docPartPr>
      <w:docPartBody>
        <w:p w:rsidR="00000000" w:rsidRDefault="00000000">
          <w:pPr>
            <w:pStyle w:val="EE89930770BC488EA8E928B838133147"/>
          </w:pPr>
          <w:r>
            <w:t>Heading 5</w:t>
          </w:r>
        </w:p>
      </w:docPartBody>
    </w:docPart>
    <w:docPart>
      <w:docPartPr>
        <w:name w:val="B4EB0D814709438C8113B20BD8DA6CB8"/>
        <w:category>
          <w:name w:val="General"/>
          <w:gallery w:val="placeholder"/>
        </w:category>
        <w:types>
          <w:type w:val="bbPlcHdr"/>
        </w:types>
        <w:behaviors>
          <w:behavior w:val="content"/>
        </w:behaviors>
        <w:guid w:val="{310CE3A8-A719-412B-8668-C0BDA8847AC8}"/>
      </w:docPartPr>
      <w:docPartBody>
        <w:p w:rsidR="00000000" w:rsidRDefault="00000000">
          <w:pPr>
            <w:pStyle w:val="B4EB0D814709438C8113B20BD8DA6CB8"/>
          </w:pPr>
          <w:r>
            <w:t>Heading 6</w:t>
          </w:r>
        </w:p>
      </w:docPartBody>
    </w:docPart>
    <w:docPart>
      <w:docPartPr>
        <w:name w:val="80E97016B002409D8054BE317C69A27C"/>
        <w:category>
          <w:name w:val="General"/>
          <w:gallery w:val="placeholder"/>
        </w:category>
        <w:types>
          <w:type w:val="bbPlcHdr"/>
        </w:types>
        <w:behaviors>
          <w:behavior w:val="content"/>
        </w:behaviors>
        <w:guid w:val="{F6F70D07-C40D-4D29-9000-0CC251F52ACF}"/>
      </w:docPartPr>
      <w:docPartBody>
        <w:p w:rsidR="00000000" w:rsidRDefault="00000000">
          <w:pPr>
            <w:pStyle w:val="80E97016B002409D8054BE317C69A27C"/>
          </w:pPr>
          <w:r>
            <w:t>Heading 4</w:t>
          </w:r>
        </w:p>
      </w:docPartBody>
    </w:docPart>
    <w:docPart>
      <w:docPartPr>
        <w:name w:val="8EDC874A73214DAB9239B05146F719E8"/>
        <w:category>
          <w:name w:val="General"/>
          <w:gallery w:val="placeholder"/>
        </w:category>
        <w:types>
          <w:type w:val="bbPlcHdr"/>
        </w:types>
        <w:behaviors>
          <w:behavior w:val="content"/>
        </w:behaviors>
        <w:guid w:val="{B319B9BE-AEF3-4437-9041-B45A22AC9191}"/>
      </w:docPartPr>
      <w:docPartBody>
        <w:p w:rsidR="00000000" w:rsidRDefault="00000000">
          <w:pPr>
            <w:pStyle w:val="8EDC874A73214DAB9239B05146F719E8"/>
          </w:pPr>
          <w:r>
            <w:t>Heading 5</w:t>
          </w:r>
        </w:p>
      </w:docPartBody>
    </w:docPart>
    <w:docPart>
      <w:docPartPr>
        <w:name w:val="FAD97AB47B8A4B98B903FAF911343D59"/>
        <w:category>
          <w:name w:val="General"/>
          <w:gallery w:val="placeholder"/>
        </w:category>
        <w:types>
          <w:type w:val="bbPlcHdr"/>
        </w:types>
        <w:behaviors>
          <w:behavior w:val="content"/>
        </w:behaviors>
        <w:guid w:val="{5253D8D7-B712-4C33-985A-3FAB73A45FC2}"/>
      </w:docPartPr>
      <w:docPartBody>
        <w:p w:rsidR="00000000" w:rsidRDefault="00000000">
          <w:pPr>
            <w:pStyle w:val="FAD97AB47B8A4B98B903FAF911343D59"/>
          </w:pPr>
          <w:r>
            <w:t>Heading 6</w:t>
          </w:r>
        </w:p>
      </w:docPartBody>
    </w:docPart>
    <w:docPart>
      <w:docPartPr>
        <w:name w:val="1391D10562474AA1BDB6023C195382D2"/>
        <w:category>
          <w:name w:val="General"/>
          <w:gallery w:val="placeholder"/>
        </w:category>
        <w:types>
          <w:type w:val="bbPlcHdr"/>
        </w:types>
        <w:behaviors>
          <w:behavior w:val="content"/>
        </w:behaviors>
        <w:guid w:val="{C49295D6-25D1-4E91-9C06-2C189CEAE153}"/>
      </w:docPartPr>
      <w:docPartBody>
        <w:p w:rsidR="00000000" w:rsidRDefault="00000000">
          <w:pPr>
            <w:pStyle w:val="1391D10562474AA1BDB6023C195382D2"/>
          </w:pPr>
          <w:r>
            <w:t>Heading 4</w:t>
          </w:r>
        </w:p>
      </w:docPartBody>
    </w:docPart>
    <w:docPart>
      <w:docPartPr>
        <w:name w:val="17D8CFD8EEE34943B7CCD7EFA12C6C17"/>
        <w:category>
          <w:name w:val="General"/>
          <w:gallery w:val="placeholder"/>
        </w:category>
        <w:types>
          <w:type w:val="bbPlcHdr"/>
        </w:types>
        <w:behaviors>
          <w:behavior w:val="content"/>
        </w:behaviors>
        <w:guid w:val="{7A7DCEBE-707B-4ADC-90BF-2F35DD1B8D31}"/>
      </w:docPartPr>
      <w:docPartBody>
        <w:p w:rsidR="00000000" w:rsidRDefault="00000000">
          <w:pPr>
            <w:pStyle w:val="17D8CFD8EEE34943B7CCD7EFA12C6C17"/>
          </w:pPr>
          <w:r>
            <w:t>Heading 5</w:t>
          </w:r>
        </w:p>
      </w:docPartBody>
    </w:docPart>
    <w:docPart>
      <w:docPartPr>
        <w:name w:val="DF15A7079F1847F491092CB8A541BD4A"/>
        <w:category>
          <w:name w:val="General"/>
          <w:gallery w:val="placeholder"/>
        </w:category>
        <w:types>
          <w:type w:val="bbPlcHdr"/>
        </w:types>
        <w:behaviors>
          <w:behavior w:val="content"/>
        </w:behaviors>
        <w:guid w:val="{B1BDA98A-FDC9-44A8-B77B-47333889523F}"/>
      </w:docPartPr>
      <w:docPartBody>
        <w:p w:rsidR="00000000" w:rsidRDefault="00000000">
          <w:pPr>
            <w:pStyle w:val="DF15A7079F1847F491092CB8A541BD4A"/>
          </w:pPr>
          <w:r>
            <w:t>Heading 6</w:t>
          </w:r>
        </w:p>
      </w:docPartBody>
    </w:docPart>
    <w:docPart>
      <w:docPartPr>
        <w:name w:val="0806A21A285749F299F7AC96DED45A23"/>
        <w:category>
          <w:name w:val="General"/>
          <w:gallery w:val="placeholder"/>
        </w:category>
        <w:types>
          <w:type w:val="bbPlcHdr"/>
        </w:types>
        <w:behaviors>
          <w:behavior w:val="content"/>
        </w:behaviors>
        <w:guid w:val="{F640581F-EC07-468A-AF70-6C34B738BEA2}"/>
      </w:docPartPr>
      <w:docPartBody>
        <w:p w:rsidR="00000000" w:rsidRDefault="00000000">
          <w:pPr>
            <w:pStyle w:val="0806A21A285749F299F7AC96DED45A23"/>
          </w:pPr>
          <w:r>
            <w:t>Heading 4</w:t>
          </w:r>
        </w:p>
      </w:docPartBody>
    </w:docPart>
    <w:docPart>
      <w:docPartPr>
        <w:name w:val="8DD81B83EBCF4743A8CF2F7CB959BA20"/>
        <w:category>
          <w:name w:val="General"/>
          <w:gallery w:val="placeholder"/>
        </w:category>
        <w:types>
          <w:type w:val="bbPlcHdr"/>
        </w:types>
        <w:behaviors>
          <w:behavior w:val="content"/>
        </w:behaviors>
        <w:guid w:val="{C9D8E804-A560-4E0D-ADF0-EAB0EE802C9B}"/>
      </w:docPartPr>
      <w:docPartBody>
        <w:p w:rsidR="00000000" w:rsidRDefault="00000000">
          <w:pPr>
            <w:pStyle w:val="8DD81B83EBCF4743A8CF2F7CB959BA20"/>
          </w:pPr>
          <w:r>
            <w:t>Heading 5</w:t>
          </w:r>
        </w:p>
      </w:docPartBody>
    </w:docPart>
    <w:docPart>
      <w:docPartPr>
        <w:name w:val="BE6F9853910346B1811AA4B2C5D0ABBA"/>
        <w:category>
          <w:name w:val="General"/>
          <w:gallery w:val="placeholder"/>
        </w:category>
        <w:types>
          <w:type w:val="bbPlcHdr"/>
        </w:types>
        <w:behaviors>
          <w:behavior w:val="content"/>
        </w:behaviors>
        <w:guid w:val="{F9BED3D7-3374-471A-BB85-35B0BD01943F}"/>
      </w:docPartPr>
      <w:docPartBody>
        <w:p w:rsidR="00000000" w:rsidRDefault="00000000">
          <w:pPr>
            <w:pStyle w:val="BE6F9853910346B1811AA4B2C5D0ABBA"/>
          </w:pPr>
          <w:r>
            <w:t>Heading 6</w:t>
          </w:r>
        </w:p>
      </w:docPartBody>
    </w:docPart>
    <w:docPart>
      <w:docPartPr>
        <w:name w:val="A62766CD95DE43E1BAC781C61D358134"/>
        <w:category>
          <w:name w:val="General"/>
          <w:gallery w:val="placeholder"/>
        </w:category>
        <w:types>
          <w:type w:val="bbPlcHdr"/>
        </w:types>
        <w:behaviors>
          <w:behavior w:val="content"/>
        </w:behaviors>
        <w:guid w:val="{FD2BE30B-2583-4337-B3CA-78F974E3BF3D}"/>
      </w:docPartPr>
      <w:docPartBody>
        <w:p w:rsidR="00000000" w:rsidRDefault="00000000">
          <w:pPr>
            <w:pStyle w:val="A62766CD95DE43E1BAC781C61D358134"/>
          </w:pPr>
          <w:r>
            <w:t>Heading 4</w:t>
          </w:r>
        </w:p>
      </w:docPartBody>
    </w:docPart>
    <w:docPart>
      <w:docPartPr>
        <w:name w:val="6AA6F493E130455F8D87BC9B878D83E7"/>
        <w:category>
          <w:name w:val="General"/>
          <w:gallery w:val="placeholder"/>
        </w:category>
        <w:types>
          <w:type w:val="bbPlcHdr"/>
        </w:types>
        <w:behaviors>
          <w:behavior w:val="content"/>
        </w:behaviors>
        <w:guid w:val="{2940E9AB-7A7A-4F84-831C-5061678A76BA}"/>
      </w:docPartPr>
      <w:docPartBody>
        <w:p w:rsidR="00000000" w:rsidRDefault="00000000">
          <w:pPr>
            <w:pStyle w:val="6AA6F493E130455F8D87BC9B878D83E7"/>
          </w:pPr>
          <w:r>
            <w:t>Heading 5</w:t>
          </w:r>
        </w:p>
      </w:docPartBody>
    </w:docPart>
    <w:docPart>
      <w:docPartPr>
        <w:name w:val="1B1E3DCCEE014394A5D2DE43CE31BFA1"/>
        <w:category>
          <w:name w:val="General"/>
          <w:gallery w:val="placeholder"/>
        </w:category>
        <w:types>
          <w:type w:val="bbPlcHdr"/>
        </w:types>
        <w:behaviors>
          <w:behavior w:val="content"/>
        </w:behaviors>
        <w:guid w:val="{94BC6668-7A98-455F-A9D2-1B66466FA6A4}"/>
      </w:docPartPr>
      <w:docPartBody>
        <w:p w:rsidR="00000000" w:rsidRDefault="00000000">
          <w:pPr>
            <w:pStyle w:val="1B1E3DCCEE014394A5D2DE43CE31BFA1"/>
          </w:pPr>
          <w:r>
            <w:t>Heading 6</w:t>
          </w:r>
        </w:p>
      </w:docPartBody>
    </w:docPart>
    <w:docPart>
      <w:docPartPr>
        <w:name w:val="1BD7F6BA0BCA4140A5321DB3C10CA269"/>
        <w:category>
          <w:name w:val="General"/>
          <w:gallery w:val="placeholder"/>
        </w:category>
        <w:types>
          <w:type w:val="bbPlcHdr"/>
        </w:types>
        <w:behaviors>
          <w:behavior w:val="content"/>
        </w:behaviors>
        <w:guid w:val="{4C4BB983-9E4E-4D0E-B9C7-0BF4ECBB8362}"/>
      </w:docPartPr>
      <w:docPartBody>
        <w:p w:rsidR="00000000" w:rsidRDefault="00000000">
          <w:pPr>
            <w:pStyle w:val="1BD7F6BA0BCA4140A5321DB3C10CA269"/>
          </w:pPr>
          <w:r>
            <w:t>Heading 7</w:t>
          </w:r>
        </w:p>
      </w:docPartBody>
    </w:docPart>
    <w:docPart>
      <w:docPartPr>
        <w:name w:val="641656BB2BF9498697A2FC2C12F44601"/>
        <w:category>
          <w:name w:val="General"/>
          <w:gallery w:val="placeholder"/>
        </w:category>
        <w:types>
          <w:type w:val="bbPlcHdr"/>
        </w:types>
        <w:behaviors>
          <w:behavior w:val="content"/>
        </w:behaviors>
        <w:guid w:val="{200F7A35-40CB-41E4-A95C-CF701D9DE858}"/>
      </w:docPartPr>
      <w:docPartBody>
        <w:p w:rsidR="00000000" w:rsidRDefault="00000000">
          <w:pPr>
            <w:pStyle w:val="641656BB2BF9498697A2FC2C12F44601"/>
          </w:pPr>
          <w:r>
            <w:t>Heading 2</w:t>
          </w:r>
        </w:p>
      </w:docPartBody>
    </w:docPart>
    <w:docPart>
      <w:docPartPr>
        <w:name w:val="8C567410714348C8A27178586F70DF8D"/>
        <w:category>
          <w:name w:val="General"/>
          <w:gallery w:val="placeholder"/>
        </w:category>
        <w:types>
          <w:type w:val="bbPlcHdr"/>
        </w:types>
        <w:behaviors>
          <w:behavior w:val="content"/>
        </w:behaviors>
        <w:guid w:val="{9AB2A137-4A15-4172-A4F6-332367248D00}"/>
      </w:docPartPr>
      <w:docPartBody>
        <w:p w:rsidR="00000000" w:rsidRDefault="00000000">
          <w:pPr>
            <w:pStyle w:val="8C567410714348C8A27178586F70DF8D"/>
          </w:pPr>
          <w:r>
            <w:t>Heading 9</w:t>
          </w:r>
        </w:p>
      </w:docPartBody>
    </w:docPart>
    <w:docPart>
      <w:docPartPr>
        <w:name w:val="815D20FDCC3A46DAB2DB91999596E2A9"/>
        <w:category>
          <w:name w:val="General"/>
          <w:gallery w:val="placeholder"/>
        </w:category>
        <w:types>
          <w:type w:val="bbPlcHdr"/>
        </w:types>
        <w:behaviors>
          <w:behavior w:val="content"/>
        </w:behaviors>
        <w:guid w:val="{6483244C-260F-4D36-9EB1-15F803B70897}"/>
      </w:docPartPr>
      <w:docPartBody>
        <w:p w:rsidR="00000000" w:rsidRDefault="00000000">
          <w:pPr>
            <w:pStyle w:val="815D20FDCC3A46DAB2DB91999596E2A9"/>
          </w:pPr>
          <w:r>
            <w:t>Heading 4</w:t>
          </w:r>
        </w:p>
      </w:docPartBody>
    </w:docPart>
    <w:docPart>
      <w:docPartPr>
        <w:name w:val="60846F95BE054E10B47ACBAAD9F5071A"/>
        <w:category>
          <w:name w:val="General"/>
          <w:gallery w:val="placeholder"/>
        </w:category>
        <w:types>
          <w:type w:val="bbPlcHdr"/>
        </w:types>
        <w:behaviors>
          <w:behavior w:val="content"/>
        </w:behaviors>
        <w:guid w:val="{77EA2E21-A1DA-4C59-85E0-896241B1A3E5}"/>
      </w:docPartPr>
      <w:docPartBody>
        <w:p w:rsidR="00000000" w:rsidRDefault="00000000">
          <w:pPr>
            <w:pStyle w:val="60846F95BE054E10B47ACBAAD9F5071A"/>
          </w:pPr>
          <w:r>
            <w:t>Heading 5</w:t>
          </w:r>
        </w:p>
      </w:docPartBody>
    </w:docPart>
    <w:docPart>
      <w:docPartPr>
        <w:name w:val="8A5C0AD9FF9045B19ECBA31B70BC8EE8"/>
        <w:category>
          <w:name w:val="General"/>
          <w:gallery w:val="placeholder"/>
        </w:category>
        <w:types>
          <w:type w:val="bbPlcHdr"/>
        </w:types>
        <w:behaviors>
          <w:behavior w:val="content"/>
        </w:behaviors>
        <w:guid w:val="{8549FCC9-0AC4-4470-BA0F-81A23F687A75}"/>
      </w:docPartPr>
      <w:docPartBody>
        <w:p w:rsidR="00000000" w:rsidRDefault="00000000">
          <w:pPr>
            <w:pStyle w:val="8A5C0AD9FF9045B19ECBA31B70BC8EE8"/>
          </w:pPr>
          <w:r>
            <w:t>Heading 6</w:t>
          </w:r>
        </w:p>
      </w:docPartBody>
    </w:docPart>
    <w:docPart>
      <w:docPartPr>
        <w:name w:val="3EC0B15D4094408D8D3D666CFEE25359"/>
        <w:category>
          <w:name w:val="General"/>
          <w:gallery w:val="placeholder"/>
        </w:category>
        <w:types>
          <w:type w:val="bbPlcHdr"/>
        </w:types>
        <w:behaviors>
          <w:behavior w:val="content"/>
        </w:behaviors>
        <w:guid w:val="{E4C3FAA6-40EF-438A-9300-EFDFD5DC71B4}"/>
      </w:docPartPr>
      <w:docPartBody>
        <w:p w:rsidR="00000000" w:rsidRDefault="00000000">
          <w:pPr>
            <w:pStyle w:val="3EC0B15D4094408D8D3D666CFEE25359"/>
          </w:pPr>
          <w:r>
            <w:t>Heading 4</w:t>
          </w:r>
        </w:p>
      </w:docPartBody>
    </w:docPart>
    <w:docPart>
      <w:docPartPr>
        <w:name w:val="5A4B05CCC32A4720B691E50632387226"/>
        <w:category>
          <w:name w:val="General"/>
          <w:gallery w:val="placeholder"/>
        </w:category>
        <w:types>
          <w:type w:val="bbPlcHdr"/>
        </w:types>
        <w:behaviors>
          <w:behavior w:val="content"/>
        </w:behaviors>
        <w:guid w:val="{13157FB5-7269-4338-8C79-66B43842AB94}"/>
      </w:docPartPr>
      <w:docPartBody>
        <w:p w:rsidR="00000000" w:rsidRDefault="00000000">
          <w:pPr>
            <w:pStyle w:val="5A4B05CCC32A4720B691E50632387226"/>
          </w:pPr>
          <w:r>
            <w:t>Heading 5</w:t>
          </w:r>
        </w:p>
      </w:docPartBody>
    </w:docPart>
    <w:docPart>
      <w:docPartPr>
        <w:name w:val="7DD7A1C4295C48E8905B136A1F50A03D"/>
        <w:category>
          <w:name w:val="General"/>
          <w:gallery w:val="placeholder"/>
        </w:category>
        <w:types>
          <w:type w:val="bbPlcHdr"/>
        </w:types>
        <w:behaviors>
          <w:behavior w:val="content"/>
        </w:behaviors>
        <w:guid w:val="{4EF90A8B-8A1C-4FC6-817D-CF708850AFCE}"/>
      </w:docPartPr>
      <w:docPartBody>
        <w:p w:rsidR="00000000" w:rsidRDefault="00000000">
          <w:pPr>
            <w:pStyle w:val="7DD7A1C4295C48E8905B136A1F50A03D"/>
          </w:pPr>
          <w:r>
            <w:t>Heading 6</w:t>
          </w:r>
        </w:p>
      </w:docPartBody>
    </w:docPart>
    <w:docPart>
      <w:docPartPr>
        <w:name w:val="9BD36599932A490CAAF63982318A78B3"/>
        <w:category>
          <w:name w:val="General"/>
          <w:gallery w:val="placeholder"/>
        </w:category>
        <w:types>
          <w:type w:val="bbPlcHdr"/>
        </w:types>
        <w:behaviors>
          <w:behavior w:val="content"/>
        </w:behaviors>
        <w:guid w:val="{7F9E6F5A-6A1A-48CF-957A-D25EAAB7D411}"/>
      </w:docPartPr>
      <w:docPartBody>
        <w:p w:rsidR="00000000" w:rsidRDefault="00000000">
          <w:pPr>
            <w:pStyle w:val="9BD36599932A490CAAF63982318A78B3"/>
          </w:pPr>
          <w:r>
            <w:t>Heading 4</w:t>
          </w:r>
        </w:p>
      </w:docPartBody>
    </w:docPart>
    <w:docPart>
      <w:docPartPr>
        <w:name w:val="2E549B5E9D6A43B5A1F65FA6C46E535D"/>
        <w:category>
          <w:name w:val="General"/>
          <w:gallery w:val="placeholder"/>
        </w:category>
        <w:types>
          <w:type w:val="bbPlcHdr"/>
        </w:types>
        <w:behaviors>
          <w:behavior w:val="content"/>
        </w:behaviors>
        <w:guid w:val="{36EDFDED-0E48-45C1-B1AA-7847CFE1868D}"/>
      </w:docPartPr>
      <w:docPartBody>
        <w:p w:rsidR="00000000" w:rsidRDefault="00000000">
          <w:pPr>
            <w:pStyle w:val="2E549B5E9D6A43B5A1F65FA6C46E535D"/>
          </w:pPr>
          <w:r>
            <w:t>Heading 5</w:t>
          </w:r>
        </w:p>
      </w:docPartBody>
    </w:docPart>
    <w:docPart>
      <w:docPartPr>
        <w:name w:val="A50F22B891C84F29A30E2B4C1AACA1F8"/>
        <w:category>
          <w:name w:val="General"/>
          <w:gallery w:val="placeholder"/>
        </w:category>
        <w:types>
          <w:type w:val="bbPlcHdr"/>
        </w:types>
        <w:behaviors>
          <w:behavior w:val="content"/>
        </w:behaviors>
        <w:guid w:val="{DCAB2F0E-3A3B-4F3F-B224-555AE28098F8}"/>
      </w:docPartPr>
      <w:docPartBody>
        <w:p w:rsidR="00000000" w:rsidRDefault="00000000">
          <w:pPr>
            <w:pStyle w:val="A50F22B891C84F29A30E2B4C1AACA1F8"/>
          </w:pPr>
          <w:r>
            <w:t>Heading 6</w:t>
          </w:r>
        </w:p>
      </w:docPartBody>
    </w:docPart>
    <w:docPart>
      <w:docPartPr>
        <w:name w:val="6FDF347975634AB09F3EACC7D529E0BE"/>
        <w:category>
          <w:name w:val="General"/>
          <w:gallery w:val="placeholder"/>
        </w:category>
        <w:types>
          <w:type w:val="bbPlcHdr"/>
        </w:types>
        <w:behaviors>
          <w:behavior w:val="content"/>
        </w:behaviors>
        <w:guid w:val="{F2AEC1D9-3C4E-4819-B9A0-84E215052EC1}"/>
      </w:docPartPr>
      <w:docPartBody>
        <w:p w:rsidR="00000000" w:rsidRDefault="00000000">
          <w:pPr>
            <w:pStyle w:val="6FDF347975634AB09F3EACC7D529E0BE"/>
          </w:pPr>
          <w:r>
            <w:t>Heading 4</w:t>
          </w:r>
        </w:p>
      </w:docPartBody>
    </w:docPart>
    <w:docPart>
      <w:docPartPr>
        <w:name w:val="37DDEF451BD54EF7A3F2C329C80F9488"/>
        <w:category>
          <w:name w:val="General"/>
          <w:gallery w:val="placeholder"/>
        </w:category>
        <w:types>
          <w:type w:val="bbPlcHdr"/>
        </w:types>
        <w:behaviors>
          <w:behavior w:val="content"/>
        </w:behaviors>
        <w:guid w:val="{C78CE276-1F03-43D3-9870-5038560D0741}"/>
      </w:docPartPr>
      <w:docPartBody>
        <w:p w:rsidR="00000000" w:rsidRDefault="00000000">
          <w:pPr>
            <w:pStyle w:val="37DDEF451BD54EF7A3F2C329C80F9488"/>
          </w:pPr>
          <w:r>
            <w:t>Heading 5</w:t>
          </w:r>
        </w:p>
      </w:docPartBody>
    </w:docPart>
    <w:docPart>
      <w:docPartPr>
        <w:name w:val="46B7925563D84586930174F79EA21298"/>
        <w:category>
          <w:name w:val="General"/>
          <w:gallery w:val="placeholder"/>
        </w:category>
        <w:types>
          <w:type w:val="bbPlcHdr"/>
        </w:types>
        <w:behaviors>
          <w:behavior w:val="content"/>
        </w:behaviors>
        <w:guid w:val="{33C8E6D2-6CC1-4281-99A3-6D05F517D222}"/>
      </w:docPartPr>
      <w:docPartBody>
        <w:p w:rsidR="00000000" w:rsidRDefault="00000000">
          <w:pPr>
            <w:pStyle w:val="46B7925563D84586930174F79EA21298"/>
          </w:pPr>
          <w:r>
            <w:t>Heading 6</w:t>
          </w:r>
        </w:p>
      </w:docPartBody>
    </w:docPart>
    <w:docPart>
      <w:docPartPr>
        <w:name w:val="B137EF8556CB421F9C7F15EC3C819053"/>
        <w:category>
          <w:name w:val="General"/>
          <w:gallery w:val="placeholder"/>
        </w:category>
        <w:types>
          <w:type w:val="bbPlcHdr"/>
        </w:types>
        <w:behaviors>
          <w:behavior w:val="content"/>
        </w:behaviors>
        <w:guid w:val="{4191AA26-BFB8-40A4-82F0-E4E56DF516D4}"/>
      </w:docPartPr>
      <w:docPartBody>
        <w:p w:rsidR="00000000" w:rsidRDefault="00000000">
          <w:pPr>
            <w:pStyle w:val="B137EF8556CB421F9C7F15EC3C819053"/>
          </w:pPr>
          <w:r>
            <w:t>Heading 4</w:t>
          </w:r>
        </w:p>
      </w:docPartBody>
    </w:docPart>
    <w:docPart>
      <w:docPartPr>
        <w:name w:val="2957D025145B48A6A27E5AACEFEF1CC6"/>
        <w:category>
          <w:name w:val="General"/>
          <w:gallery w:val="placeholder"/>
        </w:category>
        <w:types>
          <w:type w:val="bbPlcHdr"/>
        </w:types>
        <w:behaviors>
          <w:behavior w:val="content"/>
        </w:behaviors>
        <w:guid w:val="{D769D810-2561-45CB-AAF5-94081A1DAEA1}"/>
      </w:docPartPr>
      <w:docPartBody>
        <w:p w:rsidR="00000000" w:rsidRDefault="00000000">
          <w:pPr>
            <w:pStyle w:val="2957D025145B48A6A27E5AACEFEF1CC6"/>
          </w:pPr>
          <w:r>
            <w:t>Heading 5</w:t>
          </w:r>
        </w:p>
      </w:docPartBody>
    </w:docPart>
    <w:docPart>
      <w:docPartPr>
        <w:name w:val="B6879DED3FE042999AFF25729EF534DE"/>
        <w:category>
          <w:name w:val="General"/>
          <w:gallery w:val="placeholder"/>
        </w:category>
        <w:types>
          <w:type w:val="bbPlcHdr"/>
        </w:types>
        <w:behaviors>
          <w:behavior w:val="content"/>
        </w:behaviors>
        <w:guid w:val="{A54484D7-DCF3-4064-B680-6213F6FD8C37}"/>
      </w:docPartPr>
      <w:docPartBody>
        <w:p w:rsidR="00000000" w:rsidRDefault="00000000">
          <w:pPr>
            <w:pStyle w:val="B6879DED3FE042999AFF25729EF534DE"/>
          </w:pPr>
          <w:r>
            <w:t>Heading 6</w:t>
          </w:r>
        </w:p>
      </w:docPartBody>
    </w:docPart>
    <w:docPart>
      <w:docPartPr>
        <w:name w:val="6A250C1C91F0441F82B09DDEADFEF51D"/>
        <w:category>
          <w:name w:val="General"/>
          <w:gallery w:val="placeholder"/>
        </w:category>
        <w:types>
          <w:type w:val="bbPlcHdr"/>
        </w:types>
        <w:behaviors>
          <w:behavior w:val="content"/>
        </w:behaviors>
        <w:guid w:val="{CD912CB7-EB3B-4B03-8E0B-7E18E97A2015}"/>
      </w:docPartPr>
      <w:docPartBody>
        <w:p w:rsidR="00000000" w:rsidRDefault="00000000">
          <w:pPr>
            <w:pStyle w:val="6A250C1C91F0441F82B09DDEADFEF51D"/>
          </w:pPr>
          <w:r>
            <w:t>Heading 4</w:t>
          </w:r>
        </w:p>
      </w:docPartBody>
    </w:docPart>
    <w:docPart>
      <w:docPartPr>
        <w:name w:val="8D5BF420F76B41B889B33DB7527F8A1D"/>
        <w:category>
          <w:name w:val="General"/>
          <w:gallery w:val="placeholder"/>
        </w:category>
        <w:types>
          <w:type w:val="bbPlcHdr"/>
        </w:types>
        <w:behaviors>
          <w:behavior w:val="content"/>
        </w:behaviors>
        <w:guid w:val="{3850889D-DF6C-492F-973E-424325732AEB}"/>
      </w:docPartPr>
      <w:docPartBody>
        <w:p w:rsidR="00000000" w:rsidRDefault="00000000">
          <w:pPr>
            <w:pStyle w:val="8D5BF420F76B41B889B33DB7527F8A1D"/>
          </w:pPr>
          <w:r>
            <w:t>Heading 5</w:t>
          </w:r>
        </w:p>
      </w:docPartBody>
    </w:docPart>
    <w:docPart>
      <w:docPartPr>
        <w:name w:val="BFA2AB36853E40DDAF8EF1AF96321F01"/>
        <w:category>
          <w:name w:val="General"/>
          <w:gallery w:val="placeholder"/>
        </w:category>
        <w:types>
          <w:type w:val="bbPlcHdr"/>
        </w:types>
        <w:behaviors>
          <w:behavior w:val="content"/>
        </w:behaviors>
        <w:guid w:val="{91E47913-CB28-4524-B952-A430401B9EA9}"/>
      </w:docPartPr>
      <w:docPartBody>
        <w:p w:rsidR="00000000" w:rsidRDefault="00000000">
          <w:pPr>
            <w:pStyle w:val="BFA2AB36853E40DDAF8EF1AF96321F01"/>
          </w:pPr>
          <w:r>
            <w:t>Heading 6</w:t>
          </w:r>
        </w:p>
      </w:docPartBody>
    </w:docPart>
    <w:docPart>
      <w:docPartPr>
        <w:name w:val="9FD35140700C42008231BD4410BCB21B"/>
        <w:category>
          <w:name w:val="General"/>
          <w:gallery w:val="placeholder"/>
        </w:category>
        <w:types>
          <w:type w:val="bbPlcHdr"/>
        </w:types>
        <w:behaviors>
          <w:behavior w:val="content"/>
        </w:behaviors>
        <w:guid w:val="{053BFF95-D7A6-441A-A020-F00A571E90DE}"/>
      </w:docPartPr>
      <w:docPartBody>
        <w:p w:rsidR="00000000" w:rsidRDefault="00000000">
          <w:pPr>
            <w:pStyle w:val="9FD35140700C42008231BD4410BCB21B"/>
          </w:pPr>
          <w:r>
            <w:t>Heading 4</w:t>
          </w:r>
        </w:p>
      </w:docPartBody>
    </w:docPart>
    <w:docPart>
      <w:docPartPr>
        <w:name w:val="44E3C8A1C858445ABB10B5CC02D7C2EF"/>
        <w:category>
          <w:name w:val="General"/>
          <w:gallery w:val="placeholder"/>
        </w:category>
        <w:types>
          <w:type w:val="bbPlcHdr"/>
        </w:types>
        <w:behaviors>
          <w:behavior w:val="content"/>
        </w:behaviors>
        <w:guid w:val="{D4C25C36-1042-4BA0-ABB6-362D756F1048}"/>
      </w:docPartPr>
      <w:docPartBody>
        <w:p w:rsidR="00000000" w:rsidRDefault="00000000">
          <w:pPr>
            <w:pStyle w:val="44E3C8A1C858445ABB10B5CC02D7C2EF"/>
          </w:pPr>
          <w:r>
            <w:t>Heading 5</w:t>
          </w:r>
        </w:p>
      </w:docPartBody>
    </w:docPart>
    <w:docPart>
      <w:docPartPr>
        <w:name w:val="D7C8DF769DE940B3867788675237DE47"/>
        <w:category>
          <w:name w:val="General"/>
          <w:gallery w:val="placeholder"/>
        </w:category>
        <w:types>
          <w:type w:val="bbPlcHdr"/>
        </w:types>
        <w:behaviors>
          <w:behavior w:val="content"/>
        </w:behaviors>
        <w:guid w:val="{F5AB7E11-ADDA-44B3-A5D4-8881C149C7CC}"/>
      </w:docPartPr>
      <w:docPartBody>
        <w:p w:rsidR="00000000" w:rsidRDefault="00000000">
          <w:pPr>
            <w:pStyle w:val="D7C8DF769DE940B3867788675237DE47"/>
          </w:pPr>
          <w:r>
            <w:t>Heading 6</w:t>
          </w:r>
        </w:p>
      </w:docPartBody>
    </w:docPart>
    <w:docPart>
      <w:docPartPr>
        <w:name w:val="FAC2DD41F0904396A16C4C82666DAC1C"/>
        <w:category>
          <w:name w:val="General"/>
          <w:gallery w:val="placeholder"/>
        </w:category>
        <w:types>
          <w:type w:val="bbPlcHdr"/>
        </w:types>
        <w:behaviors>
          <w:behavior w:val="content"/>
        </w:behaviors>
        <w:guid w:val="{B0799560-98F4-4CE1-91E0-E64D8C738280}"/>
      </w:docPartPr>
      <w:docPartBody>
        <w:p w:rsidR="00000000" w:rsidRDefault="00000000">
          <w:pPr>
            <w:pStyle w:val="FAC2DD41F0904396A16C4C82666DAC1C"/>
          </w:pPr>
          <w:r>
            <w:t>Heading 4</w:t>
          </w:r>
        </w:p>
      </w:docPartBody>
    </w:docPart>
    <w:docPart>
      <w:docPartPr>
        <w:name w:val="D02068C54AAA435B8BB72B6C3B20DC29"/>
        <w:category>
          <w:name w:val="General"/>
          <w:gallery w:val="placeholder"/>
        </w:category>
        <w:types>
          <w:type w:val="bbPlcHdr"/>
        </w:types>
        <w:behaviors>
          <w:behavior w:val="content"/>
        </w:behaviors>
        <w:guid w:val="{00A6C311-8AB4-4087-988E-C0EEFFF370F7}"/>
      </w:docPartPr>
      <w:docPartBody>
        <w:p w:rsidR="00000000" w:rsidRDefault="00000000">
          <w:pPr>
            <w:pStyle w:val="D02068C54AAA435B8BB72B6C3B20DC29"/>
          </w:pPr>
          <w:r>
            <w:t>Heading 5</w:t>
          </w:r>
        </w:p>
      </w:docPartBody>
    </w:docPart>
    <w:docPart>
      <w:docPartPr>
        <w:name w:val="7BA9055399474BB2A349DC10D1297586"/>
        <w:category>
          <w:name w:val="General"/>
          <w:gallery w:val="placeholder"/>
        </w:category>
        <w:types>
          <w:type w:val="bbPlcHdr"/>
        </w:types>
        <w:behaviors>
          <w:behavior w:val="content"/>
        </w:behaviors>
        <w:guid w:val="{20D0A8B1-5201-4F3F-92C6-9D9CF1B339F7}"/>
      </w:docPartPr>
      <w:docPartBody>
        <w:p w:rsidR="00000000" w:rsidRDefault="00000000">
          <w:pPr>
            <w:pStyle w:val="7BA9055399474BB2A349DC10D1297586"/>
          </w:pPr>
          <w:r>
            <w:t>Heading 6</w:t>
          </w:r>
        </w:p>
      </w:docPartBody>
    </w:docPart>
    <w:docPart>
      <w:docPartPr>
        <w:name w:val="CE6F38EBBA27483F9332A394662BED14"/>
        <w:category>
          <w:name w:val="General"/>
          <w:gallery w:val="placeholder"/>
        </w:category>
        <w:types>
          <w:type w:val="bbPlcHdr"/>
        </w:types>
        <w:behaviors>
          <w:behavior w:val="content"/>
        </w:behaviors>
        <w:guid w:val="{48BFDD26-0BFD-4694-9B05-6F90B564C598}"/>
      </w:docPartPr>
      <w:docPartBody>
        <w:p w:rsidR="00000000" w:rsidRDefault="00000000">
          <w:pPr>
            <w:pStyle w:val="CE6F38EBBA27483F9332A394662BED14"/>
          </w:pPr>
          <w:r>
            <w:t>Heading 7</w:t>
          </w:r>
        </w:p>
      </w:docPartBody>
    </w:docPart>
    <w:docPart>
      <w:docPartPr>
        <w:name w:val="817971F987E64886866031E1466AB583"/>
        <w:category>
          <w:name w:val="General"/>
          <w:gallery w:val="placeholder"/>
        </w:category>
        <w:types>
          <w:type w:val="bbPlcHdr"/>
        </w:types>
        <w:behaviors>
          <w:behavior w:val="content"/>
        </w:behaviors>
        <w:guid w:val="{7FD1004D-AA97-4337-B4E4-D0749A97AC52}"/>
      </w:docPartPr>
      <w:docPartBody>
        <w:p w:rsidR="00000000" w:rsidRDefault="00000000">
          <w:pPr>
            <w:pStyle w:val="817971F987E64886866031E1466AB583"/>
          </w:pPr>
          <w:r>
            <w:t>Heading 2</w:t>
          </w:r>
        </w:p>
      </w:docPartBody>
    </w:docPart>
    <w:docPart>
      <w:docPartPr>
        <w:name w:val="138F06A06F0B430E9838BD11DA67F6B5"/>
        <w:category>
          <w:name w:val="General"/>
          <w:gallery w:val="placeholder"/>
        </w:category>
        <w:types>
          <w:type w:val="bbPlcHdr"/>
        </w:types>
        <w:behaviors>
          <w:behavior w:val="content"/>
        </w:behaviors>
        <w:guid w:val="{16668B83-BB20-479C-9514-68539E74B844}"/>
      </w:docPartPr>
      <w:docPartBody>
        <w:p w:rsidR="00000000" w:rsidRDefault="00000000">
          <w:pPr>
            <w:pStyle w:val="138F06A06F0B430E9838BD11DA67F6B5"/>
          </w:pPr>
          <w:r>
            <w:t>Heading 9</w:t>
          </w:r>
        </w:p>
      </w:docPartBody>
    </w:docPart>
    <w:docPart>
      <w:docPartPr>
        <w:name w:val="246AAC966CBE47AE9BF20F38546C04DC"/>
        <w:category>
          <w:name w:val="General"/>
          <w:gallery w:val="placeholder"/>
        </w:category>
        <w:types>
          <w:type w:val="bbPlcHdr"/>
        </w:types>
        <w:behaviors>
          <w:behavior w:val="content"/>
        </w:behaviors>
        <w:guid w:val="{5B99F725-BC34-4EEB-968C-03F2CCB6D9EB}"/>
      </w:docPartPr>
      <w:docPartBody>
        <w:p w:rsidR="00000000" w:rsidRDefault="00000000">
          <w:pPr>
            <w:pStyle w:val="246AAC966CBE47AE9BF20F38546C04DC"/>
          </w:pPr>
          <w:r>
            <w:t>Heading 4</w:t>
          </w:r>
        </w:p>
      </w:docPartBody>
    </w:docPart>
    <w:docPart>
      <w:docPartPr>
        <w:name w:val="60314460E3744DE2A3C8361A240E16BB"/>
        <w:category>
          <w:name w:val="General"/>
          <w:gallery w:val="placeholder"/>
        </w:category>
        <w:types>
          <w:type w:val="bbPlcHdr"/>
        </w:types>
        <w:behaviors>
          <w:behavior w:val="content"/>
        </w:behaviors>
        <w:guid w:val="{2037D84D-614F-4F6A-913D-F8579C6690F1}"/>
      </w:docPartPr>
      <w:docPartBody>
        <w:p w:rsidR="00000000" w:rsidRDefault="00000000">
          <w:pPr>
            <w:pStyle w:val="60314460E3744DE2A3C8361A240E16BB"/>
          </w:pPr>
          <w:r>
            <w:t>Heading 5</w:t>
          </w:r>
        </w:p>
      </w:docPartBody>
    </w:docPart>
    <w:docPart>
      <w:docPartPr>
        <w:name w:val="5A34DEEB10D8402CBEC5CB04644AA612"/>
        <w:category>
          <w:name w:val="General"/>
          <w:gallery w:val="placeholder"/>
        </w:category>
        <w:types>
          <w:type w:val="bbPlcHdr"/>
        </w:types>
        <w:behaviors>
          <w:behavior w:val="content"/>
        </w:behaviors>
        <w:guid w:val="{13134254-D255-4C0C-BFB9-72AC3C16D53A}"/>
      </w:docPartPr>
      <w:docPartBody>
        <w:p w:rsidR="00000000" w:rsidRDefault="00000000">
          <w:pPr>
            <w:pStyle w:val="5A34DEEB10D8402CBEC5CB04644AA612"/>
          </w:pPr>
          <w:r>
            <w:t>Heading 6</w:t>
          </w:r>
        </w:p>
      </w:docPartBody>
    </w:docPart>
    <w:docPart>
      <w:docPartPr>
        <w:name w:val="88AE30B923844855B6B0ADA0E6B5C803"/>
        <w:category>
          <w:name w:val="General"/>
          <w:gallery w:val="placeholder"/>
        </w:category>
        <w:types>
          <w:type w:val="bbPlcHdr"/>
        </w:types>
        <w:behaviors>
          <w:behavior w:val="content"/>
        </w:behaviors>
        <w:guid w:val="{B44E39EB-DBFE-4D71-BAFD-4863D42C8849}"/>
      </w:docPartPr>
      <w:docPartBody>
        <w:p w:rsidR="00000000" w:rsidRDefault="00000000">
          <w:pPr>
            <w:pStyle w:val="88AE30B923844855B6B0ADA0E6B5C803"/>
          </w:pPr>
          <w:r>
            <w:t>Heading 4</w:t>
          </w:r>
        </w:p>
      </w:docPartBody>
    </w:docPart>
    <w:docPart>
      <w:docPartPr>
        <w:name w:val="A5DC418D33F5491B8B2DE479EF40401D"/>
        <w:category>
          <w:name w:val="General"/>
          <w:gallery w:val="placeholder"/>
        </w:category>
        <w:types>
          <w:type w:val="bbPlcHdr"/>
        </w:types>
        <w:behaviors>
          <w:behavior w:val="content"/>
        </w:behaviors>
        <w:guid w:val="{FA6EB76B-253D-4DE2-ABEB-45481034B356}"/>
      </w:docPartPr>
      <w:docPartBody>
        <w:p w:rsidR="00000000" w:rsidRDefault="00000000">
          <w:pPr>
            <w:pStyle w:val="A5DC418D33F5491B8B2DE479EF40401D"/>
          </w:pPr>
          <w:r>
            <w:t>Heading 5</w:t>
          </w:r>
        </w:p>
      </w:docPartBody>
    </w:docPart>
    <w:docPart>
      <w:docPartPr>
        <w:name w:val="D599AAEF0C8F45F0B08EC4115B421F33"/>
        <w:category>
          <w:name w:val="General"/>
          <w:gallery w:val="placeholder"/>
        </w:category>
        <w:types>
          <w:type w:val="bbPlcHdr"/>
        </w:types>
        <w:behaviors>
          <w:behavior w:val="content"/>
        </w:behaviors>
        <w:guid w:val="{7F5624DD-767B-4ACA-B32D-80E68C969E67}"/>
      </w:docPartPr>
      <w:docPartBody>
        <w:p w:rsidR="00000000" w:rsidRDefault="00000000">
          <w:pPr>
            <w:pStyle w:val="D599AAEF0C8F45F0B08EC4115B421F33"/>
          </w:pPr>
          <w:r>
            <w:t>Heading 6</w:t>
          </w:r>
        </w:p>
      </w:docPartBody>
    </w:docPart>
    <w:docPart>
      <w:docPartPr>
        <w:name w:val="CAA158B1EDD64FC28151F8DBF17EA8FF"/>
        <w:category>
          <w:name w:val="General"/>
          <w:gallery w:val="placeholder"/>
        </w:category>
        <w:types>
          <w:type w:val="bbPlcHdr"/>
        </w:types>
        <w:behaviors>
          <w:behavior w:val="content"/>
        </w:behaviors>
        <w:guid w:val="{501FAFD2-E5FC-45F5-8DD1-ACD2AF10AD36}"/>
      </w:docPartPr>
      <w:docPartBody>
        <w:p w:rsidR="00000000" w:rsidRDefault="00000000">
          <w:pPr>
            <w:pStyle w:val="CAA158B1EDD64FC28151F8DBF17EA8FF"/>
          </w:pPr>
          <w:r>
            <w:t>Heading 4</w:t>
          </w:r>
        </w:p>
      </w:docPartBody>
    </w:docPart>
    <w:docPart>
      <w:docPartPr>
        <w:name w:val="DE42FE049E0B41E096AE86DBF249821D"/>
        <w:category>
          <w:name w:val="General"/>
          <w:gallery w:val="placeholder"/>
        </w:category>
        <w:types>
          <w:type w:val="bbPlcHdr"/>
        </w:types>
        <w:behaviors>
          <w:behavior w:val="content"/>
        </w:behaviors>
        <w:guid w:val="{9310AF7E-4AB4-4868-8C9E-575C1C1B22A2}"/>
      </w:docPartPr>
      <w:docPartBody>
        <w:p w:rsidR="00000000" w:rsidRDefault="00000000">
          <w:pPr>
            <w:pStyle w:val="DE42FE049E0B41E096AE86DBF249821D"/>
          </w:pPr>
          <w:r>
            <w:t>Heading 5</w:t>
          </w:r>
        </w:p>
      </w:docPartBody>
    </w:docPart>
    <w:docPart>
      <w:docPartPr>
        <w:name w:val="31BBDB48CF614190AC1C3BB47749E49B"/>
        <w:category>
          <w:name w:val="General"/>
          <w:gallery w:val="placeholder"/>
        </w:category>
        <w:types>
          <w:type w:val="bbPlcHdr"/>
        </w:types>
        <w:behaviors>
          <w:behavior w:val="content"/>
        </w:behaviors>
        <w:guid w:val="{59D0FC06-D431-4B89-B69B-25E5693886AC}"/>
      </w:docPartPr>
      <w:docPartBody>
        <w:p w:rsidR="00000000" w:rsidRDefault="00000000">
          <w:pPr>
            <w:pStyle w:val="31BBDB48CF614190AC1C3BB47749E49B"/>
          </w:pPr>
          <w:r>
            <w:t>Heading 6</w:t>
          </w:r>
        </w:p>
      </w:docPartBody>
    </w:docPart>
    <w:docPart>
      <w:docPartPr>
        <w:name w:val="89E35BC1BAFE4FCFB208044A93D30629"/>
        <w:category>
          <w:name w:val="General"/>
          <w:gallery w:val="placeholder"/>
        </w:category>
        <w:types>
          <w:type w:val="bbPlcHdr"/>
        </w:types>
        <w:behaviors>
          <w:behavior w:val="content"/>
        </w:behaviors>
        <w:guid w:val="{B76B9BDF-63B2-40A6-A29C-BC5424268E0A}"/>
      </w:docPartPr>
      <w:docPartBody>
        <w:p w:rsidR="00000000" w:rsidRDefault="00000000">
          <w:pPr>
            <w:pStyle w:val="89E35BC1BAFE4FCFB208044A93D30629"/>
          </w:pPr>
          <w:r>
            <w:t>Heading 4</w:t>
          </w:r>
        </w:p>
      </w:docPartBody>
    </w:docPart>
    <w:docPart>
      <w:docPartPr>
        <w:name w:val="B5717E51FBD74D11932B9CB0878038DF"/>
        <w:category>
          <w:name w:val="General"/>
          <w:gallery w:val="placeholder"/>
        </w:category>
        <w:types>
          <w:type w:val="bbPlcHdr"/>
        </w:types>
        <w:behaviors>
          <w:behavior w:val="content"/>
        </w:behaviors>
        <w:guid w:val="{5F602DBC-6973-4FEA-AEE8-F0BBF8F8153E}"/>
      </w:docPartPr>
      <w:docPartBody>
        <w:p w:rsidR="00000000" w:rsidRDefault="00000000">
          <w:pPr>
            <w:pStyle w:val="B5717E51FBD74D11932B9CB0878038DF"/>
          </w:pPr>
          <w:r>
            <w:t>Heading 5</w:t>
          </w:r>
        </w:p>
      </w:docPartBody>
    </w:docPart>
    <w:docPart>
      <w:docPartPr>
        <w:name w:val="C1AC4CEB55A7437B9A56C1A8A26C364E"/>
        <w:category>
          <w:name w:val="General"/>
          <w:gallery w:val="placeholder"/>
        </w:category>
        <w:types>
          <w:type w:val="bbPlcHdr"/>
        </w:types>
        <w:behaviors>
          <w:behavior w:val="content"/>
        </w:behaviors>
        <w:guid w:val="{14D55F66-0309-4A3D-8274-47CDAB0F24B1}"/>
      </w:docPartPr>
      <w:docPartBody>
        <w:p w:rsidR="00000000" w:rsidRDefault="00000000">
          <w:pPr>
            <w:pStyle w:val="C1AC4CEB55A7437B9A56C1A8A26C364E"/>
          </w:pPr>
          <w:r>
            <w:t>Heading 6</w:t>
          </w:r>
        </w:p>
      </w:docPartBody>
    </w:docPart>
    <w:docPart>
      <w:docPartPr>
        <w:name w:val="1B14D502E4E8432382DA1EAB007F8F6B"/>
        <w:category>
          <w:name w:val="General"/>
          <w:gallery w:val="placeholder"/>
        </w:category>
        <w:types>
          <w:type w:val="bbPlcHdr"/>
        </w:types>
        <w:behaviors>
          <w:behavior w:val="content"/>
        </w:behaviors>
        <w:guid w:val="{82064201-0247-44A9-B2C6-84521ABB871C}"/>
      </w:docPartPr>
      <w:docPartBody>
        <w:p w:rsidR="00000000" w:rsidRDefault="00000000">
          <w:pPr>
            <w:pStyle w:val="1B14D502E4E8432382DA1EAB007F8F6B"/>
          </w:pPr>
          <w:r>
            <w:t>Heading 4</w:t>
          </w:r>
        </w:p>
      </w:docPartBody>
    </w:docPart>
    <w:docPart>
      <w:docPartPr>
        <w:name w:val="1EF2D3A2FC3B4AC0BB38070D733EE617"/>
        <w:category>
          <w:name w:val="General"/>
          <w:gallery w:val="placeholder"/>
        </w:category>
        <w:types>
          <w:type w:val="bbPlcHdr"/>
        </w:types>
        <w:behaviors>
          <w:behavior w:val="content"/>
        </w:behaviors>
        <w:guid w:val="{BD45C29A-2D35-4B5B-978D-74553C4B4311}"/>
      </w:docPartPr>
      <w:docPartBody>
        <w:p w:rsidR="00000000" w:rsidRDefault="00000000">
          <w:pPr>
            <w:pStyle w:val="1EF2D3A2FC3B4AC0BB38070D733EE617"/>
          </w:pPr>
          <w:r>
            <w:t>Heading 5</w:t>
          </w:r>
        </w:p>
      </w:docPartBody>
    </w:docPart>
    <w:docPart>
      <w:docPartPr>
        <w:name w:val="C3EE6FE4F8E24EE49B2098226CE52195"/>
        <w:category>
          <w:name w:val="General"/>
          <w:gallery w:val="placeholder"/>
        </w:category>
        <w:types>
          <w:type w:val="bbPlcHdr"/>
        </w:types>
        <w:behaviors>
          <w:behavior w:val="content"/>
        </w:behaviors>
        <w:guid w:val="{F005BC75-27B7-4F15-9649-FD3F399BECE4}"/>
      </w:docPartPr>
      <w:docPartBody>
        <w:p w:rsidR="00000000" w:rsidRDefault="00000000">
          <w:pPr>
            <w:pStyle w:val="C3EE6FE4F8E24EE49B2098226CE52195"/>
          </w:pPr>
          <w:r>
            <w:t>Heading 6</w:t>
          </w:r>
        </w:p>
      </w:docPartBody>
    </w:docPart>
    <w:docPart>
      <w:docPartPr>
        <w:name w:val="AA9BA3A1E9DB4C11B2EC4FD057580BC3"/>
        <w:category>
          <w:name w:val="General"/>
          <w:gallery w:val="placeholder"/>
        </w:category>
        <w:types>
          <w:type w:val="bbPlcHdr"/>
        </w:types>
        <w:behaviors>
          <w:behavior w:val="content"/>
        </w:behaviors>
        <w:guid w:val="{53826D56-4D92-4017-A30C-00062A39E754}"/>
      </w:docPartPr>
      <w:docPartBody>
        <w:p w:rsidR="00000000" w:rsidRDefault="00000000">
          <w:pPr>
            <w:pStyle w:val="AA9BA3A1E9DB4C11B2EC4FD057580BC3"/>
          </w:pPr>
          <w:r>
            <w:t>Heading 4</w:t>
          </w:r>
        </w:p>
      </w:docPartBody>
    </w:docPart>
    <w:docPart>
      <w:docPartPr>
        <w:name w:val="CD92493245E443E290C07EF4ADB9A239"/>
        <w:category>
          <w:name w:val="General"/>
          <w:gallery w:val="placeholder"/>
        </w:category>
        <w:types>
          <w:type w:val="bbPlcHdr"/>
        </w:types>
        <w:behaviors>
          <w:behavior w:val="content"/>
        </w:behaviors>
        <w:guid w:val="{AED35F38-E001-4A1D-B340-B1ADB227F743}"/>
      </w:docPartPr>
      <w:docPartBody>
        <w:p w:rsidR="00000000" w:rsidRDefault="00000000">
          <w:pPr>
            <w:pStyle w:val="CD92493245E443E290C07EF4ADB9A239"/>
          </w:pPr>
          <w:r>
            <w:t>Heading 5</w:t>
          </w:r>
        </w:p>
      </w:docPartBody>
    </w:docPart>
    <w:docPart>
      <w:docPartPr>
        <w:name w:val="2C8D26DCEEF84E56BC03B79E327ABACF"/>
        <w:category>
          <w:name w:val="General"/>
          <w:gallery w:val="placeholder"/>
        </w:category>
        <w:types>
          <w:type w:val="bbPlcHdr"/>
        </w:types>
        <w:behaviors>
          <w:behavior w:val="content"/>
        </w:behaviors>
        <w:guid w:val="{D85CAD74-9F19-4E87-AE74-88C0C43CA159}"/>
      </w:docPartPr>
      <w:docPartBody>
        <w:p w:rsidR="00000000" w:rsidRDefault="00000000">
          <w:pPr>
            <w:pStyle w:val="2C8D26DCEEF84E56BC03B79E327ABACF"/>
          </w:pPr>
          <w:r>
            <w:t>Heading 6</w:t>
          </w:r>
        </w:p>
      </w:docPartBody>
    </w:docPart>
    <w:docPart>
      <w:docPartPr>
        <w:name w:val="B176147840874B589489E3275A51D17D"/>
        <w:category>
          <w:name w:val="General"/>
          <w:gallery w:val="placeholder"/>
        </w:category>
        <w:types>
          <w:type w:val="bbPlcHdr"/>
        </w:types>
        <w:behaviors>
          <w:behavior w:val="content"/>
        </w:behaviors>
        <w:guid w:val="{DEEDB309-86CA-45A5-A072-BA34680EBC28}"/>
      </w:docPartPr>
      <w:docPartBody>
        <w:p w:rsidR="00000000" w:rsidRDefault="00000000">
          <w:pPr>
            <w:pStyle w:val="B176147840874B589489E3275A51D17D"/>
          </w:pPr>
          <w:r>
            <w:t>Heading 4</w:t>
          </w:r>
        </w:p>
      </w:docPartBody>
    </w:docPart>
    <w:docPart>
      <w:docPartPr>
        <w:name w:val="F1CB678B8788492EBCC904A1A26CE90B"/>
        <w:category>
          <w:name w:val="General"/>
          <w:gallery w:val="placeholder"/>
        </w:category>
        <w:types>
          <w:type w:val="bbPlcHdr"/>
        </w:types>
        <w:behaviors>
          <w:behavior w:val="content"/>
        </w:behaviors>
        <w:guid w:val="{2B8C5D76-F783-44CC-BFBC-4897BD287678}"/>
      </w:docPartPr>
      <w:docPartBody>
        <w:p w:rsidR="00000000" w:rsidRDefault="00000000">
          <w:pPr>
            <w:pStyle w:val="F1CB678B8788492EBCC904A1A26CE90B"/>
          </w:pPr>
          <w:r>
            <w:t>Heading 5</w:t>
          </w:r>
        </w:p>
      </w:docPartBody>
    </w:docPart>
    <w:docPart>
      <w:docPartPr>
        <w:name w:val="F2C685E56B8A4C2C9A9316581644CCAE"/>
        <w:category>
          <w:name w:val="General"/>
          <w:gallery w:val="placeholder"/>
        </w:category>
        <w:types>
          <w:type w:val="bbPlcHdr"/>
        </w:types>
        <w:behaviors>
          <w:behavior w:val="content"/>
        </w:behaviors>
        <w:guid w:val="{92CAC4B9-12D6-49D3-B3B7-059D1E66C8A1}"/>
      </w:docPartPr>
      <w:docPartBody>
        <w:p w:rsidR="00000000" w:rsidRDefault="00000000">
          <w:pPr>
            <w:pStyle w:val="F2C685E56B8A4C2C9A9316581644CCAE"/>
          </w:pPr>
          <w:r>
            <w:t>Heading 6</w:t>
          </w:r>
        </w:p>
      </w:docPartBody>
    </w:docPart>
    <w:docPart>
      <w:docPartPr>
        <w:name w:val="7C6E1A2BDCB446539B78B4DFC4B83146"/>
        <w:category>
          <w:name w:val="General"/>
          <w:gallery w:val="placeholder"/>
        </w:category>
        <w:types>
          <w:type w:val="bbPlcHdr"/>
        </w:types>
        <w:behaviors>
          <w:behavior w:val="content"/>
        </w:behaviors>
        <w:guid w:val="{652D14BC-1173-46B3-8515-3E4838169B4F}"/>
      </w:docPartPr>
      <w:docPartBody>
        <w:p w:rsidR="00000000" w:rsidRDefault="00000000">
          <w:pPr>
            <w:pStyle w:val="7C6E1A2BDCB446539B78B4DFC4B83146"/>
          </w:pPr>
          <w:r>
            <w:t>Heading 4</w:t>
          </w:r>
        </w:p>
      </w:docPartBody>
    </w:docPart>
    <w:docPart>
      <w:docPartPr>
        <w:name w:val="C41F7BCA4810430D9B58D3F33C737F14"/>
        <w:category>
          <w:name w:val="General"/>
          <w:gallery w:val="placeholder"/>
        </w:category>
        <w:types>
          <w:type w:val="bbPlcHdr"/>
        </w:types>
        <w:behaviors>
          <w:behavior w:val="content"/>
        </w:behaviors>
        <w:guid w:val="{ECB4A9F4-AFE3-4BED-B2BD-7CA9793D8B7B}"/>
      </w:docPartPr>
      <w:docPartBody>
        <w:p w:rsidR="00000000" w:rsidRDefault="00000000">
          <w:pPr>
            <w:pStyle w:val="C41F7BCA4810430D9B58D3F33C737F14"/>
          </w:pPr>
          <w:r>
            <w:t>Heading 5</w:t>
          </w:r>
        </w:p>
      </w:docPartBody>
    </w:docPart>
    <w:docPart>
      <w:docPartPr>
        <w:name w:val="1180A95D5C0D4395B0C635C2EF448BD7"/>
        <w:category>
          <w:name w:val="General"/>
          <w:gallery w:val="placeholder"/>
        </w:category>
        <w:types>
          <w:type w:val="bbPlcHdr"/>
        </w:types>
        <w:behaviors>
          <w:behavior w:val="content"/>
        </w:behaviors>
        <w:guid w:val="{D562CA07-D7A9-487E-814C-9F210A30132C}"/>
      </w:docPartPr>
      <w:docPartBody>
        <w:p w:rsidR="00000000" w:rsidRDefault="00000000">
          <w:pPr>
            <w:pStyle w:val="1180A95D5C0D4395B0C635C2EF448BD7"/>
          </w:pPr>
          <w:r>
            <w:t>Heading 6</w:t>
          </w:r>
        </w:p>
      </w:docPartBody>
    </w:docPart>
    <w:docPart>
      <w:docPartPr>
        <w:name w:val="6FA9E8D6B2AA4EDCBF1D3B6C7CD07579"/>
        <w:category>
          <w:name w:val="General"/>
          <w:gallery w:val="placeholder"/>
        </w:category>
        <w:types>
          <w:type w:val="bbPlcHdr"/>
        </w:types>
        <w:behaviors>
          <w:behavior w:val="content"/>
        </w:behaviors>
        <w:guid w:val="{0A3E7703-7F28-484B-8E3F-83B9653A81F9}"/>
      </w:docPartPr>
      <w:docPartBody>
        <w:p w:rsidR="00000000" w:rsidRDefault="00000000">
          <w:pPr>
            <w:pStyle w:val="6FA9E8D6B2AA4EDCBF1D3B6C7CD07579"/>
          </w:pPr>
          <w:r>
            <w:t xml:space="preserve">Use styles to </w:t>
          </w:r>
          <w:r>
            <w:t>easily format your Word documents in no time.</w:t>
          </w:r>
        </w:p>
      </w:docPartBody>
    </w:docPart>
    <w:docPart>
      <w:docPartPr>
        <w:name w:val="41C8AED5B61048C09FA14055BE730E76"/>
        <w:category>
          <w:name w:val="General"/>
          <w:gallery w:val="placeholder"/>
        </w:category>
        <w:types>
          <w:type w:val="bbPlcHdr"/>
        </w:types>
        <w:behaviors>
          <w:behavior w:val="content"/>
        </w:behaviors>
        <w:guid w:val="{3FAEF85E-4B06-4C39-A267-E168AF75C067}"/>
      </w:docPartPr>
      <w:docPartBody>
        <w:p w:rsidR="00000000" w:rsidRDefault="00000000">
          <w:pPr>
            <w:pStyle w:val="41C8AED5B61048C09FA14055BE730E76"/>
          </w:pPr>
          <w:r>
            <w:t>On the Home tab of the ribbon, check out Styles</w:t>
          </w:r>
        </w:p>
      </w:docPartBody>
    </w:docPart>
    <w:docPart>
      <w:docPartPr>
        <w:name w:val="AA3BF228109D46DC962556FB02D490F6"/>
        <w:category>
          <w:name w:val="General"/>
          <w:gallery w:val="placeholder"/>
        </w:category>
        <w:types>
          <w:type w:val="bbPlcHdr"/>
        </w:types>
        <w:behaviors>
          <w:behavior w:val="content"/>
        </w:behaviors>
        <w:guid w:val="{69643249-625C-44FE-8C0D-E25CA4EB5671}"/>
      </w:docPartPr>
      <w:docPartBody>
        <w:p w:rsidR="00000000" w:rsidRDefault="00000000">
          <w:pPr>
            <w:pStyle w:val="AA3BF228109D46DC962556FB02D490F6"/>
          </w:pPr>
          <w:r>
            <w:t>Find even more easy-to-use tools on the Insert tab</w:t>
          </w:r>
        </w:p>
      </w:docPartBody>
    </w:docPart>
    <w:docPart>
      <w:docPartPr>
        <w:name w:val="CABD266A43A44C868058AF58EED2D095"/>
        <w:category>
          <w:name w:val="General"/>
          <w:gallery w:val="placeholder"/>
        </w:category>
        <w:types>
          <w:type w:val="bbPlcHdr"/>
        </w:types>
        <w:behaviors>
          <w:behavior w:val="content"/>
        </w:behaviors>
        <w:guid w:val="{1A5B2531-6F38-483B-81F6-1A3E1904E20B}"/>
      </w:docPartPr>
      <w:docPartBody>
        <w:p w:rsidR="00000000" w:rsidRDefault="00000000">
          <w:pPr>
            <w:pStyle w:val="CABD266A43A44C868058AF58EED2D095"/>
          </w:pPr>
          <w:r>
            <w:t>Telephone</w:t>
          </w:r>
        </w:p>
      </w:docPartBody>
    </w:docPart>
    <w:docPart>
      <w:docPartPr>
        <w:name w:val="2D3B7F528A614658BF6EC9F3F80E96EB"/>
        <w:category>
          <w:name w:val="General"/>
          <w:gallery w:val="placeholder"/>
        </w:category>
        <w:types>
          <w:type w:val="bbPlcHdr"/>
        </w:types>
        <w:behaviors>
          <w:behavior w:val="content"/>
        </w:behaviors>
        <w:guid w:val="{61E375A1-2EFB-4289-9C83-60A9FE84AA79}"/>
      </w:docPartPr>
      <w:docPartBody>
        <w:p w:rsidR="00000000" w:rsidRDefault="00000000">
          <w:pPr>
            <w:pStyle w:val="2D3B7F528A614658BF6EC9F3F80E96EB"/>
          </w:pPr>
          <w:r>
            <w:t>Street Address</w:t>
          </w:r>
        </w:p>
      </w:docPartBody>
    </w:docPart>
    <w:docPart>
      <w:docPartPr>
        <w:name w:val="270D739DBE424B1AA6DCB386B643D3DD"/>
        <w:category>
          <w:name w:val="General"/>
          <w:gallery w:val="placeholder"/>
        </w:category>
        <w:types>
          <w:type w:val="bbPlcHdr"/>
        </w:types>
        <w:behaviors>
          <w:behavior w:val="content"/>
        </w:behaviors>
        <w:guid w:val="{2D09BD68-9987-4B3F-9634-40FC34C055BB}"/>
      </w:docPartPr>
      <w:docPartBody>
        <w:p w:rsidR="00000000" w:rsidRDefault="00000000">
          <w:pPr>
            <w:pStyle w:val="270D739DBE424B1AA6DCB386B643D3DD"/>
          </w:pPr>
          <w:r>
            <w:t>City, ST ZIP Code</w:t>
          </w:r>
        </w:p>
      </w:docPartBody>
    </w:docPart>
    <w:docPart>
      <w:docPartPr>
        <w:name w:val="E0879181CBF142B88C5D1B8695B790C5"/>
        <w:category>
          <w:name w:val="General"/>
          <w:gallery w:val="placeholder"/>
        </w:category>
        <w:types>
          <w:type w:val="bbPlcHdr"/>
        </w:types>
        <w:behaviors>
          <w:behavior w:val="content"/>
        </w:behaviors>
        <w:guid w:val="{D47CBE86-CAE3-4C44-A5FF-99E627092FED}"/>
      </w:docPartPr>
      <w:docPartBody>
        <w:p w:rsidR="00000000" w:rsidRDefault="00000000">
          <w:pPr>
            <w:pStyle w:val="E0879181CBF142B88C5D1B8695B790C5"/>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A2"/>
    <w:rsid w:val="00E04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D69FE1DE94B97877E8CE09ABD44FB">
    <w:name w:val="EDED69FE1DE94B97877E8CE09ABD44FB"/>
  </w:style>
  <w:style w:type="paragraph" w:customStyle="1" w:styleId="B72A844070DF42669321EAF15DCC1E77">
    <w:name w:val="B72A844070DF42669321EAF15DCC1E77"/>
  </w:style>
  <w:style w:type="paragraph" w:customStyle="1" w:styleId="FA708EB34BE048F9B92013C798EFF4E5">
    <w:name w:val="FA708EB34BE048F9B92013C798EFF4E5"/>
  </w:style>
  <w:style w:type="paragraph" w:customStyle="1" w:styleId="9607CE7400764799AC49E4603986F9EB">
    <w:name w:val="9607CE7400764799AC49E4603986F9EB"/>
  </w:style>
  <w:style w:type="paragraph" w:customStyle="1" w:styleId="E290F96D6BB14CA1A4810B88FB6B8801">
    <w:name w:val="E290F96D6BB14CA1A4810B88FB6B8801"/>
  </w:style>
  <w:style w:type="paragraph" w:customStyle="1" w:styleId="045627482BE0489D95E7FB5001EA3B5A">
    <w:name w:val="045627482BE0489D95E7FB5001EA3B5A"/>
  </w:style>
  <w:style w:type="paragraph" w:customStyle="1" w:styleId="E371AD280F6146D4B58C273351868A8A">
    <w:name w:val="E371AD280F6146D4B58C273351868A8A"/>
  </w:style>
  <w:style w:type="paragraph" w:customStyle="1" w:styleId="9AAFB5B538904C708EB17DD3FFC414B9">
    <w:name w:val="9AAFB5B538904C708EB17DD3FFC414B9"/>
  </w:style>
  <w:style w:type="paragraph" w:customStyle="1" w:styleId="3C7A90694F3F47709694E0BA736FBBBA">
    <w:name w:val="3C7A90694F3F47709694E0BA736FBBBA"/>
  </w:style>
  <w:style w:type="paragraph" w:customStyle="1" w:styleId="9E6614A24EE444E7BB6120280989EACB">
    <w:name w:val="9E6614A24EE444E7BB6120280989EACB"/>
  </w:style>
  <w:style w:type="paragraph" w:customStyle="1" w:styleId="03AD36EDA6F74B5C9EF9844AED4DFD6D">
    <w:name w:val="03AD36EDA6F74B5C9EF9844AED4DFD6D"/>
  </w:style>
  <w:style w:type="paragraph" w:customStyle="1" w:styleId="61CCF73205C94EFEB5D6265AF4407120">
    <w:name w:val="61CCF73205C94EFEB5D6265AF4407120"/>
  </w:style>
  <w:style w:type="paragraph" w:customStyle="1" w:styleId="54DE38EEBDA54328BCC9DF843CF30A39">
    <w:name w:val="54DE38EEBDA54328BCC9DF843CF30A39"/>
  </w:style>
  <w:style w:type="paragraph" w:customStyle="1" w:styleId="405205E91B74488EA3B137D4ED7A1C8D">
    <w:name w:val="405205E91B74488EA3B137D4ED7A1C8D"/>
  </w:style>
  <w:style w:type="paragraph" w:customStyle="1" w:styleId="5F6ED789B7B04B6EAC8EBD0D72B095C6">
    <w:name w:val="5F6ED789B7B04B6EAC8EBD0D72B095C6"/>
  </w:style>
  <w:style w:type="paragraph" w:customStyle="1" w:styleId="8CF180866DCC4921A9DEE714FB9A7BD7">
    <w:name w:val="8CF180866DCC4921A9DEE714FB9A7BD7"/>
  </w:style>
  <w:style w:type="paragraph" w:customStyle="1" w:styleId="B18940EF39FF4B6EA96CCF43F9888BB1">
    <w:name w:val="B18940EF39FF4B6EA96CCF43F9888BB1"/>
  </w:style>
  <w:style w:type="paragraph" w:customStyle="1" w:styleId="0888D1FB33A34E5C8EF3E413D239C1D7">
    <w:name w:val="0888D1FB33A34E5C8EF3E413D239C1D7"/>
  </w:style>
  <w:style w:type="paragraph" w:customStyle="1" w:styleId="544B20BFC2FA40ABACD065AE1992D7BB">
    <w:name w:val="544B20BFC2FA40ABACD065AE1992D7BB"/>
  </w:style>
  <w:style w:type="paragraph" w:customStyle="1" w:styleId="22E8AC8717A844E385ACBE1A9A6D611F">
    <w:name w:val="22E8AC8717A844E385ACBE1A9A6D611F"/>
  </w:style>
  <w:style w:type="paragraph" w:customStyle="1" w:styleId="7A46B3B50BB6470593B996279D86E8DA">
    <w:name w:val="7A46B3B50BB6470593B996279D86E8DA"/>
  </w:style>
  <w:style w:type="paragraph" w:customStyle="1" w:styleId="1335976DA2B44A8A95F46A019EFD5E13">
    <w:name w:val="1335976DA2B44A8A95F46A019EFD5E13"/>
  </w:style>
  <w:style w:type="paragraph" w:customStyle="1" w:styleId="289951FC34AD47339F76B748F28EF90F">
    <w:name w:val="289951FC34AD47339F76B748F28EF90F"/>
  </w:style>
  <w:style w:type="paragraph" w:customStyle="1" w:styleId="E855747B7F94443991304A4125D8ED16">
    <w:name w:val="E855747B7F94443991304A4125D8ED16"/>
  </w:style>
  <w:style w:type="paragraph" w:customStyle="1" w:styleId="DFBAA51DC161445CB4356631E511F4F7">
    <w:name w:val="DFBAA51DC161445CB4356631E511F4F7"/>
  </w:style>
  <w:style w:type="paragraph" w:customStyle="1" w:styleId="82E1C3E3E5304AD0BD2404C692D251C3">
    <w:name w:val="82E1C3E3E5304AD0BD2404C692D251C3"/>
  </w:style>
  <w:style w:type="paragraph" w:customStyle="1" w:styleId="6592B1E609E54480997C1CFAF39FCE06">
    <w:name w:val="6592B1E609E54480997C1CFAF39FCE06"/>
  </w:style>
  <w:style w:type="paragraph" w:customStyle="1" w:styleId="AB7A8E415DE2403582E455C3E80EF9D7">
    <w:name w:val="AB7A8E415DE2403582E455C3E80EF9D7"/>
  </w:style>
  <w:style w:type="paragraph" w:customStyle="1" w:styleId="B816D70544624E9E964B42FB3761A371">
    <w:name w:val="B816D70544624E9E964B42FB3761A371"/>
  </w:style>
  <w:style w:type="paragraph" w:customStyle="1" w:styleId="F1896215702E456C8E44D046B8DA7FDF">
    <w:name w:val="F1896215702E456C8E44D046B8DA7FDF"/>
  </w:style>
  <w:style w:type="paragraph" w:customStyle="1" w:styleId="621F44B31CEC44BBB5B0E501EAD52D9E">
    <w:name w:val="621F44B31CEC44BBB5B0E501EAD52D9E"/>
  </w:style>
  <w:style w:type="paragraph" w:customStyle="1" w:styleId="3456EAA8D75C4258982946AECFBF63EB">
    <w:name w:val="3456EAA8D75C4258982946AECFBF63EB"/>
  </w:style>
  <w:style w:type="paragraph" w:customStyle="1" w:styleId="B65B18F675864C9184CE5F730CB03BB8">
    <w:name w:val="B65B18F675864C9184CE5F730CB03BB8"/>
  </w:style>
  <w:style w:type="paragraph" w:customStyle="1" w:styleId="A757DF05394E43BAAC7DADABCB63A242">
    <w:name w:val="A757DF05394E43BAAC7DADABCB63A242"/>
  </w:style>
  <w:style w:type="paragraph" w:customStyle="1" w:styleId="19C8E0F3DD5F4B2191A986DD5ACCEEE0">
    <w:name w:val="19C8E0F3DD5F4B2191A986DD5ACCEEE0"/>
  </w:style>
  <w:style w:type="paragraph" w:customStyle="1" w:styleId="95DD4EF6879A405A9681724BAF6C20BD">
    <w:name w:val="95DD4EF6879A405A9681724BAF6C20BD"/>
  </w:style>
  <w:style w:type="paragraph" w:customStyle="1" w:styleId="8716CCE78F81431FAFE5A2DAB336E18C">
    <w:name w:val="8716CCE78F81431FAFE5A2DAB336E18C"/>
  </w:style>
  <w:style w:type="paragraph" w:customStyle="1" w:styleId="85A2C6A5F7C1466F9A3DCE54B0954484">
    <w:name w:val="85A2C6A5F7C1466F9A3DCE54B0954484"/>
  </w:style>
  <w:style w:type="paragraph" w:customStyle="1" w:styleId="E64A95AE24A74201AAE843C17DFBA1AE">
    <w:name w:val="E64A95AE24A74201AAE843C17DFBA1AE"/>
  </w:style>
  <w:style w:type="paragraph" w:customStyle="1" w:styleId="5F396FCF441B4FFAB782E57801EAD348">
    <w:name w:val="5F396FCF441B4FFAB782E57801EAD348"/>
  </w:style>
  <w:style w:type="paragraph" w:customStyle="1" w:styleId="16F87D05F975413F99907F35AB3D8AFD">
    <w:name w:val="16F87D05F975413F99907F35AB3D8AFD"/>
  </w:style>
  <w:style w:type="paragraph" w:customStyle="1" w:styleId="8D3C0F40D01443E695E9158C188BD068">
    <w:name w:val="8D3C0F40D01443E695E9158C188BD068"/>
  </w:style>
  <w:style w:type="paragraph" w:customStyle="1" w:styleId="A87FC3748756469F853E2423778D5CB0">
    <w:name w:val="A87FC3748756469F853E2423778D5CB0"/>
  </w:style>
  <w:style w:type="paragraph" w:customStyle="1" w:styleId="7876B5459DE143D5AC1F8C1E4EB1C53D">
    <w:name w:val="7876B5459DE143D5AC1F8C1E4EB1C53D"/>
  </w:style>
  <w:style w:type="paragraph" w:customStyle="1" w:styleId="18F552A1F0004E6AB8F1AA8D560CB052">
    <w:name w:val="18F552A1F0004E6AB8F1AA8D560CB052"/>
  </w:style>
  <w:style w:type="paragraph" w:customStyle="1" w:styleId="D0106B7ED03F461DB547996BDD8067CF">
    <w:name w:val="D0106B7ED03F461DB547996BDD8067CF"/>
  </w:style>
  <w:style w:type="paragraph" w:customStyle="1" w:styleId="88081EBB4F42413C9E073D30637D1627">
    <w:name w:val="88081EBB4F42413C9E073D30637D1627"/>
  </w:style>
  <w:style w:type="paragraph" w:customStyle="1" w:styleId="E188C0E38563455387BC084814E3156A">
    <w:name w:val="E188C0E38563455387BC084814E3156A"/>
  </w:style>
  <w:style w:type="paragraph" w:customStyle="1" w:styleId="15C3D57B7CC040D5BCCBE5537AEA44E8">
    <w:name w:val="15C3D57B7CC040D5BCCBE5537AEA44E8"/>
  </w:style>
  <w:style w:type="paragraph" w:customStyle="1" w:styleId="EB3130DC48FD4B11A15A76C8D283EF29">
    <w:name w:val="EB3130DC48FD4B11A15A76C8D283EF29"/>
  </w:style>
  <w:style w:type="paragraph" w:customStyle="1" w:styleId="C75319ADD4D74277B4439578B6A558CE">
    <w:name w:val="C75319ADD4D74277B4439578B6A558CE"/>
  </w:style>
  <w:style w:type="paragraph" w:customStyle="1" w:styleId="3EDF210402AF4551BD2EF6422B919062">
    <w:name w:val="3EDF210402AF4551BD2EF6422B919062"/>
  </w:style>
  <w:style w:type="paragraph" w:customStyle="1" w:styleId="83D9820DCA854BAF8380A8C45EBAD556">
    <w:name w:val="83D9820DCA854BAF8380A8C45EBAD556"/>
  </w:style>
  <w:style w:type="paragraph" w:customStyle="1" w:styleId="DA769904AF914986988D9AA9B6F0F4DE">
    <w:name w:val="DA769904AF914986988D9AA9B6F0F4DE"/>
  </w:style>
  <w:style w:type="paragraph" w:customStyle="1" w:styleId="2691C9D4A8A54D21951DC285A50FB466">
    <w:name w:val="2691C9D4A8A54D21951DC285A50FB466"/>
  </w:style>
  <w:style w:type="paragraph" w:customStyle="1" w:styleId="A412674AA6A64D75921D962333880393">
    <w:name w:val="A412674AA6A64D75921D962333880393"/>
  </w:style>
  <w:style w:type="paragraph" w:customStyle="1" w:styleId="2D4F036177D046DC9791247EC9681B50">
    <w:name w:val="2D4F036177D046DC9791247EC9681B50"/>
  </w:style>
  <w:style w:type="paragraph" w:customStyle="1" w:styleId="1353847D95EB4D5691CB336F7B3FC2D8">
    <w:name w:val="1353847D95EB4D5691CB336F7B3FC2D8"/>
  </w:style>
  <w:style w:type="paragraph" w:customStyle="1" w:styleId="EDFB085D150B4182A910C5E1EF133289">
    <w:name w:val="EDFB085D150B4182A910C5E1EF133289"/>
  </w:style>
  <w:style w:type="paragraph" w:customStyle="1" w:styleId="EE89930770BC488EA8E928B838133147">
    <w:name w:val="EE89930770BC488EA8E928B838133147"/>
  </w:style>
  <w:style w:type="paragraph" w:customStyle="1" w:styleId="B4EB0D814709438C8113B20BD8DA6CB8">
    <w:name w:val="B4EB0D814709438C8113B20BD8DA6CB8"/>
  </w:style>
  <w:style w:type="paragraph" w:customStyle="1" w:styleId="80E97016B002409D8054BE317C69A27C">
    <w:name w:val="80E97016B002409D8054BE317C69A27C"/>
  </w:style>
  <w:style w:type="paragraph" w:customStyle="1" w:styleId="8EDC874A73214DAB9239B05146F719E8">
    <w:name w:val="8EDC874A73214DAB9239B05146F719E8"/>
  </w:style>
  <w:style w:type="paragraph" w:customStyle="1" w:styleId="FAD97AB47B8A4B98B903FAF911343D59">
    <w:name w:val="FAD97AB47B8A4B98B903FAF911343D59"/>
  </w:style>
  <w:style w:type="paragraph" w:customStyle="1" w:styleId="1391D10562474AA1BDB6023C195382D2">
    <w:name w:val="1391D10562474AA1BDB6023C195382D2"/>
  </w:style>
  <w:style w:type="paragraph" w:customStyle="1" w:styleId="17D8CFD8EEE34943B7CCD7EFA12C6C17">
    <w:name w:val="17D8CFD8EEE34943B7CCD7EFA12C6C17"/>
  </w:style>
  <w:style w:type="paragraph" w:customStyle="1" w:styleId="DF15A7079F1847F491092CB8A541BD4A">
    <w:name w:val="DF15A7079F1847F491092CB8A541BD4A"/>
  </w:style>
  <w:style w:type="paragraph" w:customStyle="1" w:styleId="0806A21A285749F299F7AC96DED45A23">
    <w:name w:val="0806A21A285749F299F7AC96DED45A23"/>
  </w:style>
  <w:style w:type="paragraph" w:customStyle="1" w:styleId="8DD81B83EBCF4743A8CF2F7CB959BA20">
    <w:name w:val="8DD81B83EBCF4743A8CF2F7CB959BA20"/>
  </w:style>
  <w:style w:type="paragraph" w:customStyle="1" w:styleId="BE6F9853910346B1811AA4B2C5D0ABBA">
    <w:name w:val="BE6F9853910346B1811AA4B2C5D0ABBA"/>
  </w:style>
  <w:style w:type="paragraph" w:customStyle="1" w:styleId="A62766CD95DE43E1BAC781C61D358134">
    <w:name w:val="A62766CD95DE43E1BAC781C61D358134"/>
  </w:style>
  <w:style w:type="paragraph" w:customStyle="1" w:styleId="6AA6F493E130455F8D87BC9B878D83E7">
    <w:name w:val="6AA6F493E130455F8D87BC9B878D83E7"/>
  </w:style>
  <w:style w:type="paragraph" w:customStyle="1" w:styleId="1B1E3DCCEE014394A5D2DE43CE31BFA1">
    <w:name w:val="1B1E3DCCEE014394A5D2DE43CE31BFA1"/>
  </w:style>
  <w:style w:type="paragraph" w:customStyle="1" w:styleId="1BD7F6BA0BCA4140A5321DB3C10CA269">
    <w:name w:val="1BD7F6BA0BCA4140A5321DB3C10CA269"/>
  </w:style>
  <w:style w:type="paragraph" w:customStyle="1" w:styleId="641656BB2BF9498697A2FC2C12F44601">
    <w:name w:val="641656BB2BF9498697A2FC2C12F44601"/>
  </w:style>
  <w:style w:type="paragraph" w:customStyle="1" w:styleId="8C567410714348C8A27178586F70DF8D">
    <w:name w:val="8C567410714348C8A27178586F70DF8D"/>
  </w:style>
  <w:style w:type="paragraph" w:customStyle="1" w:styleId="815D20FDCC3A46DAB2DB91999596E2A9">
    <w:name w:val="815D20FDCC3A46DAB2DB91999596E2A9"/>
  </w:style>
  <w:style w:type="paragraph" w:customStyle="1" w:styleId="60846F95BE054E10B47ACBAAD9F5071A">
    <w:name w:val="60846F95BE054E10B47ACBAAD9F5071A"/>
  </w:style>
  <w:style w:type="paragraph" w:customStyle="1" w:styleId="8A5C0AD9FF9045B19ECBA31B70BC8EE8">
    <w:name w:val="8A5C0AD9FF9045B19ECBA31B70BC8EE8"/>
  </w:style>
  <w:style w:type="paragraph" w:customStyle="1" w:styleId="3EC0B15D4094408D8D3D666CFEE25359">
    <w:name w:val="3EC0B15D4094408D8D3D666CFEE25359"/>
  </w:style>
  <w:style w:type="paragraph" w:customStyle="1" w:styleId="5A4B05CCC32A4720B691E50632387226">
    <w:name w:val="5A4B05CCC32A4720B691E50632387226"/>
  </w:style>
  <w:style w:type="paragraph" w:customStyle="1" w:styleId="7DD7A1C4295C48E8905B136A1F50A03D">
    <w:name w:val="7DD7A1C4295C48E8905B136A1F50A03D"/>
  </w:style>
  <w:style w:type="paragraph" w:customStyle="1" w:styleId="9BD36599932A490CAAF63982318A78B3">
    <w:name w:val="9BD36599932A490CAAF63982318A78B3"/>
  </w:style>
  <w:style w:type="paragraph" w:customStyle="1" w:styleId="2E549B5E9D6A43B5A1F65FA6C46E535D">
    <w:name w:val="2E549B5E9D6A43B5A1F65FA6C46E535D"/>
  </w:style>
  <w:style w:type="paragraph" w:customStyle="1" w:styleId="A50F22B891C84F29A30E2B4C1AACA1F8">
    <w:name w:val="A50F22B891C84F29A30E2B4C1AACA1F8"/>
  </w:style>
  <w:style w:type="paragraph" w:customStyle="1" w:styleId="6FDF347975634AB09F3EACC7D529E0BE">
    <w:name w:val="6FDF347975634AB09F3EACC7D529E0BE"/>
  </w:style>
  <w:style w:type="paragraph" w:customStyle="1" w:styleId="37DDEF451BD54EF7A3F2C329C80F9488">
    <w:name w:val="37DDEF451BD54EF7A3F2C329C80F9488"/>
  </w:style>
  <w:style w:type="paragraph" w:customStyle="1" w:styleId="46B7925563D84586930174F79EA21298">
    <w:name w:val="46B7925563D84586930174F79EA21298"/>
  </w:style>
  <w:style w:type="paragraph" w:customStyle="1" w:styleId="B137EF8556CB421F9C7F15EC3C819053">
    <w:name w:val="B137EF8556CB421F9C7F15EC3C819053"/>
  </w:style>
  <w:style w:type="paragraph" w:customStyle="1" w:styleId="2957D025145B48A6A27E5AACEFEF1CC6">
    <w:name w:val="2957D025145B48A6A27E5AACEFEF1CC6"/>
  </w:style>
  <w:style w:type="paragraph" w:customStyle="1" w:styleId="B6879DED3FE042999AFF25729EF534DE">
    <w:name w:val="B6879DED3FE042999AFF25729EF534DE"/>
  </w:style>
  <w:style w:type="paragraph" w:customStyle="1" w:styleId="6A250C1C91F0441F82B09DDEADFEF51D">
    <w:name w:val="6A250C1C91F0441F82B09DDEADFEF51D"/>
  </w:style>
  <w:style w:type="paragraph" w:customStyle="1" w:styleId="8D5BF420F76B41B889B33DB7527F8A1D">
    <w:name w:val="8D5BF420F76B41B889B33DB7527F8A1D"/>
  </w:style>
  <w:style w:type="paragraph" w:customStyle="1" w:styleId="BFA2AB36853E40DDAF8EF1AF96321F01">
    <w:name w:val="BFA2AB36853E40DDAF8EF1AF96321F01"/>
  </w:style>
  <w:style w:type="paragraph" w:customStyle="1" w:styleId="9FD35140700C42008231BD4410BCB21B">
    <w:name w:val="9FD35140700C42008231BD4410BCB21B"/>
  </w:style>
  <w:style w:type="paragraph" w:customStyle="1" w:styleId="44E3C8A1C858445ABB10B5CC02D7C2EF">
    <w:name w:val="44E3C8A1C858445ABB10B5CC02D7C2EF"/>
  </w:style>
  <w:style w:type="paragraph" w:customStyle="1" w:styleId="D7C8DF769DE940B3867788675237DE47">
    <w:name w:val="D7C8DF769DE940B3867788675237DE47"/>
  </w:style>
  <w:style w:type="paragraph" w:customStyle="1" w:styleId="FAC2DD41F0904396A16C4C82666DAC1C">
    <w:name w:val="FAC2DD41F0904396A16C4C82666DAC1C"/>
  </w:style>
  <w:style w:type="paragraph" w:customStyle="1" w:styleId="D02068C54AAA435B8BB72B6C3B20DC29">
    <w:name w:val="D02068C54AAA435B8BB72B6C3B20DC29"/>
  </w:style>
  <w:style w:type="paragraph" w:customStyle="1" w:styleId="7BA9055399474BB2A349DC10D1297586">
    <w:name w:val="7BA9055399474BB2A349DC10D1297586"/>
  </w:style>
  <w:style w:type="paragraph" w:customStyle="1" w:styleId="CE6F38EBBA27483F9332A394662BED14">
    <w:name w:val="CE6F38EBBA27483F9332A394662BED14"/>
  </w:style>
  <w:style w:type="paragraph" w:customStyle="1" w:styleId="817971F987E64886866031E1466AB583">
    <w:name w:val="817971F987E64886866031E1466AB583"/>
  </w:style>
  <w:style w:type="paragraph" w:customStyle="1" w:styleId="138F06A06F0B430E9838BD11DA67F6B5">
    <w:name w:val="138F06A06F0B430E9838BD11DA67F6B5"/>
  </w:style>
  <w:style w:type="paragraph" w:customStyle="1" w:styleId="246AAC966CBE47AE9BF20F38546C04DC">
    <w:name w:val="246AAC966CBE47AE9BF20F38546C04DC"/>
  </w:style>
  <w:style w:type="paragraph" w:customStyle="1" w:styleId="60314460E3744DE2A3C8361A240E16BB">
    <w:name w:val="60314460E3744DE2A3C8361A240E16BB"/>
  </w:style>
  <w:style w:type="paragraph" w:customStyle="1" w:styleId="5A34DEEB10D8402CBEC5CB04644AA612">
    <w:name w:val="5A34DEEB10D8402CBEC5CB04644AA612"/>
  </w:style>
  <w:style w:type="paragraph" w:customStyle="1" w:styleId="88AE30B923844855B6B0ADA0E6B5C803">
    <w:name w:val="88AE30B923844855B6B0ADA0E6B5C803"/>
  </w:style>
  <w:style w:type="paragraph" w:customStyle="1" w:styleId="A5DC418D33F5491B8B2DE479EF40401D">
    <w:name w:val="A5DC418D33F5491B8B2DE479EF40401D"/>
  </w:style>
  <w:style w:type="paragraph" w:customStyle="1" w:styleId="D599AAEF0C8F45F0B08EC4115B421F33">
    <w:name w:val="D599AAEF0C8F45F0B08EC4115B421F33"/>
  </w:style>
  <w:style w:type="paragraph" w:customStyle="1" w:styleId="CAA158B1EDD64FC28151F8DBF17EA8FF">
    <w:name w:val="CAA158B1EDD64FC28151F8DBF17EA8FF"/>
  </w:style>
  <w:style w:type="paragraph" w:customStyle="1" w:styleId="DE42FE049E0B41E096AE86DBF249821D">
    <w:name w:val="DE42FE049E0B41E096AE86DBF249821D"/>
  </w:style>
  <w:style w:type="paragraph" w:customStyle="1" w:styleId="31BBDB48CF614190AC1C3BB47749E49B">
    <w:name w:val="31BBDB48CF614190AC1C3BB47749E49B"/>
  </w:style>
  <w:style w:type="paragraph" w:customStyle="1" w:styleId="89E35BC1BAFE4FCFB208044A93D30629">
    <w:name w:val="89E35BC1BAFE4FCFB208044A93D30629"/>
  </w:style>
  <w:style w:type="paragraph" w:customStyle="1" w:styleId="B5717E51FBD74D11932B9CB0878038DF">
    <w:name w:val="B5717E51FBD74D11932B9CB0878038DF"/>
  </w:style>
  <w:style w:type="paragraph" w:customStyle="1" w:styleId="C1AC4CEB55A7437B9A56C1A8A26C364E">
    <w:name w:val="C1AC4CEB55A7437B9A56C1A8A26C364E"/>
  </w:style>
  <w:style w:type="paragraph" w:customStyle="1" w:styleId="1B14D502E4E8432382DA1EAB007F8F6B">
    <w:name w:val="1B14D502E4E8432382DA1EAB007F8F6B"/>
  </w:style>
  <w:style w:type="paragraph" w:customStyle="1" w:styleId="1EF2D3A2FC3B4AC0BB38070D733EE617">
    <w:name w:val="1EF2D3A2FC3B4AC0BB38070D733EE617"/>
  </w:style>
  <w:style w:type="paragraph" w:customStyle="1" w:styleId="C3EE6FE4F8E24EE49B2098226CE52195">
    <w:name w:val="C3EE6FE4F8E24EE49B2098226CE52195"/>
  </w:style>
  <w:style w:type="paragraph" w:customStyle="1" w:styleId="AA9BA3A1E9DB4C11B2EC4FD057580BC3">
    <w:name w:val="AA9BA3A1E9DB4C11B2EC4FD057580BC3"/>
  </w:style>
  <w:style w:type="paragraph" w:customStyle="1" w:styleId="CD92493245E443E290C07EF4ADB9A239">
    <w:name w:val="CD92493245E443E290C07EF4ADB9A239"/>
  </w:style>
  <w:style w:type="paragraph" w:customStyle="1" w:styleId="2C8D26DCEEF84E56BC03B79E327ABACF">
    <w:name w:val="2C8D26DCEEF84E56BC03B79E327ABACF"/>
  </w:style>
  <w:style w:type="paragraph" w:customStyle="1" w:styleId="B176147840874B589489E3275A51D17D">
    <w:name w:val="B176147840874B589489E3275A51D17D"/>
  </w:style>
  <w:style w:type="paragraph" w:customStyle="1" w:styleId="F1CB678B8788492EBCC904A1A26CE90B">
    <w:name w:val="F1CB678B8788492EBCC904A1A26CE90B"/>
  </w:style>
  <w:style w:type="paragraph" w:customStyle="1" w:styleId="F2C685E56B8A4C2C9A9316581644CCAE">
    <w:name w:val="F2C685E56B8A4C2C9A9316581644CCAE"/>
  </w:style>
  <w:style w:type="paragraph" w:customStyle="1" w:styleId="7C6E1A2BDCB446539B78B4DFC4B83146">
    <w:name w:val="7C6E1A2BDCB446539B78B4DFC4B83146"/>
  </w:style>
  <w:style w:type="paragraph" w:customStyle="1" w:styleId="C41F7BCA4810430D9B58D3F33C737F14">
    <w:name w:val="C41F7BCA4810430D9B58D3F33C737F14"/>
  </w:style>
  <w:style w:type="paragraph" w:customStyle="1" w:styleId="1180A95D5C0D4395B0C635C2EF448BD7">
    <w:name w:val="1180A95D5C0D4395B0C635C2EF448BD7"/>
  </w:style>
  <w:style w:type="paragraph" w:customStyle="1" w:styleId="6FA9E8D6B2AA4EDCBF1D3B6C7CD07579">
    <w:name w:val="6FA9E8D6B2AA4EDCBF1D3B6C7CD07579"/>
  </w:style>
  <w:style w:type="paragraph" w:customStyle="1" w:styleId="41C8AED5B61048C09FA14055BE730E76">
    <w:name w:val="41C8AED5B61048C09FA14055BE730E76"/>
  </w:style>
  <w:style w:type="paragraph" w:customStyle="1" w:styleId="AA3BF228109D46DC962556FB02D490F6">
    <w:name w:val="AA3BF228109D46DC962556FB02D490F6"/>
  </w:style>
  <w:style w:type="paragraph" w:customStyle="1" w:styleId="CABD266A43A44C868058AF58EED2D095">
    <w:name w:val="CABD266A43A44C868058AF58EED2D095"/>
  </w:style>
  <w:style w:type="paragraph" w:customStyle="1" w:styleId="2D3B7F528A614658BF6EC9F3F80E96EB">
    <w:name w:val="2D3B7F528A614658BF6EC9F3F80E96EB"/>
  </w:style>
  <w:style w:type="paragraph" w:customStyle="1" w:styleId="270D739DBE424B1AA6DCB386B643D3DD">
    <w:name w:val="270D739DBE424B1AA6DCB386B643D3DD"/>
  </w:style>
  <w:style w:type="paragraph" w:customStyle="1" w:styleId="E0879181CBF142B88C5D1B8695B790C5">
    <w:name w:val="E0879181CBF142B88C5D1B8695B79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Hollingworth - Henderson</dc:creator>
  <cp:keywords/>
  <dc:description/>
  <cp:lastModifiedBy>Fiona Hollingworth - Henderson</cp:lastModifiedBy>
  <cp:revision>1</cp:revision>
  <dcterms:created xsi:type="dcterms:W3CDTF">2022-11-20T10:27:00Z</dcterms:created>
  <dcterms:modified xsi:type="dcterms:W3CDTF">2022-11-20T10:28:00Z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